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26D236E6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6536E4" w:rsidRPr="006536E4">
              <w:rPr>
                <w:rFonts w:ascii="Arial" w:hAnsi="Arial" w:cs="Arial"/>
                <w:b/>
              </w:rPr>
              <w:t>T0610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47ABC1B8" w:rsidR="00CB3E0B" w:rsidRDefault="006536E4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4-10-30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09C02110" w:rsidR="00727813" w:rsidRPr="00311C5F" w:rsidRDefault="006536E4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30 October 2024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4C3BE9A8" w:rsidR="00A53652" w:rsidRPr="00CB3E0B" w:rsidRDefault="006536E4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5B17EAA3" w14:textId="77777777" w:rsidR="006536E4" w:rsidRDefault="006536E4" w:rsidP="00A53652">
      <w:pPr>
        <w:jc w:val="center"/>
        <w:rPr>
          <w:rFonts w:ascii="Arial" w:hAnsi="Arial" w:cs="Arial"/>
          <w:b/>
        </w:rPr>
      </w:pPr>
      <w:r w:rsidRPr="006536E4">
        <w:rPr>
          <w:rFonts w:ascii="Arial" w:hAnsi="Arial" w:cs="Arial"/>
          <w:b/>
        </w:rPr>
        <w:t>T0610</w:t>
      </w:r>
    </w:p>
    <w:p w14:paraId="4AEB1F58" w14:textId="1E91D152" w:rsidR="00627D44" w:rsidRPr="00311C5F" w:rsidRDefault="006536E4" w:rsidP="00A53652">
      <w:pPr>
        <w:jc w:val="center"/>
        <w:rPr>
          <w:rFonts w:ascii="Arial" w:hAnsi="Arial" w:cs="Arial"/>
          <w:b/>
        </w:rPr>
      </w:pPr>
      <w:r w:rsidRPr="006536E4">
        <w:rPr>
          <w:rFonts w:ascii="Arial" w:hAnsi="Arial" w:cs="Arial"/>
          <w:b/>
        </w:rPr>
        <w:t>IAMIS Technical Information Review for ESDAL, Northwest SC</w:t>
      </w:r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044D9BCF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4-09-03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6536E4">
            <w:rPr>
              <w:rFonts w:ascii="Arial" w:hAnsi="Arial" w:cs="Arial"/>
              <w:b/>
            </w:rPr>
            <w:t>03 September 2024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1D0B59CB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4-10-3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6536E4">
            <w:rPr>
              <w:rFonts w:ascii="Arial" w:hAnsi="Arial" w:cs="Arial"/>
              <w:b/>
            </w:rPr>
            <w:t>31 October 2024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5-11-30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6536E4">
            <w:rPr>
              <w:rFonts w:ascii="Arial" w:hAnsi="Arial" w:cs="Arial"/>
              <w:b/>
            </w:rPr>
            <w:t>30 November 2025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316BA727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6536E4">
        <w:rPr>
          <w:rFonts w:ascii="Arial" w:hAnsi="Arial" w:cs="Arial"/>
          <w:b/>
        </w:rPr>
        <w:t>98,068.44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10D19EE2" w:rsidR="00627D44" w:rsidRPr="00311C5F" w:rsidRDefault="004A095E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2A588495" w:rsidR="00727813" w:rsidRPr="00311C5F" w:rsidRDefault="004A095E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00000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156E4400" w:rsidR="00CB4F85" w:rsidRPr="00627D44" w:rsidRDefault="00000000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AC5E56">
                <w:rPr>
                  <w:rStyle w:val="Hyperlink"/>
                  <w:rFonts w:ascii="Arial" w:hAnsi="Arial" w:cs="Arial"/>
                </w:rPr>
                <w:t>nationalhighways</w:t>
              </w:r>
              <w:r w:rsidR="00CB4F85" w:rsidRPr="008E248C">
                <w:rPr>
                  <w:rStyle w:val="Hyperlink"/>
                  <w:rFonts w:ascii="Arial" w:hAnsi="Arial" w:cs="Arial"/>
                </w:rPr>
                <w:t>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678DC231" w:rsidR="00CB4F85" w:rsidRPr="002C2284" w:rsidRDefault="006536E4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T0610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14DB38F1" w:rsidR="00CB4F85" w:rsidRPr="002C2284" w:rsidRDefault="006536E4" w:rsidP="00A43023">
            <w:pPr>
              <w:rPr>
                <w:rFonts w:ascii="Arial" w:hAnsi="Arial" w:cs="Arial"/>
                <w:b/>
              </w:rPr>
            </w:pPr>
            <w:r w:rsidRPr="006536E4">
              <w:rPr>
                <w:rFonts w:ascii="Arial" w:hAnsi="Arial" w:cs="Arial"/>
                <w:b/>
              </w:rPr>
              <w:t>7891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10E40D54" w:rsidR="00CB4F85" w:rsidRPr="002C2284" w:rsidRDefault="006536E4" w:rsidP="00A43023">
            <w:pPr>
              <w:rPr>
                <w:rFonts w:ascii="Arial" w:hAnsi="Arial" w:cs="Arial"/>
                <w:b/>
              </w:rPr>
            </w:pPr>
            <w:r w:rsidRPr="006536E4">
              <w:rPr>
                <w:rFonts w:ascii="Arial" w:hAnsi="Arial" w:cs="Arial"/>
                <w:b/>
              </w:rPr>
              <w:t>604427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C5B46" w14:textId="77777777" w:rsidR="00BD2DCA" w:rsidRDefault="00BD2DCA">
      <w:r>
        <w:separator/>
      </w:r>
    </w:p>
  </w:endnote>
  <w:endnote w:type="continuationSeparator" w:id="0">
    <w:p w14:paraId="411204F7" w14:textId="77777777" w:rsidR="00BD2DCA" w:rsidRDefault="00BD2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3E787" w14:textId="77777777" w:rsidR="00BD2DCA" w:rsidRDefault="00BD2DCA">
      <w:r>
        <w:separator/>
      </w:r>
    </w:p>
  </w:footnote>
  <w:footnote w:type="continuationSeparator" w:id="0">
    <w:p w14:paraId="387273FF" w14:textId="77777777" w:rsidR="00BD2DCA" w:rsidRDefault="00BD2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44475"/>
    <w:rsid w:val="00067DE3"/>
    <w:rsid w:val="00087732"/>
    <w:rsid w:val="000B5932"/>
    <w:rsid w:val="000B6B21"/>
    <w:rsid w:val="000E0A93"/>
    <w:rsid w:val="000E5C2C"/>
    <w:rsid w:val="000F4184"/>
    <w:rsid w:val="000F4397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9225D"/>
    <w:rsid w:val="004A095E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536E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C5E56"/>
    <w:rsid w:val="00AF3514"/>
    <w:rsid w:val="00B50393"/>
    <w:rsid w:val="00B66D5B"/>
    <w:rsid w:val="00B738D0"/>
    <w:rsid w:val="00B82F6B"/>
    <w:rsid w:val="00B92073"/>
    <w:rsid w:val="00BC48DD"/>
    <w:rsid w:val="00BD2DCA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17D78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44475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54E13"/>
    <w:rsid w:val="0067729F"/>
    <w:rsid w:val="00692579"/>
    <w:rsid w:val="00695C80"/>
    <w:rsid w:val="0076601D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D17D78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Rebekah Watson</cp:lastModifiedBy>
  <cp:revision>2</cp:revision>
  <cp:lastPrinted>2016-01-12T11:01:00Z</cp:lastPrinted>
  <dcterms:created xsi:type="dcterms:W3CDTF">2024-10-31T14:46:00Z</dcterms:created>
  <dcterms:modified xsi:type="dcterms:W3CDTF">2024-10-31T14:46:00Z</dcterms:modified>
</cp:coreProperties>
</file>