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567F5B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E3909">
              <w:rPr>
                <w:rFonts w:ascii="Arial" w:hAnsi="Arial" w:cs="Arial"/>
                <w:b/>
                <w:sz w:val="22"/>
              </w:rPr>
              <w:t>980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AAEA434" w:rsidR="004E4BD7" w:rsidRDefault="000977C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E3909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6756D70" w:rsidR="005C6E7D" w:rsidRDefault="001E390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05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45F10488" w:rsidR="00727813" w:rsidRDefault="001E3909" w:rsidP="001E3909">
      <w:pPr>
        <w:jc w:val="center"/>
        <w:rPr>
          <w:rFonts w:ascii="Arial" w:hAnsi="Arial" w:cs="Arial"/>
          <w:b/>
        </w:rPr>
      </w:pPr>
      <w:r w:rsidRPr="001E3909">
        <w:rPr>
          <w:rFonts w:ascii="Arial" w:hAnsi="Arial" w:cs="Arial"/>
          <w:b/>
        </w:rPr>
        <w:t>1-980 Local Area Road Network (LARN) Delay from SRN Impacts Understanding Value</w:t>
      </w:r>
    </w:p>
    <w:p w14:paraId="4A47BB62" w14:textId="77777777" w:rsidR="001E3909" w:rsidRPr="001E3909" w:rsidRDefault="001E3909" w:rsidP="001E3909">
      <w:pPr>
        <w:jc w:val="center"/>
        <w:rPr>
          <w:rFonts w:ascii="Arial" w:hAnsi="Arial" w:cs="Arial"/>
          <w:b/>
        </w:rPr>
      </w:pPr>
    </w:p>
    <w:p w14:paraId="5D6970DB" w14:textId="3D8503E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E3909">
            <w:rPr>
              <w:rFonts w:ascii="Arial" w:hAnsi="Arial" w:cs="Arial"/>
            </w:rPr>
            <w:t>13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1FA6E4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2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E3909">
            <w:rPr>
              <w:rFonts w:ascii="Arial" w:hAnsi="Arial" w:cs="Arial"/>
            </w:rPr>
            <w:t>05 February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E3909">
            <w:rPr>
              <w:rFonts w:ascii="Arial" w:hAnsi="Arial" w:cs="Arial"/>
            </w:rPr>
            <w:t>31 May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B4FBD7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E3909">
        <w:rPr>
          <w:rFonts w:ascii="Arial" w:hAnsi="Arial" w:cs="Arial"/>
          <w:b/>
        </w:rPr>
        <w:t>19,994.18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AADCDCB" w:rsidR="00627D44" w:rsidRPr="00627D44" w:rsidRDefault="00F0423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440F8BF2" w:rsidR="00727813" w:rsidRDefault="00727813" w:rsidP="00727813">
      <w:pPr>
        <w:rPr>
          <w:rFonts w:ascii="Arial" w:hAnsi="Arial" w:cs="Arial"/>
        </w:rPr>
      </w:pPr>
    </w:p>
    <w:p w14:paraId="23788DC5" w14:textId="77777777" w:rsidR="001E3909" w:rsidRDefault="001E3909" w:rsidP="00727813">
      <w:pPr>
        <w:rPr>
          <w:rFonts w:ascii="Arial" w:hAnsi="Arial" w:cs="Arial"/>
        </w:rPr>
      </w:pPr>
    </w:p>
    <w:p w14:paraId="75BB8F79" w14:textId="5E281DE4" w:rsidR="006A5D1C" w:rsidRDefault="001E3909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Anthony Harris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FD5AD7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E3909">
              <w:rPr>
                <w:rFonts w:ascii="Arial" w:hAnsi="Arial" w:cs="Arial"/>
              </w:rPr>
              <w:t>980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955DF67" w:rsidR="00627D44" w:rsidRPr="00627D44" w:rsidRDefault="001E390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F2C371D" w:rsidR="00627D44" w:rsidRPr="00627D44" w:rsidRDefault="001E3909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603790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D5525" w14:textId="77777777" w:rsidR="000977CD" w:rsidRDefault="000977CD">
      <w:r>
        <w:separator/>
      </w:r>
    </w:p>
  </w:endnote>
  <w:endnote w:type="continuationSeparator" w:id="0">
    <w:p w14:paraId="7D8926CB" w14:textId="77777777" w:rsidR="000977CD" w:rsidRDefault="0009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6747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68D23" w14:textId="77777777" w:rsidR="000977CD" w:rsidRDefault="000977CD">
      <w:r>
        <w:separator/>
      </w:r>
    </w:p>
  </w:footnote>
  <w:footnote w:type="continuationSeparator" w:id="0">
    <w:p w14:paraId="1EB323BF" w14:textId="77777777" w:rsidR="000977CD" w:rsidRDefault="0009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977CD"/>
    <w:rsid w:val="000B5932"/>
    <w:rsid w:val="000B6B21"/>
    <w:rsid w:val="001209C0"/>
    <w:rsid w:val="0013631C"/>
    <w:rsid w:val="001675F0"/>
    <w:rsid w:val="001E3909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6747D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239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233A9B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33A9B"/>
    <w:rsid w:val="002448C6"/>
    <w:rsid w:val="004B0721"/>
    <w:rsid w:val="004B52BA"/>
    <w:rsid w:val="00506E85"/>
    <w:rsid w:val="005A0070"/>
    <w:rsid w:val="005B3136"/>
    <w:rsid w:val="00622F0A"/>
    <w:rsid w:val="0067729F"/>
    <w:rsid w:val="00692579"/>
    <w:rsid w:val="00695C80"/>
    <w:rsid w:val="009A65F4"/>
    <w:rsid w:val="00A8024D"/>
    <w:rsid w:val="00DC58AA"/>
    <w:rsid w:val="00E02172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7F68-D1B1-4643-B4FB-F230ACE7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2020-02-05T10:03:00Z</dcterms:created>
  <dcterms:modified xsi:type="dcterms:W3CDTF">2020-02-07T12:55:00Z</dcterms:modified>
</cp:coreProperties>
</file>