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6913756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55765">
              <w:rPr>
                <w:rFonts w:ascii="Arial" w:hAnsi="Arial" w:cs="Arial"/>
                <w:b/>
                <w:sz w:val="22"/>
              </w:rPr>
              <w:t>196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420EDEF" w:rsidR="00727813" w:rsidRDefault="00155765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1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059A361D" w:rsidR="00906CE7" w:rsidRDefault="00155765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21 January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5AFEDC00" w:rsidR="002B4544" w:rsidRDefault="00155765" w:rsidP="00906CE7">
      <w:pPr>
        <w:jc w:val="center"/>
        <w:rPr>
          <w:rFonts w:ascii="Arial" w:hAnsi="Arial" w:cs="Arial"/>
          <w:b/>
        </w:rPr>
      </w:pPr>
      <w:r w:rsidRPr="00155765">
        <w:rPr>
          <w:rFonts w:ascii="Arial" w:hAnsi="Arial" w:cs="Arial"/>
          <w:b/>
        </w:rPr>
        <w:t>2-196 Commercial Lead - S Siddiqui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0F95E470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1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D47D9">
            <w:rPr>
              <w:rStyle w:val="Style1"/>
            </w:rPr>
            <w:t>14 January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1C112295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D47D9">
            <w:rPr>
              <w:rStyle w:val="Style1"/>
            </w:rPr>
            <w:t>21 January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13EB1">
            <w:rPr>
              <w:rStyle w:val="Style1"/>
            </w:rPr>
            <w:t>31 March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1319D03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13EB1">
        <w:rPr>
          <w:rFonts w:ascii="Arial" w:hAnsi="Arial" w:cs="Arial"/>
          <w:b/>
        </w:rPr>
        <w:t>84,061.25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15B5BD30" w:rsidR="00627D44" w:rsidRPr="00627D44" w:rsidRDefault="00A5279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613EB1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  <w:bookmarkStart w:id="13" w:name="_GoBack"/>
      <w:bookmarkEnd w:id="13"/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372F98A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3DE2878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613EB1">
              <w:rPr>
                <w:rFonts w:ascii="Arial" w:hAnsi="Arial" w:cs="Arial"/>
              </w:rPr>
              <w:t>196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6B5CF0CE" w:rsidR="00627D44" w:rsidRPr="00627D44" w:rsidRDefault="00613EB1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1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577E4" w14:textId="77777777" w:rsidR="003A4039" w:rsidRDefault="003A4039">
      <w:r>
        <w:separator/>
      </w:r>
    </w:p>
  </w:endnote>
  <w:endnote w:type="continuationSeparator" w:id="0">
    <w:p w14:paraId="35E29B34" w14:textId="77777777" w:rsidR="003A4039" w:rsidRDefault="003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3A403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BA99F" w14:textId="77777777" w:rsidR="003A4039" w:rsidRDefault="003A4039">
      <w:r>
        <w:separator/>
      </w:r>
    </w:p>
  </w:footnote>
  <w:footnote w:type="continuationSeparator" w:id="0">
    <w:p w14:paraId="26364D4F" w14:textId="77777777" w:rsidR="003A4039" w:rsidRDefault="003A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55765"/>
    <w:rsid w:val="001A402C"/>
    <w:rsid w:val="001C4D7C"/>
    <w:rsid w:val="001E763A"/>
    <w:rsid w:val="002B0CC6"/>
    <w:rsid w:val="002B4544"/>
    <w:rsid w:val="002F5136"/>
    <w:rsid w:val="00336C27"/>
    <w:rsid w:val="00375CFE"/>
    <w:rsid w:val="003A4039"/>
    <w:rsid w:val="003D565D"/>
    <w:rsid w:val="00416FA9"/>
    <w:rsid w:val="004B3499"/>
    <w:rsid w:val="004C63A8"/>
    <w:rsid w:val="00524411"/>
    <w:rsid w:val="00526BD6"/>
    <w:rsid w:val="0055496D"/>
    <w:rsid w:val="0057432A"/>
    <w:rsid w:val="00613EB1"/>
    <w:rsid w:val="00627D44"/>
    <w:rsid w:val="006853E7"/>
    <w:rsid w:val="0069504B"/>
    <w:rsid w:val="006D663F"/>
    <w:rsid w:val="007121BC"/>
    <w:rsid w:val="00727813"/>
    <w:rsid w:val="00752A89"/>
    <w:rsid w:val="0076033B"/>
    <w:rsid w:val="00774AF4"/>
    <w:rsid w:val="00777912"/>
    <w:rsid w:val="00794136"/>
    <w:rsid w:val="008D7107"/>
    <w:rsid w:val="00906CE7"/>
    <w:rsid w:val="0096338C"/>
    <w:rsid w:val="009D47D9"/>
    <w:rsid w:val="009F3E17"/>
    <w:rsid w:val="00A0630D"/>
    <w:rsid w:val="00A5279F"/>
    <w:rsid w:val="00A53995"/>
    <w:rsid w:val="00B06788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FA86B99B-FAB9-404C-B12D-02D1CA38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3E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23BE0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23BE0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23BE0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23BE0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23BE0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23BE0"/>
    <w:rsid w:val="00541178"/>
    <w:rsid w:val="00737A32"/>
    <w:rsid w:val="00BC0B91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5427-7C09-4617-B232-F953C0D9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86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4</cp:revision>
  <cp:lastPrinted>2016-01-12T11:01:00Z</cp:lastPrinted>
  <dcterms:created xsi:type="dcterms:W3CDTF">2019-01-18T12:23:00Z</dcterms:created>
  <dcterms:modified xsi:type="dcterms:W3CDTF">2019-01-21T13:55:00Z</dcterms:modified>
</cp:coreProperties>
</file>