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2A981D6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E6561">
              <w:rPr>
                <w:rFonts w:ascii="Arial" w:hAnsi="Arial" w:cs="Arial"/>
                <w:sz w:val="22"/>
              </w:rPr>
              <w:t>5-029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6F301049" w:rsidR="00727813" w:rsidRPr="00524411" w:rsidRDefault="00CE3D46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14:paraId="11827A40" w14:textId="3517E5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6E656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03AD2C7E" w:rsidR="00727813" w:rsidRDefault="006E656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09/08/2018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0664D279" w:rsidR="002B4544" w:rsidRDefault="00727813" w:rsidP="006E65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6E6561" w:rsidRPr="006E6561">
        <w:rPr>
          <w:rFonts w:ascii="Arial" w:hAnsi="Arial" w:cs="Arial"/>
          <w:b/>
          <w:noProof/>
        </w:rPr>
        <w:t>5-029 Procurement Services (NTOC tech and strategy)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0"/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4FE0666D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E6561">
        <w:rPr>
          <w:rFonts w:ascii="Arial" w:hAnsi="Arial" w:cs="Arial"/>
        </w:rPr>
        <w:t>01/06/2018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E6561">
        <w:rPr>
          <w:rFonts w:ascii="Arial" w:hAnsi="Arial" w:cs="Arial"/>
        </w:rPr>
        <w:t>20/08/2018</w:t>
      </w:r>
      <w:r w:rsidR="00524411">
        <w:rPr>
          <w:rFonts w:ascii="Arial" w:hAnsi="Arial" w:cs="Arial"/>
        </w:rPr>
        <w:t xml:space="preserve">, and completion date is </w:t>
      </w:r>
      <w:r w:rsidR="006E6561">
        <w:rPr>
          <w:rFonts w:ascii="Arial" w:hAnsi="Arial" w:cs="Arial"/>
        </w:rPr>
        <w:t>30/09/2018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3EB3D68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6561">
        <w:rPr>
          <w:rFonts w:ascii="Arial" w:hAnsi="Arial" w:cs="Arial"/>
          <w:b/>
        </w:rPr>
        <w:t>25</w:t>
      </w:r>
      <w:r w:rsidR="00CE3D46">
        <w:rPr>
          <w:rFonts w:ascii="Arial" w:hAnsi="Arial" w:cs="Arial"/>
          <w:b/>
        </w:rPr>
        <w:t>,</w:t>
      </w:r>
      <w:r w:rsidR="00CD5B45">
        <w:rPr>
          <w:rFonts w:ascii="Arial" w:hAnsi="Arial" w:cs="Arial"/>
          <w:b/>
        </w:rPr>
        <w:t>042.50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08D2CE34" w:rsidR="00627D44" w:rsidRPr="00627D44" w:rsidRDefault="0071235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1A3D5591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33B5CF95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5-029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3E0869C0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7B8C7C7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0" w:name="bkPIN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156E5" w14:textId="77777777" w:rsidR="007D5BFB" w:rsidRDefault="007D5BFB">
      <w:r>
        <w:separator/>
      </w:r>
    </w:p>
  </w:endnote>
  <w:endnote w:type="continuationSeparator" w:id="0">
    <w:p w14:paraId="620681A2" w14:textId="77777777" w:rsidR="007D5BFB" w:rsidRDefault="007D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421A2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B6040" w14:textId="77777777" w:rsidR="007D5BFB" w:rsidRDefault="007D5BFB">
      <w:r>
        <w:separator/>
      </w:r>
    </w:p>
  </w:footnote>
  <w:footnote w:type="continuationSeparator" w:id="0">
    <w:p w14:paraId="05786996" w14:textId="77777777" w:rsidR="007D5BFB" w:rsidRDefault="007D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21A20"/>
    <w:rsid w:val="004C63A8"/>
    <w:rsid w:val="00524411"/>
    <w:rsid w:val="00526BD6"/>
    <w:rsid w:val="0055496D"/>
    <w:rsid w:val="00627D44"/>
    <w:rsid w:val="0069504B"/>
    <w:rsid w:val="006D663F"/>
    <w:rsid w:val="006E6561"/>
    <w:rsid w:val="007121BC"/>
    <w:rsid w:val="00712354"/>
    <w:rsid w:val="00727813"/>
    <w:rsid w:val="0076033B"/>
    <w:rsid w:val="007639FD"/>
    <w:rsid w:val="00774AF4"/>
    <w:rsid w:val="00777912"/>
    <w:rsid w:val="007D5BFB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CC3F39"/>
    <w:rsid w:val="00CD5B45"/>
    <w:rsid w:val="00CE3D46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72341B60-21D1-4539-ABBD-0DD5124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135D-1BD8-4C44-B6DA-7E92397A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2018-08-29T08:23:00Z</dcterms:created>
  <dcterms:modified xsi:type="dcterms:W3CDTF">2018-08-29T08:23:00Z</dcterms:modified>
</cp:coreProperties>
</file>