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52E883F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7F44EC" w:rsidRPr="007F44EC">
              <w:rPr>
                <w:rFonts w:ascii="Arial" w:hAnsi="Arial" w:cs="Arial"/>
                <w:b/>
              </w:rPr>
              <w:t>T0396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360C3117" w:rsidR="00CB3E0B" w:rsidRDefault="007F44EC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12-09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47220A48" w:rsidR="00727813" w:rsidRPr="00311C5F" w:rsidRDefault="007F44EC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09 December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7C255201" w:rsidR="00A53652" w:rsidRPr="00CB3E0B" w:rsidRDefault="007F44EC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50631BE4" w:rsidR="00727813" w:rsidRDefault="007F44EC" w:rsidP="007F44EC">
      <w:pPr>
        <w:jc w:val="center"/>
        <w:rPr>
          <w:rFonts w:ascii="Arial" w:hAnsi="Arial" w:cs="Arial"/>
          <w:b/>
        </w:rPr>
      </w:pPr>
      <w:r w:rsidRPr="007F44EC">
        <w:rPr>
          <w:rFonts w:ascii="Arial" w:hAnsi="Arial" w:cs="Arial"/>
          <w:b/>
        </w:rPr>
        <w:t>T0396 Technical service support for content specialists</w:t>
      </w:r>
    </w:p>
    <w:p w14:paraId="0531EA60" w14:textId="77777777" w:rsidR="007F44EC" w:rsidRDefault="007F44EC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2B3A98A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12-0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7F44EC">
            <w:rPr>
              <w:rFonts w:ascii="Arial" w:hAnsi="Arial" w:cs="Arial"/>
              <w:b/>
            </w:rPr>
            <w:t>01 December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F0EA048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12-09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7F44EC">
            <w:rPr>
              <w:rFonts w:ascii="Arial" w:hAnsi="Arial" w:cs="Arial"/>
              <w:b/>
            </w:rPr>
            <w:t>09 December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7F44EC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5D98FC8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7F44EC">
        <w:rPr>
          <w:rFonts w:ascii="Arial" w:hAnsi="Arial" w:cs="Arial"/>
          <w:b/>
        </w:rPr>
        <w:t>379,098.58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89BAADA" w:rsidR="00627D44" w:rsidRPr="00311C5F" w:rsidRDefault="00DB3A7F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F44E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71075654" w:rsidR="00727813" w:rsidRPr="00311C5F" w:rsidRDefault="00DB3A7F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561A251" w:rsidR="00CB4F85" w:rsidRPr="002C2284" w:rsidRDefault="007F44EC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T0396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1C1A933" w:rsidR="00CB4F85" w:rsidRPr="002C2284" w:rsidRDefault="007F44EC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5521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734FC48" w:rsidR="00CB4F85" w:rsidRPr="002C2284" w:rsidRDefault="007F44EC" w:rsidP="00A43023">
            <w:pPr>
              <w:rPr>
                <w:rFonts w:ascii="Arial" w:hAnsi="Arial" w:cs="Arial"/>
                <w:b/>
              </w:rPr>
            </w:pPr>
            <w:r w:rsidRPr="007F44EC">
              <w:rPr>
                <w:rFonts w:ascii="Arial" w:hAnsi="Arial" w:cs="Arial"/>
                <w:b/>
              </w:rPr>
              <w:t>615301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5843D" w14:textId="77777777" w:rsidR="00F0384D" w:rsidRDefault="00F0384D">
      <w:r>
        <w:separator/>
      </w:r>
    </w:p>
  </w:endnote>
  <w:endnote w:type="continuationSeparator" w:id="0">
    <w:p w14:paraId="40104DE4" w14:textId="77777777" w:rsidR="00F0384D" w:rsidRDefault="00F03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759ED" w14:textId="77777777" w:rsidR="00F0384D" w:rsidRDefault="00F0384D">
      <w:r>
        <w:separator/>
      </w:r>
    </w:p>
  </w:footnote>
  <w:footnote w:type="continuationSeparator" w:id="0">
    <w:p w14:paraId="2C20EB0B" w14:textId="77777777" w:rsidR="00F0384D" w:rsidRDefault="00F03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79500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6354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44EC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618EC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3A7F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384D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E0CBF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D3C82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762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2022-12-08T20:03:00Z</dcterms:created>
  <dcterms:modified xsi:type="dcterms:W3CDTF">2022-12-09T13:30:00Z</dcterms:modified>
</cp:coreProperties>
</file>