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901A3E" w14:paraId="42C93C2C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77FFA30F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251F69FE" w14:textId="408E6595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r w:rsidR="00DE7047">
              <w:rPr>
                <w:rFonts w:ascii="Arial" w:hAnsi="Arial" w:cs="Arial"/>
                <w:sz w:val="22"/>
              </w:rPr>
              <w:t>1-679</w:t>
            </w:r>
          </w:p>
          <w:p w14:paraId="4131EC59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3344D937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734DE65F" w14:textId="7C4A523A" w:rsidR="00901A3E" w:rsidRDefault="00C5529B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215722578579488DB8480B477F263D67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DE7047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0E8BD116" w14:textId="77777777" w:rsidR="00B10B08" w:rsidRDefault="00B10B08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24E0F529" w14:textId="4BC44DF4" w:rsidR="00B10B08" w:rsidRDefault="00B10B08" w:rsidP="00B10B0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sdt>
              <w:sdtPr>
                <w:rPr>
                  <w:rFonts w:ascii="Arial" w:hAnsi="Arial" w:cs="Arial"/>
                  <w:sz w:val="22"/>
                </w:rPr>
                <w:id w:val="1790320322"/>
                <w:placeholder>
                  <w:docPart w:val="70506B7F2A5545D898797A45466B744B"/>
                </w:placeholder>
                <w:dropDownList>
                  <w:listItem w:value="Choose an item"/>
                  <w:listItem w:displayText="Bravo" w:value="Bravo"/>
                  <w:listItem w:displayText="email" w:value="email"/>
                </w:dropDownList>
              </w:sdtPr>
              <w:sdtEndPr/>
              <w:sdtContent>
                <w:r w:rsidR="00DE7047">
                  <w:rPr>
                    <w:rFonts w:ascii="Arial" w:hAnsi="Arial" w:cs="Arial"/>
                    <w:sz w:val="22"/>
                  </w:rPr>
                  <w:t>Bravo</w:t>
                </w:r>
              </w:sdtContent>
            </w:sdt>
          </w:p>
          <w:p w14:paraId="6529FA43" w14:textId="77777777" w:rsidR="00B10B08" w:rsidRDefault="00B10B08" w:rsidP="005C082A">
            <w:pPr>
              <w:rPr>
                <w:rFonts w:ascii="Arial" w:hAnsi="Arial" w:cs="Arial"/>
                <w:sz w:val="22"/>
              </w:rPr>
            </w:pPr>
          </w:p>
          <w:p w14:paraId="1672CA6A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4CCBF177" w14:textId="77777777" w:rsidR="00901A3E" w:rsidRDefault="00901A3E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0" w:name="Addressee"/>
            <w:bookmarkStart w:id="1" w:name="Address"/>
            <w:bookmarkStart w:id="2" w:name="FAOLabel"/>
            <w:bookmarkEnd w:id="0"/>
            <w:bookmarkEnd w:id="1"/>
            <w:bookmarkEnd w:id="2"/>
          </w:p>
        </w:tc>
        <w:tc>
          <w:tcPr>
            <w:tcW w:w="4140" w:type="dxa"/>
            <w:tcBorders>
              <w:bottom w:val="nil"/>
            </w:tcBorders>
          </w:tcPr>
          <w:p w14:paraId="46FB3B78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2F25513F" w14:textId="2509EFEF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</w:t>
            </w:r>
            <w:r w:rsidR="00152455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 xml:space="preserve">TS </w:t>
            </w:r>
            <w:r w:rsidR="00152455">
              <w:rPr>
                <w:rFonts w:ascii="Arial" w:hAnsi="Arial" w:cs="Arial"/>
                <w:sz w:val="22"/>
              </w:rPr>
              <w:t>Procurement Team</w:t>
            </w:r>
          </w:p>
          <w:p w14:paraId="45AAB1E2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F7432B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4076F654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2ED4DC71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719B26B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6FDE84C4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4698417F" w14:textId="4E8BF2E6" w:rsidR="00B10B08" w:rsidRDefault="00B10B08" w:rsidP="00B10B08">
            <w:pPr>
              <w:rPr>
                <w:rFonts w:ascii="Arial" w:hAnsi="Arial" w:cs="Arial"/>
                <w:sz w:val="22"/>
              </w:rPr>
            </w:pPr>
          </w:p>
          <w:p w14:paraId="39248C55" w14:textId="00CA4F21" w:rsidR="00152455" w:rsidRDefault="00B10B08" w:rsidP="0015245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bookmarkStart w:id="3" w:name="_Hlk530405270"/>
            <w:sdt>
              <w:sdtPr>
                <w:rPr>
                  <w:rFonts w:ascii="Arial" w:hAnsi="Arial" w:cs="Arial"/>
                  <w:sz w:val="22"/>
                </w:rPr>
                <w:id w:val="1108319327"/>
                <w:placeholder>
                  <w:docPart w:val="D88A523D76C44528908E1D52948EA387"/>
                </w:placeholder>
                <w:date w:fullDate="2019-05-29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DE7047">
                  <w:rPr>
                    <w:rFonts w:ascii="Arial" w:hAnsi="Arial" w:cs="Arial"/>
                    <w:sz w:val="22"/>
                  </w:rPr>
                  <w:t>29 May 2019</w:t>
                </w:r>
              </w:sdtContent>
            </w:sdt>
            <w:bookmarkEnd w:id="3"/>
          </w:p>
          <w:p w14:paraId="5A158D5C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07DCF5AA" w14:textId="77777777" w:rsidR="00901A3E" w:rsidRDefault="00901A3E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Start w:id="5" w:name="OurAddress2"/>
            <w:bookmarkStart w:id="6" w:name="OurAddress3"/>
            <w:bookmarkStart w:id="7" w:name="OurAddress4"/>
            <w:bookmarkStart w:id="8" w:name="Fax"/>
            <w:bookmarkStart w:id="9" w:name="Other"/>
            <w:bookmarkStart w:id="10" w:name="TodaysDate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</w:tc>
      </w:tr>
    </w:tbl>
    <w:p w14:paraId="3D162D6A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14:paraId="16D915A6" w14:textId="77777777" w:rsidR="000B5932" w:rsidRDefault="000B5932">
      <w:pPr>
        <w:rPr>
          <w:rFonts w:ascii="Arial" w:hAnsi="Arial" w:cs="Arial"/>
          <w:b/>
          <w:bCs/>
        </w:rPr>
      </w:pPr>
    </w:p>
    <w:p w14:paraId="2120487D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88501F">
        <w:rPr>
          <w:rFonts w:ascii="Arial" w:hAnsi="Arial" w:cs="Arial"/>
        </w:rPr>
        <w:t>Sir/Madam</w:t>
      </w:r>
    </w:p>
    <w:p w14:paraId="6E89AC50" w14:textId="77777777" w:rsidR="000B5932" w:rsidRDefault="000B5932">
      <w:pPr>
        <w:rPr>
          <w:rFonts w:ascii="Arial" w:hAnsi="Arial" w:cs="Arial"/>
        </w:rPr>
      </w:pPr>
    </w:p>
    <w:p w14:paraId="32A46F27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14:paraId="6948E8D5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2D192007" w14:textId="77777777" w:rsidR="00A04514" w:rsidRDefault="00A04514">
      <w:pPr>
        <w:rPr>
          <w:rFonts w:ascii="Arial" w:hAnsi="Arial" w:cs="Arial"/>
          <w:b/>
        </w:rPr>
      </w:pPr>
    </w:p>
    <w:p w14:paraId="37EE6E8E" w14:textId="3089B7BC" w:rsidR="00B10B08" w:rsidRPr="00F7334E" w:rsidRDefault="00021F18" w:rsidP="00B10B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1-679 </w:t>
      </w:r>
      <w:r w:rsidRPr="00021F18">
        <w:rPr>
          <w:rFonts w:ascii="Arial" w:hAnsi="Arial" w:cs="Arial"/>
          <w:b/>
        </w:rPr>
        <w:t>National Air Quality Barrier Programme - Feasibility Work Package 4</w:t>
      </w:r>
      <w:r w:rsidR="00B10B08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CE3</w:t>
      </w:r>
    </w:p>
    <w:p w14:paraId="51141866" w14:textId="77777777" w:rsidR="002B4544" w:rsidRDefault="002B4544" w:rsidP="00B10B08">
      <w:pPr>
        <w:jc w:val="center"/>
        <w:rPr>
          <w:rFonts w:ascii="Arial" w:hAnsi="Arial" w:cs="Arial"/>
        </w:rPr>
      </w:pPr>
    </w:p>
    <w:p w14:paraId="0AF8E098" w14:textId="77777777" w:rsidR="00A04514" w:rsidRDefault="00A045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Highways England has accepted your request for a compensation event for additional </w:t>
      </w:r>
      <w:r w:rsidR="00901A3E">
        <w:rPr>
          <w:rFonts w:ascii="Arial" w:hAnsi="Arial" w:cs="Arial"/>
        </w:rPr>
        <w:t>time and money</w:t>
      </w:r>
      <w:r>
        <w:rPr>
          <w:rFonts w:ascii="Arial" w:hAnsi="Arial" w:cs="Arial"/>
        </w:rPr>
        <w:t xml:space="preserve"> on the above </w:t>
      </w:r>
      <w:r w:rsidR="009512E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. </w:t>
      </w:r>
    </w:p>
    <w:p w14:paraId="08CCCB0A" w14:textId="77777777" w:rsidR="00A04514" w:rsidRDefault="00A04514">
      <w:pPr>
        <w:rPr>
          <w:rFonts w:ascii="Arial" w:hAnsi="Arial" w:cs="Arial"/>
        </w:rPr>
      </w:pPr>
    </w:p>
    <w:p w14:paraId="3395EB5E" w14:textId="302FF8EB" w:rsidR="002B4544" w:rsidRDefault="009512E1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A04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Package Order</w:t>
      </w:r>
      <w:r w:rsidR="0096338C">
        <w:rPr>
          <w:rFonts w:ascii="Arial" w:hAnsi="Arial" w:cs="Arial"/>
        </w:rPr>
        <w:t xml:space="preserve"> </w:t>
      </w:r>
      <w:r w:rsidR="00A04514">
        <w:rPr>
          <w:rFonts w:ascii="Arial" w:hAnsi="Arial" w:cs="Arial"/>
        </w:rPr>
        <w:t xml:space="preserve">completion date is now </w:t>
      </w:r>
      <w:sdt>
        <w:sdtPr>
          <w:rPr>
            <w:rStyle w:val="Style1"/>
          </w:rPr>
          <w:id w:val="-2041581347"/>
          <w:placeholder>
            <w:docPart w:val="7DDB6122F345425B9008A8F79794A07C"/>
          </w:placeholder>
          <w15:color w:val="000000"/>
          <w:date w:fullDate="2019-06-1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21F18">
            <w:rPr>
              <w:rStyle w:val="Style1"/>
            </w:rPr>
            <w:t>15 June 2019</w:t>
          </w:r>
        </w:sdtContent>
      </w:sdt>
      <w:r w:rsidR="00F7334E">
        <w:rPr>
          <w:rFonts w:ascii="Arial" w:hAnsi="Arial" w:cs="Arial"/>
        </w:rPr>
        <w:t>.</w:t>
      </w:r>
    </w:p>
    <w:p w14:paraId="1973397C" w14:textId="77777777" w:rsidR="0096338C" w:rsidRDefault="0096338C">
      <w:pPr>
        <w:rPr>
          <w:rFonts w:ascii="Arial" w:hAnsi="Arial" w:cs="Arial"/>
        </w:rPr>
      </w:pPr>
    </w:p>
    <w:p w14:paraId="747116B2" w14:textId="322CA66D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9512E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</w:t>
      </w:r>
      <w:r w:rsidR="00A04514">
        <w:rPr>
          <w:rFonts w:ascii="Arial" w:hAnsi="Arial" w:cs="Arial"/>
        </w:rPr>
        <w:t xml:space="preserve"> increased to</w:t>
      </w:r>
      <w:r>
        <w:rPr>
          <w:rFonts w:ascii="Arial" w:hAnsi="Arial" w:cs="Arial"/>
        </w:rPr>
        <w:t xml:space="preserve"> </w:t>
      </w:r>
      <w:r w:rsidRPr="00864CB2">
        <w:rPr>
          <w:rFonts w:ascii="Arial" w:hAnsi="Arial" w:cs="Arial"/>
          <w:b/>
        </w:rPr>
        <w:t>£</w:t>
      </w:r>
      <w:r w:rsidR="00021F18" w:rsidRPr="00021F18">
        <w:rPr>
          <w:rFonts w:ascii="Arial" w:hAnsi="Arial" w:cs="Arial"/>
          <w:b/>
        </w:rPr>
        <w:t>91,993.36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3180A3E6" w14:textId="77777777" w:rsidR="00627D44" w:rsidRPr="00627D44" w:rsidRDefault="00627D44" w:rsidP="00627D44">
      <w:pPr>
        <w:rPr>
          <w:rFonts w:ascii="Arial" w:hAnsi="Arial" w:cs="Arial"/>
        </w:rPr>
      </w:pPr>
    </w:p>
    <w:p w14:paraId="2F1C8480" w14:textId="65EF8CFE" w:rsidR="00901A3E" w:rsidRDefault="00901A3E" w:rsidP="00901A3E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contract should be sent to the Lot </w:t>
      </w:r>
      <w:r>
        <w:rPr>
          <w:rFonts w:ascii="Arial" w:hAnsi="Arial"/>
        </w:rPr>
        <w:t>1</w:t>
      </w:r>
      <w:r w:rsidR="00152455">
        <w:rPr>
          <w:rFonts w:ascii="Arial" w:hAnsi="Arial"/>
        </w:rPr>
        <w:t xml:space="preserve"> Procurement Team via</w:t>
      </w:r>
      <w:r w:rsidRPr="002B4544">
        <w:rPr>
          <w:rFonts w:ascii="Arial" w:hAnsi="Arial"/>
        </w:rPr>
        <w:t xml:space="preserve"> </w:t>
      </w:r>
      <w:sdt>
        <w:sdtPr>
          <w:rPr>
            <w:rStyle w:val="Style2"/>
          </w:rPr>
          <w:id w:val="1867332498"/>
          <w:placeholder>
            <w:docPart w:val="0D9B9A40BFB64103BC22A25346496B93"/>
          </w:placeholder>
          <w15:color w:val="000000"/>
          <w:dropDownList>
            <w:listItem w:value="Choose an item"/>
            <w:listItem w:displayText="Bravo" w:value="Bravo"/>
            <w:listItem w:displayText="SPaTS_Framework_lot1@highwaysengland.co.uk" w:value="SPaTS_Framework_lot1@highwaysengland.co.uk"/>
          </w:dropDownList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21F18">
            <w:rPr>
              <w:rStyle w:val="Style2"/>
            </w:rPr>
            <w:t>SPaTS_Framework_lot1@highwaysengland.co.uk</w:t>
          </w:r>
        </w:sdtContent>
      </w:sdt>
      <w:r w:rsidRPr="002B4544">
        <w:rPr>
          <w:rFonts w:ascii="Arial" w:hAnsi="Arial"/>
        </w:rPr>
        <w:t>.</w:t>
      </w:r>
      <w:bookmarkStart w:id="14" w:name="Start"/>
      <w:bookmarkEnd w:id="14"/>
    </w:p>
    <w:p w14:paraId="7413E316" w14:textId="77777777" w:rsidR="00901A3E" w:rsidRDefault="00901A3E" w:rsidP="00901A3E">
      <w:pPr>
        <w:rPr>
          <w:rFonts w:ascii="Arial" w:hAnsi="Arial" w:cs="Arial"/>
        </w:rPr>
      </w:pPr>
    </w:p>
    <w:p w14:paraId="39FBB2DC" w14:textId="77777777" w:rsidR="00901A3E" w:rsidRDefault="00901A3E" w:rsidP="00901A3E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0809831C" w14:textId="77777777" w:rsidR="00901A3E" w:rsidRDefault="00901A3E" w:rsidP="00901A3E">
      <w:pPr>
        <w:rPr>
          <w:rFonts w:ascii="Arial" w:hAnsi="Arial" w:cs="Arial"/>
        </w:rPr>
      </w:pPr>
    </w:p>
    <w:p w14:paraId="6FF76CD6" w14:textId="77777777" w:rsidR="00901A3E" w:rsidRDefault="00901A3E" w:rsidP="00901A3E">
      <w:pPr>
        <w:rPr>
          <w:rFonts w:ascii="Arial" w:hAnsi="Arial" w:cs="Arial"/>
        </w:rPr>
      </w:pPr>
    </w:p>
    <w:p w14:paraId="02173945" w14:textId="77777777" w:rsidR="00901A3E" w:rsidRDefault="00901A3E" w:rsidP="00901A3E">
      <w:pPr>
        <w:rPr>
          <w:rFonts w:ascii="Arial" w:hAnsi="Arial" w:cs="Arial"/>
        </w:rPr>
      </w:pPr>
    </w:p>
    <w:p w14:paraId="2C531FEF" w14:textId="77777777" w:rsidR="00B10B08" w:rsidRDefault="00B10B08" w:rsidP="007978A0">
      <w:pPr>
        <w:rPr>
          <w:rFonts w:ascii="Arial" w:hAnsi="Arial" w:cs="Arial"/>
        </w:rPr>
      </w:pPr>
      <w:bookmarkStart w:id="16" w:name="SenderName1"/>
      <w:bookmarkStart w:id="17" w:name="Team"/>
      <w:bookmarkStart w:id="18" w:name="Page2"/>
      <w:bookmarkStart w:id="19" w:name="Email"/>
      <w:bookmarkStart w:id="20" w:name="_GoBack"/>
      <w:bookmarkEnd w:id="16"/>
      <w:bookmarkEnd w:id="17"/>
      <w:bookmarkEnd w:id="18"/>
      <w:bookmarkEnd w:id="19"/>
      <w:bookmarkEnd w:id="20"/>
    </w:p>
    <w:p w14:paraId="0D7A87AC" w14:textId="0CCB199B" w:rsidR="00627D44" w:rsidRDefault="00152455">
      <w:pPr>
        <w:rPr>
          <w:rFonts w:ascii="Arial" w:hAnsi="Arial" w:cs="Arial"/>
        </w:rPr>
      </w:pPr>
      <w:r>
        <w:rPr>
          <w:rFonts w:ascii="Arial" w:hAnsi="Arial" w:cs="Arial"/>
        </w:rPr>
        <w:t>Lot 1 Procurement Team</w:t>
      </w:r>
    </w:p>
    <w:sectPr w:rsidR="00627D44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25F7A" w14:textId="77777777" w:rsidR="00C5529B" w:rsidRDefault="00C5529B">
      <w:r>
        <w:separator/>
      </w:r>
    </w:p>
  </w:endnote>
  <w:endnote w:type="continuationSeparator" w:id="0">
    <w:p w14:paraId="18678663" w14:textId="77777777" w:rsidR="00C5529B" w:rsidRDefault="00C5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2FC41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2E40DDF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78CBACF" wp14:editId="0CE752C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15F128E" wp14:editId="575793E5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D1AEE0" wp14:editId="682EBCC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0D5D0F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FB7F3D2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7F11A44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D1AE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640D5D0F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FB7F3D2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7F11A44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5E672" w14:textId="77777777" w:rsidR="00777912" w:rsidRDefault="00C5529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817DED">
      <w:rPr>
        <w:noProof/>
      </w:rPr>
      <w:t>Document5</w:t>
    </w:r>
    <w:r>
      <w:rPr>
        <w:noProof/>
      </w:rPr>
      <w:fldChar w:fldCharType="end"/>
    </w:r>
  </w:p>
  <w:p w14:paraId="73165277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17DE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19615" w14:textId="77777777" w:rsidR="00C5529B" w:rsidRDefault="00C5529B">
      <w:r>
        <w:separator/>
      </w:r>
    </w:p>
  </w:footnote>
  <w:footnote w:type="continuationSeparator" w:id="0">
    <w:p w14:paraId="65517EBE" w14:textId="77777777" w:rsidR="00C5529B" w:rsidRDefault="00C55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1F3FE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4D771F7" wp14:editId="283BC1F6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FA2EB6" w14:textId="77777777" w:rsidR="00777912" w:rsidRDefault="00777912">
    <w:pPr>
      <w:pStyle w:val="Header"/>
    </w:pPr>
  </w:p>
  <w:p w14:paraId="54DEFB58" w14:textId="77777777" w:rsidR="00777912" w:rsidRDefault="00777912">
    <w:pPr>
      <w:pStyle w:val="Header"/>
    </w:pPr>
  </w:p>
  <w:p w14:paraId="095D494C" w14:textId="77777777" w:rsidR="00777912" w:rsidRDefault="00777912">
    <w:pPr>
      <w:pStyle w:val="Header"/>
    </w:pPr>
  </w:p>
  <w:p w14:paraId="5AD1926B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ED"/>
    <w:rsid w:val="00010816"/>
    <w:rsid w:val="00021F18"/>
    <w:rsid w:val="00072FD5"/>
    <w:rsid w:val="000B5932"/>
    <w:rsid w:val="001209C0"/>
    <w:rsid w:val="0013631C"/>
    <w:rsid w:val="00152455"/>
    <w:rsid w:val="001E763A"/>
    <w:rsid w:val="00270C19"/>
    <w:rsid w:val="002B4544"/>
    <w:rsid w:val="002D7247"/>
    <w:rsid w:val="002F2DFA"/>
    <w:rsid w:val="00336C27"/>
    <w:rsid w:val="00375CFE"/>
    <w:rsid w:val="00381C2D"/>
    <w:rsid w:val="00427181"/>
    <w:rsid w:val="00445216"/>
    <w:rsid w:val="004C63A8"/>
    <w:rsid w:val="005C58CD"/>
    <w:rsid w:val="00627D44"/>
    <w:rsid w:val="00671E2C"/>
    <w:rsid w:val="006D663F"/>
    <w:rsid w:val="006E07B9"/>
    <w:rsid w:val="007121BC"/>
    <w:rsid w:val="0076033B"/>
    <w:rsid w:val="00774AF4"/>
    <w:rsid w:val="00777912"/>
    <w:rsid w:val="007923D8"/>
    <w:rsid w:val="007978A0"/>
    <w:rsid w:val="007B3064"/>
    <w:rsid w:val="007B491A"/>
    <w:rsid w:val="00817DED"/>
    <w:rsid w:val="00864CB2"/>
    <w:rsid w:val="0088501F"/>
    <w:rsid w:val="00901A3E"/>
    <w:rsid w:val="009512E1"/>
    <w:rsid w:val="0096338C"/>
    <w:rsid w:val="00991222"/>
    <w:rsid w:val="00A04514"/>
    <w:rsid w:val="00A24B15"/>
    <w:rsid w:val="00B10B08"/>
    <w:rsid w:val="00B70673"/>
    <w:rsid w:val="00C3365E"/>
    <w:rsid w:val="00C3604A"/>
    <w:rsid w:val="00C37F09"/>
    <w:rsid w:val="00C47102"/>
    <w:rsid w:val="00C509BE"/>
    <w:rsid w:val="00C5529B"/>
    <w:rsid w:val="00D920E1"/>
    <w:rsid w:val="00DC1C39"/>
    <w:rsid w:val="00DE7047"/>
    <w:rsid w:val="00E0405F"/>
    <w:rsid w:val="00E527D4"/>
    <w:rsid w:val="00E77CF4"/>
    <w:rsid w:val="00EA49DB"/>
    <w:rsid w:val="00EB39FB"/>
    <w:rsid w:val="00F12FBA"/>
    <w:rsid w:val="00F7334E"/>
    <w:rsid w:val="00F7432B"/>
    <w:rsid w:val="00FD5F80"/>
    <w:rsid w:val="00FF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D25D84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F12F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2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2F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2FBA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10B08"/>
    <w:rPr>
      <w:color w:val="808080"/>
    </w:rPr>
  </w:style>
  <w:style w:type="character" w:customStyle="1" w:styleId="Style1">
    <w:name w:val="Style1"/>
    <w:basedOn w:val="DefaultParagraphFont"/>
    <w:uiPriority w:val="1"/>
    <w:rsid w:val="00381C2D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81C2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Compensation_Event_Letter_ALL_LOTS%5b1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5722578579488DB8480B477F263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5FDFB-7B7D-49AA-91FB-F11E5E3E6005}"/>
      </w:docPartPr>
      <w:docPartBody>
        <w:p w:rsidR="00AD19F1" w:rsidRDefault="003718E5" w:rsidP="003718E5">
          <w:pPr>
            <w:pStyle w:val="215722578579488DB8480B477F263D67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70506B7F2A5545D898797A45466B7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40A45-85D6-45A3-A485-F0142A0EE731}"/>
      </w:docPartPr>
      <w:docPartBody>
        <w:p w:rsidR="00AD19F1" w:rsidRDefault="003718E5" w:rsidP="003718E5">
          <w:pPr>
            <w:pStyle w:val="70506B7F2A5545D898797A45466B744B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88A523D76C44528908E1D52948EA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12668-A466-400D-87BD-31B5C578F637}"/>
      </w:docPartPr>
      <w:docPartBody>
        <w:p w:rsidR="00D036EF" w:rsidRDefault="00AD19F1" w:rsidP="00AD19F1">
          <w:pPr>
            <w:pStyle w:val="D88A523D76C44528908E1D52948EA38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7DDB6122F345425B9008A8F79794A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1AE3D-9F67-4650-B10E-4E08D4D8340B}"/>
      </w:docPartPr>
      <w:docPartBody>
        <w:p w:rsidR="00D036EF" w:rsidRDefault="00AD19F1" w:rsidP="00AD19F1">
          <w:pPr>
            <w:pStyle w:val="7DDB6122F345425B9008A8F79794A07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0D9B9A40BFB64103BC22A25346496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F4E8E-E420-4443-B32E-2B4B923EA121}"/>
      </w:docPartPr>
      <w:docPartBody>
        <w:p w:rsidR="00D036EF" w:rsidRDefault="00AD19F1" w:rsidP="00AD19F1">
          <w:pPr>
            <w:pStyle w:val="0D9B9A40BFB64103BC22A25346496B93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8E5"/>
    <w:rsid w:val="000C2F98"/>
    <w:rsid w:val="00170E94"/>
    <w:rsid w:val="003718E5"/>
    <w:rsid w:val="007B7574"/>
    <w:rsid w:val="00817082"/>
    <w:rsid w:val="00AD19F1"/>
    <w:rsid w:val="00D0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19F1"/>
    <w:rPr>
      <w:color w:val="808080"/>
    </w:rPr>
  </w:style>
  <w:style w:type="paragraph" w:customStyle="1" w:styleId="215722578579488DB8480B477F263D67">
    <w:name w:val="215722578579488DB8480B477F263D67"/>
    <w:rsid w:val="003718E5"/>
  </w:style>
  <w:style w:type="paragraph" w:customStyle="1" w:styleId="70506B7F2A5545D898797A45466B744B">
    <w:name w:val="70506B7F2A5545D898797A45466B744B"/>
    <w:rsid w:val="003718E5"/>
  </w:style>
  <w:style w:type="paragraph" w:customStyle="1" w:styleId="EDBB44CB91714798BE96ADE032AC1D4A">
    <w:name w:val="EDBB44CB91714798BE96ADE032AC1D4A"/>
    <w:rsid w:val="003718E5"/>
  </w:style>
  <w:style w:type="paragraph" w:customStyle="1" w:styleId="D88A523D76C44528908E1D52948EA387">
    <w:name w:val="D88A523D76C44528908E1D52948EA387"/>
    <w:rsid w:val="00AD19F1"/>
    <w:pPr>
      <w:spacing w:after="160" w:line="259" w:lineRule="auto"/>
    </w:pPr>
  </w:style>
  <w:style w:type="paragraph" w:customStyle="1" w:styleId="7DDB6122F345425B9008A8F79794A07C">
    <w:name w:val="7DDB6122F345425B9008A8F79794A07C"/>
    <w:rsid w:val="00AD19F1"/>
    <w:pPr>
      <w:spacing w:after="160" w:line="259" w:lineRule="auto"/>
    </w:pPr>
  </w:style>
  <w:style w:type="paragraph" w:customStyle="1" w:styleId="0D9B9A40BFB64103BC22A25346496B93">
    <w:name w:val="0D9B9A40BFB64103BC22A25346496B93"/>
    <w:rsid w:val="00AD19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29C84-471E-4962-817F-CDD8C5AD0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(Draft)_Compensation_Event_Letter_ALL_LOTS[1]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dcterms:created xsi:type="dcterms:W3CDTF">2019-05-30T09:10:00Z</dcterms:created>
  <dcterms:modified xsi:type="dcterms:W3CDTF">2019-05-30T09:10:00Z</dcterms:modified>
</cp:coreProperties>
</file>