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DF19DC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7A449F" w:rsidRPr="007A449F">
                  <w:rPr>
                    <w:rStyle w:val="Style1"/>
                    <w:b/>
                  </w:rPr>
                  <w:t>T0457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A2DEE09" w:rsidR="00CB3E0B" w:rsidRDefault="006B7F7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7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50DEE33C" w:rsidR="00B6065A" w:rsidRDefault="006B7F75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July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9BA918D" w:rsidR="00A53652" w:rsidRPr="00CB3E0B" w:rsidRDefault="006B7F75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06D032CE" w:rsidR="00B6065A" w:rsidRDefault="00940479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7A449F" w:rsidRPr="007A449F">
            <w:rPr>
              <w:rStyle w:val="Style1"/>
              <w:b/>
            </w:rPr>
            <w:t>T0457</w:t>
          </w:r>
        </w:sdtContent>
      </w:sdt>
    </w:p>
    <w:p w14:paraId="06FA62AA" w14:textId="499951F7" w:rsidR="00B6065A" w:rsidRDefault="00940479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6B7F75" w:rsidRPr="006B7F75">
            <w:rPr>
              <w:rStyle w:val="Style1"/>
              <w:b/>
            </w:rPr>
            <w:t>Road Safety Analysis and Reporting (STATS19)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3BA023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5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433B1">
            <w:rPr>
              <w:rFonts w:ascii="Arial" w:hAnsi="Arial" w:cs="Arial"/>
              <w:b/>
            </w:rPr>
            <w:t>18 May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5D2960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7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433B1">
            <w:rPr>
              <w:rFonts w:ascii="Arial" w:hAnsi="Arial" w:cs="Arial"/>
              <w:b/>
            </w:rPr>
            <w:t>04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816CF">
            <w:rPr>
              <w:rFonts w:ascii="Arial" w:hAnsi="Arial" w:cs="Arial"/>
              <w:b/>
            </w:rPr>
            <w:t>31 March 202</w:t>
          </w:r>
          <w:r w:rsidR="00C16779">
            <w:rPr>
              <w:rFonts w:ascii="Arial" w:hAnsi="Arial" w:cs="Arial"/>
              <w:b/>
            </w:rPr>
            <w:t>6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DAA73F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E20F9F">
                <w:rPr>
                  <w:rStyle w:val="Style1"/>
                  <w:b/>
                </w:rPr>
                <w:t>999,506.80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4B2034B" w:rsidR="00627D44" w:rsidRPr="00311C5F" w:rsidRDefault="00940479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2FBCED96" w:rsidR="00727813" w:rsidRPr="00311C5F" w:rsidRDefault="00940479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40479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40479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C8918AF" w:rsidR="00CB4F85" w:rsidRPr="002C2284" w:rsidRDefault="0094047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7A449F" w:rsidRPr="007A449F">
                  <w:rPr>
                    <w:rStyle w:val="Style1"/>
                    <w:b/>
                  </w:rPr>
                  <w:t>T0457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4AF5E13" w:rsidR="00CB4F85" w:rsidRPr="002C2284" w:rsidRDefault="0094047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A3066B" w:rsidRPr="00A3066B">
                  <w:rPr>
                    <w:rStyle w:val="Style1"/>
                    <w:b/>
                  </w:rPr>
                  <w:t>5415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F2936C0" w:rsidR="00CB4F85" w:rsidRPr="002C2284" w:rsidRDefault="0094047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501B7F" w:rsidRPr="00501B7F">
                  <w:rPr>
                    <w:rStyle w:val="Style1"/>
                    <w:b/>
                  </w:rPr>
                  <w:t>616285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4103" w14:textId="77777777" w:rsidR="00B07BF9" w:rsidRDefault="00B07BF9">
      <w:r>
        <w:separator/>
      </w:r>
    </w:p>
  </w:endnote>
  <w:endnote w:type="continuationSeparator" w:id="0">
    <w:p w14:paraId="0AA72788" w14:textId="77777777" w:rsidR="00B07BF9" w:rsidRDefault="00B0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1677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47DF" w14:textId="77777777" w:rsidR="00B07BF9" w:rsidRDefault="00B07BF9">
      <w:r>
        <w:separator/>
      </w:r>
    </w:p>
  </w:footnote>
  <w:footnote w:type="continuationSeparator" w:id="0">
    <w:p w14:paraId="38A5831F" w14:textId="77777777" w:rsidR="00B07BF9" w:rsidRDefault="00B0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816CF"/>
    <w:rsid w:val="004C63A8"/>
    <w:rsid w:val="004E4BD7"/>
    <w:rsid w:val="004F486C"/>
    <w:rsid w:val="00501B7F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B7F75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A449F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40479"/>
    <w:rsid w:val="0096338C"/>
    <w:rsid w:val="00985C09"/>
    <w:rsid w:val="009865D2"/>
    <w:rsid w:val="00A26AB8"/>
    <w:rsid w:val="00A3066B"/>
    <w:rsid w:val="00A433B1"/>
    <w:rsid w:val="00A53652"/>
    <w:rsid w:val="00AF3514"/>
    <w:rsid w:val="00B07BF9"/>
    <w:rsid w:val="00B50393"/>
    <w:rsid w:val="00B6065A"/>
    <w:rsid w:val="00B738D0"/>
    <w:rsid w:val="00B82F6B"/>
    <w:rsid w:val="00B92073"/>
    <w:rsid w:val="00BC48DD"/>
    <w:rsid w:val="00C04830"/>
    <w:rsid w:val="00C16779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20F9F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14927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16</cp:revision>
  <cp:lastPrinted>2016-01-12T11:01:00Z</cp:lastPrinted>
  <dcterms:created xsi:type="dcterms:W3CDTF">2022-04-19T14:41:00Z</dcterms:created>
  <dcterms:modified xsi:type="dcterms:W3CDTF">2023-07-10T10:12:00Z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