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F89627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8D59DA">
                  <w:rPr>
                    <w:rStyle w:val="Style1"/>
                    <w:b/>
                  </w:rPr>
                  <w:t>F0033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700C2B88" w:rsidR="00E565C4" w:rsidRDefault="008D59DA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0F2F62F0" w14:textId="77777777" w:rsidR="000461F7" w:rsidRDefault="000461F7" w:rsidP="000461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27F34B1C" w14:textId="77777777" w:rsidR="000461F7" w:rsidRDefault="000461F7" w:rsidP="000461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3B95344F" w14:textId="77777777" w:rsidR="000461F7" w:rsidRDefault="000461F7" w:rsidP="000461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72A6D805" w:rsidR="00CB3E0B" w:rsidRDefault="000461F7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5-12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6E6DAB40" w:rsidR="00E82720" w:rsidRDefault="008D59DA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December 2025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424528D5" w:rsidR="00B932EF" w:rsidRDefault="00E20454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12737001"/>
              <w:placeholder>
                <w:docPart w:val="D69DEC4F01374ED6AF97DEC07997A3C7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8D59DA">
                <w:rPr>
                  <w:rStyle w:val="Style1"/>
                  <w:b/>
                </w:rPr>
                <w:t>F0033</w:t>
              </w:r>
            </w:sdtContent>
          </w:sdt>
        </w:sdtContent>
      </w:sdt>
    </w:p>
    <w:p w14:paraId="48F9BA39" w14:textId="6ED17E7B" w:rsidR="00B932EF" w:rsidRDefault="00E20454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44645A" w:rsidRPr="0044645A">
            <w:rPr>
              <w:rStyle w:val="Style1"/>
              <w:b/>
            </w:rPr>
            <w:t>Operations Defined Cost NEC4 PSC Cost Reimbursable Audits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B1720C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5-1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645A">
            <w:rPr>
              <w:rFonts w:ascii="Arial" w:hAnsi="Arial" w:cs="Arial"/>
              <w:b/>
            </w:rPr>
            <w:t>18 November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0BA5135B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5-12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645A">
            <w:rPr>
              <w:rFonts w:ascii="Arial" w:hAnsi="Arial" w:cs="Arial"/>
              <w:b/>
            </w:rPr>
            <w:t>08 December 2025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6-02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3728">
            <w:rPr>
              <w:rFonts w:ascii="Arial" w:hAnsi="Arial" w:cs="Arial"/>
              <w:b/>
            </w:rPr>
            <w:t>02 February 2026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0BE060D3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E15288" w:rsidRPr="00E15288">
                <w:rPr>
                  <w:rStyle w:val="Style1"/>
                  <w:b/>
                </w:rPr>
                <w:t>48,644.52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08AFA6BE" w:rsidR="00E82720" w:rsidRPr="00311C5F" w:rsidRDefault="00E20454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290322F8" w14:textId="77777777" w:rsidR="0067647A" w:rsidRPr="00311C5F" w:rsidRDefault="0067647A" w:rsidP="00727813">
      <w:pPr>
        <w:rPr>
          <w:rFonts w:ascii="Arial" w:hAnsi="Arial" w:cs="Arial"/>
        </w:rPr>
      </w:pPr>
    </w:p>
    <w:p w14:paraId="5DB83BB4" w14:textId="701146CA" w:rsidR="00727813" w:rsidRPr="00311C5F" w:rsidRDefault="00E20454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2F7CF7" w:rsidP="00A43023">
            <w:pPr>
              <w:rPr>
                <w:rFonts w:ascii="Arial" w:hAnsi="Arial" w:cs="Arial"/>
              </w:rPr>
            </w:pPr>
            <w:hyperlink r:id="rId11" w:history="1">
              <w:r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BA13496" w:rsidR="00CB4F85" w:rsidRPr="002C2284" w:rsidRDefault="00E20454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67647A">
                  <w:rPr>
                    <w:rStyle w:val="Style1"/>
                    <w:b/>
                  </w:rPr>
                  <w:t>F0033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61F7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2F7CF7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4645A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272F"/>
    <w:rsid w:val="00627D44"/>
    <w:rsid w:val="00672DDA"/>
    <w:rsid w:val="00675DFE"/>
    <w:rsid w:val="0067647A"/>
    <w:rsid w:val="00676884"/>
    <w:rsid w:val="00683806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D59DA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40D9E"/>
    <w:rsid w:val="00A53652"/>
    <w:rsid w:val="00A7763C"/>
    <w:rsid w:val="00AE14D0"/>
    <w:rsid w:val="00AF3514"/>
    <w:rsid w:val="00B50393"/>
    <w:rsid w:val="00B738D0"/>
    <w:rsid w:val="00B82E41"/>
    <w:rsid w:val="00B82F6B"/>
    <w:rsid w:val="00B92073"/>
    <w:rsid w:val="00B932EF"/>
    <w:rsid w:val="00BC48DD"/>
    <w:rsid w:val="00BE41A0"/>
    <w:rsid w:val="00C04830"/>
    <w:rsid w:val="00C11A7F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267DB"/>
    <w:rsid w:val="00D704E7"/>
    <w:rsid w:val="00D93728"/>
    <w:rsid w:val="00DB6B74"/>
    <w:rsid w:val="00DC1C39"/>
    <w:rsid w:val="00DC6ABC"/>
    <w:rsid w:val="00DE1062"/>
    <w:rsid w:val="00DF6551"/>
    <w:rsid w:val="00E15288"/>
    <w:rsid w:val="00E20454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07B5"/>
    <w:rsid w:val="00EA31FE"/>
    <w:rsid w:val="00EA49A8"/>
    <w:rsid w:val="00EB39FB"/>
    <w:rsid w:val="00EB3A08"/>
    <w:rsid w:val="00EE705A"/>
    <w:rsid w:val="00F0440A"/>
    <w:rsid w:val="00F530AB"/>
    <w:rsid w:val="00F65A63"/>
    <w:rsid w:val="00F7334E"/>
    <w:rsid w:val="00F83A0E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D69DEC4F01374ED6AF97DEC07997A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60804-612B-4455-8641-10CCE25CBD6E}"/>
      </w:docPartPr>
      <w:docPartBody>
        <w:p w:rsidR="00AB333A" w:rsidRDefault="00AB333A" w:rsidP="00AB333A">
          <w:pPr>
            <w:pStyle w:val="D69DEC4F01374ED6AF97DEC07997A3C7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D272F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0D9E"/>
    <w:rsid w:val="00A4229C"/>
    <w:rsid w:val="00A8024D"/>
    <w:rsid w:val="00AB333A"/>
    <w:rsid w:val="00BC28F6"/>
    <w:rsid w:val="00D4450B"/>
    <w:rsid w:val="00D90665"/>
    <w:rsid w:val="00DB00F4"/>
    <w:rsid w:val="00DC58AA"/>
    <w:rsid w:val="00EA07B5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9DEC4F01374ED6AF97DEC07997A3C7">
    <w:name w:val="D69DEC4F01374ED6AF97DEC07997A3C7"/>
    <w:rsid w:val="00AB333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2</Pages>
  <Words>340</Words>
  <Characters>1875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20</cp:revision>
  <cp:lastPrinted>2021-09-03T12:13:00Z</cp:lastPrinted>
  <dcterms:created xsi:type="dcterms:W3CDTF">2022-11-07T14:53:00Z</dcterms:created>
  <dcterms:modified xsi:type="dcterms:W3CDTF">2026-02-12T13:05:00Z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