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8E0775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409AF" w:rsidRPr="006409AF">
              <w:rPr>
                <w:rFonts w:ascii="Arial" w:hAnsi="Arial" w:cs="Arial"/>
                <w:b/>
              </w:rPr>
              <w:t>T0345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E56BCBF" w:rsidR="00CB3E0B" w:rsidRDefault="006409A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EB1C2DF" w:rsidR="00727813" w:rsidRPr="00311C5F" w:rsidRDefault="006409A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012BE03" w:rsidR="00A53652" w:rsidRPr="00CB3E0B" w:rsidRDefault="006409A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5E2318B6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377E55F" w14:textId="29A72C87" w:rsidR="006409AF" w:rsidRDefault="006409AF" w:rsidP="00A53652">
      <w:pPr>
        <w:jc w:val="center"/>
        <w:rPr>
          <w:rFonts w:ascii="Arial" w:hAnsi="Arial" w:cs="Arial"/>
          <w:b/>
          <w:u w:val="single"/>
        </w:rPr>
      </w:pPr>
    </w:p>
    <w:p w14:paraId="0D6407AB" w14:textId="3853164A" w:rsidR="006409AF" w:rsidRPr="006409AF" w:rsidRDefault="006409AF" w:rsidP="00A53652">
      <w:pPr>
        <w:jc w:val="center"/>
        <w:rPr>
          <w:rFonts w:ascii="Arial" w:hAnsi="Arial" w:cs="Arial"/>
          <w:b/>
        </w:rPr>
      </w:pPr>
      <w:r w:rsidRPr="006409AF">
        <w:rPr>
          <w:rFonts w:ascii="Arial" w:hAnsi="Arial" w:cs="Arial"/>
          <w:b/>
        </w:rPr>
        <w:t>T0345 Support to Final Account and Close out DSC and CWF Contracts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99930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409AF">
            <w:rPr>
              <w:rFonts w:ascii="Arial" w:hAnsi="Arial" w:cs="Arial"/>
              <w:b/>
            </w:rPr>
            <w:t>20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5B3329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409AF">
            <w:rPr>
              <w:rFonts w:ascii="Arial" w:hAnsi="Arial" w:cs="Arial"/>
              <w:b/>
            </w:rPr>
            <w:t>09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409AF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1CDD6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409AF">
        <w:rPr>
          <w:rFonts w:ascii="Arial" w:hAnsi="Arial" w:cs="Arial"/>
          <w:b/>
        </w:rPr>
        <w:t>155,041.12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DA85F76" w:rsidR="00627D44" w:rsidRPr="00311C5F" w:rsidRDefault="00D5462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27D44" w:rsidRPr="00311C5F">
        <w:rPr>
          <w:rFonts w:ascii="Arial" w:hAnsi="Arial" w:cs="Arial"/>
        </w:rPr>
        <w:t xml:space="preserve"> </w:t>
      </w:r>
      <w:r w:rsidR="006409AF">
        <w:rPr>
          <w:rFonts w:ascii="Arial" w:hAnsi="Arial" w:cs="Arial"/>
        </w:rPr>
        <w:t xml:space="preserve">is </w:t>
      </w:r>
      <w:r w:rsidR="00627D44" w:rsidRPr="00311C5F">
        <w:rPr>
          <w:rFonts w:ascii="Arial" w:hAnsi="Arial" w:cs="Arial"/>
        </w:rPr>
        <w:t xml:space="preserve">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3F89AA9" w:rsidR="00727813" w:rsidRPr="00311C5F" w:rsidRDefault="00D5462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6B7D82D2" w:rsidR="00627D44" w:rsidRPr="00311C5F" w:rsidRDefault="00D5462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F15D" w14:textId="77777777" w:rsidR="006C024B" w:rsidRDefault="006C024B">
      <w:r>
        <w:separator/>
      </w:r>
    </w:p>
  </w:endnote>
  <w:endnote w:type="continuationSeparator" w:id="0">
    <w:p w14:paraId="4A2DC76A" w14:textId="77777777" w:rsidR="006C024B" w:rsidRDefault="006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6C024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B4FA" w14:textId="77777777" w:rsidR="006C024B" w:rsidRDefault="006C024B">
      <w:r>
        <w:separator/>
      </w:r>
    </w:p>
  </w:footnote>
  <w:footnote w:type="continuationSeparator" w:id="0">
    <w:p w14:paraId="6DE9D6E7" w14:textId="77777777" w:rsidR="006C024B" w:rsidRDefault="006C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554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59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09AF"/>
    <w:rsid w:val="00675DFE"/>
    <w:rsid w:val="00676884"/>
    <w:rsid w:val="0069504B"/>
    <w:rsid w:val="006A5D1C"/>
    <w:rsid w:val="006C024B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462A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25F72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2022-08-11T11:29:00Z</dcterms:created>
  <dcterms:modified xsi:type="dcterms:W3CDTF">2022-08-11T11:29:00Z</dcterms:modified>
</cp:coreProperties>
</file>