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D74EE5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36F93" w:rsidRPr="00836F93">
              <w:rPr>
                <w:rFonts w:ascii="Arial" w:hAnsi="Arial" w:cs="Arial"/>
                <w:b/>
              </w:rPr>
              <w:t>T0501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B61FB25" w:rsidR="00CB3E0B" w:rsidRDefault="00836F9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D4AFDFD" w:rsidR="00727813" w:rsidRPr="00311C5F" w:rsidRDefault="00836F9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</w:t>
                </w:r>
                <w:r w:rsidR="009123CF">
                  <w:rPr>
                    <w:rFonts w:ascii="Arial" w:hAnsi="Arial" w:cs="Arial"/>
                    <w:b/>
                  </w:rPr>
                  <w:t>1</w:t>
                </w:r>
                <w:r>
                  <w:rPr>
                    <w:rFonts w:ascii="Arial" w:hAnsi="Arial" w:cs="Arial"/>
                    <w:b/>
                  </w:rPr>
                  <w:t xml:space="preserve">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95A601F" w:rsidR="00A53652" w:rsidRPr="00CB3E0B" w:rsidRDefault="00836F9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5A683CFE" w:rsidR="00627D44" w:rsidRPr="00311C5F" w:rsidRDefault="00836F93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T0501 </w:t>
      </w:r>
      <w:r w:rsidRPr="00836F93">
        <w:rPr>
          <w:rFonts w:ascii="Arial" w:hAnsi="Arial" w:cs="Arial"/>
          <w:b/>
        </w:rPr>
        <w:t>Specialist Technical Support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368834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36F93">
            <w:rPr>
              <w:rFonts w:ascii="Arial" w:hAnsi="Arial" w:cs="Arial"/>
              <w:b/>
            </w:rPr>
            <w:t>25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98E26A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36F93">
            <w:rPr>
              <w:rFonts w:ascii="Arial" w:hAnsi="Arial" w:cs="Arial"/>
              <w:b/>
            </w:rPr>
            <w:t>01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36F93">
            <w:rPr>
              <w:rFonts w:ascii="Arial" w:hAnsi="Arial" w:cs="Arial"/>
              <w:b/>
            </w:rPr>
            <w:t>30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1582FA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36F93">
        <w:rPr>
          <w:rFonts w:ascii="Arial" w:hAnsi="Arial" w:cs="Arial"/>
          <w:b/>
        </w:rPr>
        <w:t>399,767.61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86EF3F5" w:rsidR="00627D44" w:rsidRPr="00311C5F" w:rsidRDefault="00097A5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A040199" w:rsidR="00627D44" w:rsidRPr="00311C5F" w:rsidRDefault="003752C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752C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7A5B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36F93"/>
    <w:rsid w:val="00875589"/>
    <w:rsid w:val="008D10A6"/>
    <w:rsid w:val="008E32A7"/>
    <w:rsid w:val="0090039A"/>
    <w:rsid w:val="009123CF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57FE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2023-09-01T08:58:00Z</dcterms:created>
  <dcterms:modified xsi:type="dcterms:W3CDTF">2023-09-01T08:58:00Z</dcterms:modified>
</cp:coreProperties>
</file>