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481B12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F5EBA" w:rsidRPr="00AF5EBA">
              <w:rPr>
                <w:rFonts w:ascii="Arial" w:hAnsi="Arial" w:cs="Arial"/>
                <w:b/>
              </w:rPr>
              <w:t>T0561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1E6F9ECA" w:rsidR="00CB3E0B" w:rsidRDefault="00D8013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1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CF582A9" w:rsidR="00727813" w:rsidRPr="00311C5F" w:rsidRDefault="00AF5EB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July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5F8B01B" w:rsidR="00A53652" w:rsidRPr="00CB3E0B" w:rsidRDefault="00AF5EB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DC3FF27" w:rsidR="00727813" w:rsidRDefault="00AF5EBA" w:rsidP="00AF5EBA">
      <w:pPr>
        <w:jc w:val="center"/>
        <w:rPr>
          <w:rFonts w:ascii="Arial" w:hAnsi="Arial" w:cs="Arial"/>
          <w:b/>
        </w:rPr>
      </w:pPr>
      <w:r w:rsidRPr="00AF5EBA">
        <w:rPr>
          <w:rFonts w:ascii="Arial" w:hAnsi="Arial" w:cs="Arial"/>
          <w:b/>
        </w:rPr>
        <w:t>T0561 MCHW validation task</w:t>
      </w:r>
    </w:p>
    <w:p w14:paraId="3CD40398" w14:textId="77777777" w:rsidR="00AF5EBA" w:rsidRDefault="00AF5EBA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981C5A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0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05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63BC27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7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17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31 October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438616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80132" w:rsidRPr="00D80132">
        <w:rPr>
          <w:rFonts w:ascii="Arial" w:hAnsi="Arial" w:cs="Arial"/>
          <w:b/>
        </w:rPr>
        <w:t>37,002.21</w:t>
      </w:r>
      <w:r w:rsidR="00D80132" w:rsidRPr="00D80132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BDABFB9" w:rsidR="00627D44" w:rsidRPr="00311C5F" w:rsidRDefault="004542D7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4776F87" w:rsidR="00727813" w:rsidRPr="00311C5F" w:rsidRDefault="004542D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B8B368B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T0561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AA17C25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BE466DA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619496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77C2F" w14:textId="77777777" w:rsidR="001D15EC" w:rsidRDefault="001D15EC">
      <w:r>
        <w:separator/>
      </w:r>
    </w:p>
  </w:endnote>
  <w:endnote w:type="continuationSeparator" w:id="0">
    <w:p w14:paraId="06A87CA1" w14:textId="77777777" w:rsidR="001D15EC" w:rsidRDefault="001D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2F42F" w14:textId="77777777" w:rsidR="001D15EC" w:rsidRDefault="001D15EC">
      <w:r>
        <w:separator/>
      </w:r>
    </w:p>
  </w:footnote>
  <w:footnote w:type="continuationSeparator" w:id="0">
    <w:p w14:paraId="267A9C87" w14:textId="77777777" w:rsidR="001D15EC" w:rsidRDefault="001D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D15EC"/>
    <w:rsid w:val="001E763A"/>
    <w:rsid w:val="00203F5D"/>
    <w:rsid w:val="00205CF9"/>
    <w:rsid w:val="00232772"/>
    <w:rsid w:val="00246DCD"/>
    <w:rsid w:val="002B0CC6"/>
    <w:rsid w:val="002B4544"/>
    <w:rsid w:val="002C2284"/>
    <w:rsid w:val="002D481E"/>
    <w:rsid w:val="00311C5F"/>
    <w:rsid w:val="00313A2E"/>
    <w:rsid w:val="003221D0"/>
    <w:rsid w:val="00336C27"/>
    <w:rsid w:val="00364CE3"/>
    <w:rsid w:val="00375CFE"/>
    <w:rsid w:val="003D05CD"/>
    <w:rsid w:val="0044629C"/>
    <w:rsid w:val="004542D7"/>
    <w:rsid w:val="004C63A8"/>
    <w:rsid w:val="004E4BD7"/>
    <w:rsid w:val="004F486C"/>
    <w:rsid w:val="00513EF5"/>
    <w:rsid w:val="00522D7C"/>
    <w:rsid w:val="00524411"/>
    <w:rsid w:val="00526BD6"/>
    <w:rsid w:val="00527CCF"/>
    <w:rsid w:val="0055496D"/>
    <w:rsid w:val="005A7BBA"/>
    <w:rsid w:val="005B083D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4428"/>
    <w:rsid w:val="009B789B"/>
    <w:rsid w:val="00A26AB8"/>
    <w:rsid w:val="00A53652"/>
    <w:rsid w:val="00A63206"/>
    <w:rsid w:val="00AC5E56"/>
    <w:rsid w:val="00AF3514"/>
    <w:rsid w:val="00AF5EBA"/>
    <w:rsid w:val="00B50393"/>
    <w:rsid w:val="00B738D0"/>
    <w:rsid w:val="00B82F6B"/>
    <w:rsid w:val="00B92073"/>
    <w:rsid w:val="00BC48DD"/>
    <w:rsid w:val="00BD3FDA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0132"/>
    <w:rsid w:val="00DB6B74"/>
    <w:rsid w:val="00DC1C39"/>
    <w:rsid w:val="00DC6ABC"/>
    <w:rsid w:val="00DE1062"/>
    <w:rsid w:val="00DF6551"/>
    <w:rsid w:val="00E30C57"/>
    <w:rsid w:val="00E51D20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6770"/>
    <w:rsid w:val="00EE705A"/>
    <w:rsid w:val="00F0440A"/>
    <w:rsid w:val="00F42185"/>
    <w:rsid w:val="00F530AB"/>
    <w:rsid w:val="00F636E6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52F94"/>
    <w:rsid w:val="00312368"/>
    <w:rsid w:val="003F3234"/>
    <w:rsid w:val="004B0721"/>
    <w:rsid w:val="004B52BA"/>
    <w:rsid w:val="00506E85"/>
    <w:rsid w:val="00522D7C"/>
    <w:rsid w:val="005B3136"/>
    <w:rsid w:val="005E33C3"/>
    <w:rsid w:val="006125F8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EE6770"/>
    <w:rsid w:val="00F251E4"/>
    <w:rsid w:val="00F636E6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5</cp:revision>
  <cp:lastPrinted>2016-01-12T11:01:00Z</cp:lastPrinted>
  <dcterms:created xsi:type="dcterms:W3CDTF">2024-07-16T09:40:00Z</dcterms:created>
  <dcterms:modified xsi:type="dcterms:W3CDTF">2024-08-08T08:27:00Z</dcterms:modified>
</cp:coreProperties>
</file>