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BA01F9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47DC4" w:rsidRPr="00847DC4">
              <w:rPr>
                <w:rFonts w:ascii="Arial" w:hAnsi="Arial" w:cs="Arial"/>
                <w:b/>
              </w:rPr>
              <w:t>T0263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6E40B2C" w:rsidR="00CB3E0B" w:rsidRDefault="00847DC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FC22C75" w:rsidR="00727813" w:rsidRPr="00311C5F" w:rsidRDefault="00847DC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999B9EE" w:rsidR="00A53652" w:rsidRPr="00CB3E0B" w:rsidRDefault="00847DC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BC3E4C5" w:rsidR="00F841A8" w:rsidRPr="00847DC4" w:rsidRDefault="00847DC4" w:rsidP="00A53652">
      <w:pPr>
        <w:jc w:val="center"/>
        <w:rPr>
          <w:rFonts w:ascii="Arial" w:hAnsi="Arial" w:cs="Arial"/>
          <w:b/>
        </w:rPr>
      </w:pPr>
      <w:r w:rsidRPr="00847DC4">
        <w:rPr>
          <w:rFonts w:ascii="Arial" w:hAnsi="Arial" w:cs="Arial"/>
          <w:b/>
        </w:rPr>
        <w:t>T0263</w:t>
      </w:r>
    </w:p>
    <w:p w14:paraId="391E6084" w14:textId="5D5A7320" w:rsidR="00727813" w:rsidRPr="00847DC4" w:rsidRDefault="00847DC4" w:rsidP="00847DC4">
      <w:pPr>
        <w:jc w:val="center"/>
        <w:rPr>
          <w:rFonts w:ascii="Arial" w:hAnsi="Arial" w:cs="Arial"/>
          <w:b/>
          <w:bCs/>
        </w:rPr>
      </w:pPr>
      <w:r w:rsidRPr="00847DC4">
        <w:rPr>
          <w:rFonts w:ascii="Arial" w:hAnsi="Arial" w:cs="Arial"/>
          <w:b/>
          <w:bCs/>
          <w:shd w:val="clear" w:color="auto" w:fill="FFFFFF"/>
        </w:rPr>
        <w:t>Emergency Roadside Telephone Specification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F4DD6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7DC4">
            <w:rPr>
              <w:rFonts w:ascii="Arial" w:hAnsi="Arial" w:cs="Arial"/>
              <w:b/>
            </w:rPr>
            <w:t>16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6221F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7DC4">
            <w:rPr>
              <w:rFonts w:ascii="Arial" w:hAnsi="Arial" w:cs="Arial"/>
              <w:b/>
            </w:rPr>
            <w:t>29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7DC4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310248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47DC4">
        <w:rPr>
          <w:rFonts w:ascii="Arial" w:hAnsi="Arial" w:cs="Arial"/>
          <w:b/>
        </w:rPr>
        <w:t>149,251.07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48D7DE" w:rsidR="00627D44" w:rsidRPr="00311C5F" w:rsidRDefault="00AF7BB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47DC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BD85DA8" w:rsidR="00727813" w:rsidRPr="00311C5F" w:rsidRDefault="00AF7BB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42BB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42BB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1DE4509" w:rsidR="00CB4F85" w:rsidRPr="002C2284" w:rsidRDefault="00847DC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329B7D0" w:rsidR="00CB4F85" w:rsidRPr="002C2284" w:rsidRDefault="00847DC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6ED9EA" w:rsidR="00CB4F85" w:rsidRPr="00847DC4" w:rsidRDefault="00847DC4" w:rsidP="00A43023">
            <w:pPr>
              <w:rPr>
                <w:rFonts w:ascii="Arial" w:hAnsi="Arial" w:cs="Arial"/>
                <w:b/>
                <w:bCs/>
              </w:rPr>
            </w:pPr>
            <w:r w:rsidRPr="00847DC4">
              <w:rPr>
                <w:rFonts w:ascii="Arial" w:hAnsi="Arial" w:cs="Arial"/>
                <w:b/>
                <w:bCs/>
                <w:shd w:val="clear" w:color="auto" w:fill="FFFFFF"/>
              </w:rPr>
              <w:t>603806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B209" w14:textId="77777777" w:rsidR="00542BB3" w:rsidRDefault="00542BB3">
      <w:r>
        <w:separator/>
      </w:r>
    </w:p>
  </w:endnote>
  <w:endnote w:type="continuationSeparator" w:id="0">
    <w:p w14:paraId="64D111C2" w14:textId="77777777" w:rsidR="00542BB3" w:rsidRDefault="005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73C8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9259" w14:textId="77777777" w:rsidR="00542BB3" w:rsidRDefault="00542BB3">
      <w:r>
        <w:separator/>
      </w:r>
    </w:p>
  </w:footnote>
  <w:footnote w:type="continuationSeparator" w:id="0">
    <w:p w14:paraId="18B6036B" w14:textId="77777777" w:rsidR="00542BB3" w:rsidRDefault="0054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42BB3"/>
    <w:rsid w:val="0055496D"/>
    <w:rsid w:val="005A7BBA"/>
    <w:rsid w:val="005C6E7D"/>
    <w:rsid w:val="00627D44"/>
    <w:rsid w:val="00673C8B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1BC5"/>
    <w:rsid w:val="0076033B"/>
    <w:rsid w:val="00770B0B"/>
    <w:rsid w:val="00774AF4"/>
    <w:rsid w:val="00777912"/>
    <w:rsid w:val="007C3202"/>
    <w:rsid w:val="007C52FF"/>
    <w:rsid w:val="007E319B"/>
    <w:rsid w:val="007F776F"/>
    <w:rsid w:val="00847DC4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AF7BB6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D71AF"/>
    <w:rsid w:val="005E33C3"/>
    <w:rsid w:val="00622F0A"/>
    <w:rsid w:val="0067729F"/>
    <w:rsid w:val="00692579"/>
    <w:rsid w:val="00695C80"/>
    <w:rsid w:val="007554E9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8397-5C1A-400D-B7D2-7FF09C6D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3</cp:revision>
  <cp:lastPrinted>2016-01-12T11:01:00Z</cp:lastPrinted>
  <dcterms:created xsi:type="dcterms:W3CDTF">2022-03-29T10:41:00Z</dcterms:created>
  <dcterms:modified xsi:type="dcterms:W3CDTF">2022-03-29T15:04:00Z</dcterms:modified>
</cp:coreProperties>
</file>