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054F1E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E78B8">
              <w:rPr>
                <w:rFonts w:ascii="Arial" w:hAnsi="Arial" w:cs="Arial"/>
                <w:b/>
                <w:sz w:val="22"/>
              </w:rPr>
              <w:t>915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A0D2D8F" w:rsidR="004E4BD7" w:rsidRDefault="003A0F6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E78B8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8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03DE43F" w:rsidR="005C6E7D" w:rsidRDefault="008E78B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 August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0B70BA73" w14:textId="77777777" w:rsidR="008E78B8" w:rsidRPr="008E78B8" w:rsidRDefault="008E78B8" w:rsidP="008E78B8">
      <w:pPr>
        <w:rPr>
          <w:rFonts w:ascii="Arial" w:hAnsi="Arial" w:cs="Arial"/>
          <w:b/>
        </w:rPr>
      </w:pPr>
      <w:r w:rsidRPr="008E78B8">
        <w:rPr>
          <w:rFonts w:ascii="Arial" w:hAnsi="Arial" w:cs="Arial"/>
          <w:b/>
        </w:rPr>
        <w:t>1-915 Technical SME support for Structures Decision Support Tool development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942A79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E78B8">
            <w:rPr>
              <w:rFonts w:ascii="Arial" w:hAnsi="Arial" w:cs="Arial"/>
            </w:rPr>
            <w:t>22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413E0A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E78B8">
            <w:rPr>
              <w:rFonts w:ascii="Arial" w:hAnsi="Arial" w:cs="Arial"/>
            </w:rPr>
            <w:t>01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E78B8">
            <w:rPr>
              <w:rFonts w:ascii="Arial" w:hAnsi="Arial" w:cs="Arial"/>
            </w:rPr>
            <w:t>30 September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CBBDEA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E78B8">
        <w:rPr>
          <w:rFonts w:ascii="Arial" w:hAnsi="Arial" w:cs="Arial"/>
          <w:b/>
        </w:rPr>
        <w:t>65,000.00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E810B27" w:rsidR="00627D44" w:rsidRPr="00627D44" w:rsidRDefault="006540C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2718DA5" w14:textId="77777777" w:rsidR="008E78B8" w:rsidRDefault="008E78B8" w:rsidP="00727813">
      <w:pPr>
        <w:rPr>
          <w:rFonts w:ascii="Arial" w:hAnsi="Arial" w:cs="Arial"/>
        </w:rPr>
      </w:pPr>
      <w:bookmarkStart w:id="14" w:name="SenderName1"/>
      <w:bookmarkEnd w:id="14"/>
    </w:p>
    <w:p w14:paraId="1A325C64" w14:textId="77777777" w:rsidR="008E78B8" w:rsidRDefault="008E78B8" w:rsidP="00727813">
      <w:pPr>
        <w:rPr>
          <w:rFonts w:ascii="Arial" w:hAnsi="Arial" w:cs="Arial"/>
        </w:rPr>
      </w:pPr>
    </w:p>
    <w:p w14:paraId="1BA6A4A5" w14:textId="77777777" w:rsidR="008E78B8" w:rsidRDefault="008E78B8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B4A2B5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8E78B8">
              <w:rPr>
                <w:rFonts w:ascii="Arial" w:hAnsi="Arial" w:cs="Arial"/>
              </w:rPr>
              <w:t>915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0F45699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79597FC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2F8DD" w14:textId="77777777" w:rsidR="003A0F63" w:rsidRDefault="003A0F63">
      <w:r>
        <w:separator/>
      </w:r>
    </w:p>
  </w:endnote>
  <w:endnote w:type="continuationSeparator" w:id="0">
    <w:p w14:paraId="61373330" w14:textId="77777777" w:rsidR="003A0F63" w:rsidRDefault="003A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A0F6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6F635" w14:textId="77777777" w:rsidR="003A0F63" w:rsidRDefault="003A0F63">
      <w:r>
        <w:separator/>
      </w:r>
    </w:p>
  </w:footnote>
  <w:footnote w:type="continuationSeparator" w:id="0">
    <w:p w14:paraId="75B222F9" w14:textId="77777777" w:rsidR="003A0F63" w:rsidRDefault="003A0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A0F63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40C0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8E78B8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03DEE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03DEE"/>
    <w:rsid w:val="00622F0A"/>
    <w:rsid w:val="0067729F"/>
    <w:rsid w:val="00692579"/>
    <w:rsid w:val="00695C80"/>
    <w:rsid w:val="009A65F4"/>
    <w:rsid w:val="00A8024D"/>
    <w:rsid w:val="00A857F9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787C-C797-447B-BE01-D289B7D5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2019-08-01T07:23:00Z</dcterms:created>
  <dcterms:modified xsi:type="dcterms:W3CDTF">2019-08-01T07:23:00Z</dcterms:modified>
</cp:coreProperties>
</file>