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13478" w14:textId="77777777" w:rsidR="0080278B" w:rsidRPr="0080278B" w:rsidRDefault="0080278B" w:rsidP="0080278B">
      <w:pPr>
        <w:pStyle w:val="Subheading"/>
        <w:rPr>
          <w:rStyle w:val="Important"/>
        </w:rPr>
      </w:pPr>
      <w:r w:rsidRPr="0080278B">
        <w:t>Unexploded Ordinance Studies for England Ecosystem Survey Monads</w:t>
      </w:r>
    </w:p>
    <w:p w14:paraId="0AB0A62A" w14:textId="0EA1397D" w:rsidR="009F2992" w:rsidRPr="00156D86" w:rsidRDefault="00FA0FF5" w:rsidP="00156D86">
      <w:pPr>
        <w:pStyle w:val="Blockheading"/>
      </w:pPr>
      <w:r>
        <w:t>31</w:t>
      </w:r>
      <w:r w:rsidR="0080278B" w:rsidRPr="00156D86">
        <w:t>/0</w:t>
      </w:r>
      <w:r>
        <w:t>7</w:t>
      </w:r>
      <w:r w:rsidR="0080278B" w:rsidRPr="00156D86">
        <w:t>/202</w:t>
      </w:r>
      <w:r>
        <w:t>4</w:t>
      </w:r>
    </w:p>
    <w:p w14:paraId="35E345FE" w14:textId="4196D919"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3CE4D64E" w:rsidR="009F2992" w:rsidRPr="00A77416" w:rsidRDefault="009F2992" w:rsidP="009F2992">
      <w:pPr>
        <w:rPr>
          <w:rStyle w:val="Important"/>
        </w:rPr>
      </w:pPr>
      <w:r w:rsidRPr="00A77416">
        <w:t>Email:</w:t>
      </w:r>
      <w:r w:rsidRPr="00A77416">
        <w:rPr>
          <w:rStyle w:val="Important"/>
        </w:rPr>
        <w:t xml:space="preserve"> </w:t>
      </w:r>
      <w:hyperlink r:id="rId12" w:history="1">
        <w:r w:rsidR="0080278B" w:rsidRPr="00C91AE5">
          <w:rPr>
            <w:rStyle w:val="Hyperlink"/>
          </w:rPr>
          <w:t>ees.soil@naturalengland.org.uk</w:t>
        </w:r>
      </w:hyperlink>
      <w:r w:rsidR="0080278B">
        <w:rPr>
          <w:rStyle w:val="Text"/>
        </w:rPr>
        <w:t xml:space="preserve"> </w:t>
      </w:r>
    </w:p>
    <w:p w14:paraId="53BCC0D8" w14:textId="52755531" w:rsidR="009F2992" w:rsidRPr="00A77416" w:rsidRDefault="009F2992" w:rsidP="009F2992">
      <w:pPr>
        <w:rPr>
          <w:rStyle w:val="Important"/>
        </w:rPr>
      </w:pPr>
      <w:r w:rsidRPr="00A77416">
        <w:t>Date:</w:t>
      </w:r>
      <w:r w:rsidR="000F1D08">
        <w:t xml:space="preserve"> </w:t>
      </w:r>
      <w:r w:rsidR="0021197C">
        <w:t>2</w:t>
      </w:r>
      <w:r w:rsidR="00FA0FF5">
        <w:t>3</w:t>
      </w:r>
      <w:r w:rsidR="000F1D08">
        <w:t>/</w:t>
      </w:r>
      <w:r w:rsidR="00FA0FF5">
        <w:t>08</w:t>
      </w:r>
      <w:r w:rsidR="000F1D08">
        <w:t>/202</w:t>
      </w:r>
      <w:r w:rsidR="00FA0FF5">
        <w:t>4</w:t>
      </w:r>
    </w:p>
    <w:p w14:paraId="0B3EF35E" w14:textId="73FC1EA8" w:rsidR="009F2992" w:rsidRPr="000F1D08" w:rsidRDefault="009F2992" w:rsidP="009F2992">
      <w:pPr>
        <w:rPr>
          <w:rStyle w:val="Text"/>
        </w:rPr>
      </w:pPr>
      <w:r w:rsidRPr="00A77416">
        <w:t>Time:</w:t>
      </w:r>
      <w:r>
        <w:t xml:space="preserve"> </w:t>
      </w:r>
      <w:r w:rsidR="000F1D08" w:rsidRPr="000F1D08">
        <w:rPr>
          <w:rStyle w:val="Text"/>
        </w:rPr>
        <w:t>17:00</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088D49D8" w14:textId="47195EEA" w:rsidR="009F2992" w:rsidRPr="00A77416" w:rsidRDefault="002F5282" w:rsidP="009F2992">
      <w:r>
        <w:rPr>
          <w:rStyle w:val="Text"/>
        </w:rPr>
        <w:t>Sonja Schmidt</w:t>
      </w:r>
      <w:r w:rsidR="009F2992"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156D86" w:rsidRPr="005D2C90" w14:paraId="293057F7" w14:textId="77777777" w:rsidTr="005D2C90">
        <w:trPr>
          <w:tblHeader/>
          <w:jc w:val="center"/>
        </w:trPr>
        <w:tc>
          <w:tcPr>
            <w:tcW w:w="4318" w:type="dxa"/>
            <w:shd w:val="clear" w:color="auto" w:fill="000000"/>
          </w:tcPr>
          <w:p w14:paraId="2F569A51" w14:textId="77777777" w:rsidR="009F2992" w:rsidRPr="005D2C90" w:rsidRDefault="009F2992" w:rsidP="005D2C90">
            <w:pPr>
              <w:spacing w:after="0" w:line="240" w:lineRule="auto"/>
              <w:rPr>
                <w:rStyle w:val="Text"/>
                <w:color w:val="FFFFFF"/>
              </w:rPr>
            </w:pPr>
            <w:r w:rsidRPr="005D2C90">
              <w:rPr>
                <w:rStyle w:val="Text"/>
                <w:color w:val="FFFFFF"/>
              </w:rPr>
              <w:t>Action</w:t>
            </w:r>
          </w:p>
        </w:tc>
        <w:tc>
          <w:tcPr>
            <w:tcW w:w="4319" w:type="dxa"/>
            <w:shd w:val="clear" w:color="auto" w:fill="000000"/>
          </w:tcPr>
          <w:p w14:paraId="286AEDC5" w14:textId="77777777" w:rsidR="009F2992" w:rsidRPr="005D2C90" w:rsidRDefault="009F2992" w:rsidP="005D2C90">
            <w:pPr>
              <w:spacing w:after="0" w:line="240" w:lineRule="auto"/>
              <w:rPr>
                <w:rStyle w:val="Text"/>
                <w:color w:val="FFFFFF"/>
              </w:rPr>
            </w:pPr>
            <w:r w:rsidRPr="005D2C90">
              <w:rPr>
                <w:rStyle w:val="Text"/>
                <w:color w:val="FFFFFF"/>
              </w:rPr>
              <w:t>Date</w:t>
            </w:r>
          </w:p>
        </w:tc>
      </w:tr>
      <w:tr w:rsidR="009F2992" w:rsidRPr="005D2C90" w14:paraId="0BD52DD6" w14:textId="77777777" w:rsidTr="005D2C90">
        <w:trPr>
          <w:jc w:val="center"/>
        </w:trPr>
        <w:tc>
          <w:tcPr>
            <w:tcW w:w="4318" w:type="dxa"/>
            <w:shd w:val="clear" w:color="auto" w:fill="auto"/>
          </w:tcPr>
          <w:p w14:paraId="3EAB5774" w14:textId="77777777" w:rsidR="009F2992" w:rsidRPr="005D2C90" w:rsidRDefault="009F2992" w:rsidP="005D2C90">
            <w:pPr>
              <w:spacing w:after="0" w:line="240" w:lineRule="auto"/>
              <w:rPr>
                <w:rStyle w:val="Text"/>
              </w:rPr>
            </w:pPr>
            <w:r w:rsidRPr="005D2C90">
              <w:rPr>
                <w:rStyle w:val="Text"/>
              </w:rPr>
              <w:t>Date of issue of RFQ</w:t>
            </w:r>
          </w:p>
        </w:tc>
        <w:tc>
          <w:tcPr>
            <w:tcW w:w="4319" w:type="dxa"/>
            <w:shd w:val="clear" w:color="auto" w:fill="auto"/>
          </w:tcPr>
          <w:p w14:paraId="4E46C3DF" w14:textId="0FB5F48B" w:rsidR="009F2992" w:rsidRPr="005D2C90" w:rsidRDefault="009163A0" w:rsidP="005D2C90">
            <w:pPr>
              <w:spacing w:after="0" w:line="240" w:lineRule="auto"/>
              <w:rPr>
                <w:rStyle w:val="Text"/>
              </w:rPr>
            </w:pPr>
            <w:r>
              <w:rPr>
                <w:rStyle w:val="Text"/>
              </w:rPr>
              <w:t>02</w:t>
            </w:r>
            <w:r w:rsidR="007727BD">
              <w:rPr>
                <w:rStyle w:val="Text"/>
              </w:rPr>
              <w:t>/0</w:t>
            </w:r>
            <w:r>
              <w:rPr>
                <w:rStyle w:val="Text"/>
              </w:rPr>
              <w:t>8</w:t>
            </w:r>
            <w:r w:rsidR="007727BD">
              <w:rPr>
                <w:rStyle w:val="Text"/>
              </w:rPr>
              <w:t>/2024</w:t>
            </w:r>
          </w:p>
        </w:tc>
      </w:tr>
      <w:tr w:rsidR="009F2992" w:rsidRPr="005D2C90" w14:paraId="7A258F5E" w14:textId="77777777" w:rsidTr="005D2C90">
        <w:trPr>
          <w:jc w:val="center"/>
        </w:trPr>
        <w:tc>
          <w:tcPr>
            <w:tcW w:w="4318" w:type="dxa"/>
            <w:shd w:val="clear" w:color="auto" w:fill="auto"/>
          </w:tcPr>
          <w:p w14:paraId="0C4C2CD5" w14:textId="77777777" w:rsidR="009F2992" w:rsidRPr="005D2C90" w:rsidRDefault="009F2992" w:rsidP="005D2C90">
            <w:pPr>
              <w:spacing w:after="0" w:line="240" w:lineRule="auto"/>
              <w:rPr>
                <w:rStyle w:val="Text"/>
              </w:rPr>
            </w:pPr>
            <w:r w:rsidRPr="005D2C90">
              <w:rPr>
                <w:rStyle w:val="Text"/>
              </w:rPr>
              <w:t>Deadline for clarifications questions</w:t>
            </w:r>
          </w:p>
        </w:tc>
        <w:tc>
          <w:tcPr>
            <w:tcW w:w="4319" w:type="dxa"/>
            <w:shd w:val="clear" w:color="auto" w:fill="auto"/>
          </w:tcPr>
          <w:p w14:paraId="168EAA3C" w14:textId="08C7C1CF" w:rsidR="009F2992" w:rsidRPr="005D2C90" w:rsidRDefault="002D55DE" w:rsidP="005D2C90">
            <w:pPr>
              <w:spacing w:after="0" w:line="240" w:lineRule="auto"/>
              <w:rPr>
                <w:rStyle w:val="Text"/>
              </w:rPr>
            </w:pPr>
            <w:r>
              <w:rPr>
                <w:rStyle w:val="Text"/>
              </w:rPr>
              <w:t>16</w:t>
            </w:r>
            <w:r w:rsidR="00156D86">
              <w:rPr>
                <w:rStyle w:val="Text"/>
              </w:rPr>
              <w:t>/08/2024</w:t>
            </w:r>
            <w:r w:rsidR="0080278B" w:rsidRPr="005D2C90">
              <w:rPr>
                <w:rStyle w:val="Text"/>
              </w:rPr>
              <w:t xml:space="preserve"> at 17:00</w:t>
            </w:r>
          </w:p>
        </w:tc>
      </w:tr>
      <w:tr w:rsidR="009F2992" w:rsidRPr="005D2C90" w14:paraId="1A7587E1" w14:textId="77777777" w:rsidTr="005D2C90">
        <w:trPr>
          <w:jc w:val="center"/>
        </w:trPr>
        <w:tc>
          <w:tcPr>
            <w:tcW w:w="4318" w:type="dxa"/>
            <w:shd w:val="clear" w:color="auto" w:fill="auto"/>
          </w:tcPr>
          <w:p w14:paraId="0DFA059C" w14:textId="77777777" w:rsidR="009F2992" w:rsidRPr="005D2C90" w:rsidRDefault="009F2992" w:rsidP="005D2C90">
            <w:pPr>
              <w:spacing w:after="0" w:line="240" w:lineRule="auto"/>
              <w:rPr>
                <w:rStyle w:val="Text"/>
              </w:rPr>
            </w:pPr>
            <w:r w:rsidRPr="005D2C90">
              <w:rPr>
                <w:rStyle w:val="Text"/>
              </w:rPr>
              <w:t>Deadline for receipt of Quotation</w:t>
            </w:r>
          </w:p>
        </w:tc>
        <w:tc>
          <w:tcPr>
            <w:tcW w:w="4319" w:type="dxa"/>
            <w:shd w:val="clear" w:color="auto" w:fill="auto"/>
          </w:tcPr>
          <w:p w14:paraId="4BB5D9E8" w14:textId="64E96892" w:rsidR="009F2992" w:rsidRPr="005D2C90" w:rsidRDefault="00BC397C" w:rsidP="005D2C90">
            <w:pPr>
              <w:spacing w:after="0" w:line="240" w:lineRule="auto"/>
              <w:rPr>
                <w:rStyle w:val="Text"/>
              </w:rPr>
            </w:pPr>
            <w:r>
              <w:rPr>
                <w:rStyle w:val="Text"/>
              </w:rPr>
              <w:t>23</w:t>
            </w:r>
            <w:r w:rsidR="00156D86">
              <w:rPr>
                <w:rStyle w:val="Text"/>
              </w:rPr>
              <w:t>/08/2024</w:t>
            </w:r>
            <w:r w:rsidR="009F2992" w:rsidRPr="005D2C90">
              <w:rPr>
                <w:rStyle w:val="Text"/>
              </w:rPr>
              <w:t xml:space="preserve"> at </w:t>
            </w:r>
            <w:r w:rsidR="0080278B" w:rsidRPr="005D2C90">
              <w:rPr>
                <w:rStyle w:val="Text"/>
              </w:rPr>
              <w:t>17:00</w:t>
            </w:r>
          </w:p>
        </w:tc>
      </w:tr>
      <w:tr w:rsidR="009F2992" w:rsidRPr="005D2C90" w14:paraId="04887B60" w14:textId="77777777" w:rsidTr="005D2C90">
        <w:trPr>
          <w:jc w:val="center"/>
        </w:trPr>
        <w:tc>
          <w:tcPr>
            <w:tcW w:w="4318" w:type="dxa"/>
            <w:shd w:val="clear" w:color="auto" w:fill="auto"/>
          </w:tcPr>
          <w:p w14:paraId="29EA7A1D" w14:textId="77777777" w:rsidR="009F2992" w:rsidRPr="005D2C90" w:rsidRDefault="009F2992" w:rsidP="005D2C90">
            <w:pPr>
              <w:spacing w:after="0" w:line="240" w:lineRule="auto"/>
              <w:rPr>
                <w:rStyle w:val="Text"/>
              </w:rPr>
            </w:pPr>
            <w:r w:rsidRPr="005D2C90">
              <w:rPr>
                <w:rStyle w:val="Text"/>
              </w:rPr>
              <w:t>Intended date of Contract Award</w:t>
            </w:r>
          </w:p>
        </w:tc>
        <w:tc>
          <w:tcPr>
            <w:tcW w:w="4319" w:type="dxa"/>
            <w:shd w:val="clear" w:color="auto" w:fill="auto"/>
          </w:tcPr>
          <w:p w14:paraId="235B66EE" w14:textId="7230ED2F" w:rsidR="009F2992" w:rsidRPr="005D2C90" w:rsidRDefault="00BC397C" w:rsidP="005D2C90">
            <w:pPr>
              <w:spacing w:after="0" w:line="240" w:lineRule="auto"/>
              <w:rPr>
                <w:rStyle w:val="Text"/>
              </w:rPr>
            </w:pPr>
            <w:r>
              <w:rPr>
                <w:rStyle w:val="Text"/>
              </w:rPr>
              <w:t>30</w:t>
            </w:r>
            <w:r w:rsidR="000F1D08" w:rsidRPr="005D2C90">
              <w:rPr>
                <w:rStyle w:val="Text"/>
              </w:rPr>
              <w:t>/</w:t>
            </w:r>
            <w:r w:rsidR="00156D86">
              <w:rPr>
                <w:rStyle w:val="Text"/>
              </w:rPr>
              <w:t>08</w:t>
            </w:r>
            <w:r w:rsidR="000F1D08" w:rsidRPr="005D2C90">
              <w:rPr>
                <w:rStyle w:val="Text"/>
              </w:rPr>
              <w:t>/202</w:t>
            </w:r>
            <w:r w:rsidR="00156D86">
              <w:rPr>
                <w:rStyle w:val="Text"/>
              </w:rPr>
              <w:t>4</w:t>
            </w:r>
          </w:p>
        </w:tc>
      </w:tr>
      <w:tr w:rsidR="009F2992" w:rsidRPr="005D2C90" w14:paraId="5F63610F" w14:textId="77777777" w:rsidTr="005D2C90">
        <w:trPr>
          <w:jc w:val="center"/>
        </w:trPr>
        <w:tc>
          <w:tcPr>
            <w:tcW w:w="4318" w:type="dxa"/>
            <w:shd w:val="clear" w:color="auto" w:fill="auto"/>
          </w:tcPr>
          <w:p w14:paraId="02F1CD39" w14:textId="77777777" w:rsidR="009F2992" w:rsidRPr="005D2C90" w:rsidRDefault="009F2992" w:rsidP="005D2C90">
            <w:pPr>
              <w:spacing w:after="0" w:line="240" w:lineRule="auto"/>
              <w:rPr>
                <w:rStyle w:val="Text"/>
              </w:rPr>
            </w:pPr>
            <w:r w:rsidRPr="005D2C90">
              <w:rPr>
                <w:rStyle w:val="Text"/>
              </w:rPr>
              <w:t>Intended Contract Start Date</w:t>
            </w:r>
          </w:p>
        </w:tc>
        <w:tc>
          <w:tcPr>
            <w:tcW w:w="4319" w:type="dxa"/>
            <w:shd w:val="clear" w:color="auto" w:fill="auto"/>
          </w:tcPr>
          <w:p w14:paraId="115AB1CB" w14:textId="47CE2DAE" w:rsidR="009F2992" w:rsidRPr="005D2C90" w:rsidRDefault="00BC397C" w:rsidP="005D2C90">
            <w:pPr>
              <w:spacing w:after="0" w:line="240" w:lineRule="auto"/>
              <w:rPr>
                <w:rStyle w:val="Text"/>
              </w:rPr>
            </w:pPr>
            <w:r>
              <w:rPr>
                <w:rStyle w:val="Text"/>
              </w:rPr>
              <w:t>04</w:t>
            </w:r>
            <w:r w:rsidR="000F1D08" w:rsidRPr="005D2C90">
              <w:rPr>
                <w:rStyle w:val="Text"/>
              </w:rPr>
              <w:t>/0</w:t>
            </w:r>
            <w:r>
              <w:rPr>
                <w:rStyle w:val="Text"/>
              </w:rPr>
              <w:t>9</w:t>
            </w:r>
            <w:r w:rsidR="000F1D08" w:rsidRPr="005D2C90">
              <w:rPr>
                <w:rStyle w:val="Text"/>
              </w:rPr>
              <w:t>/202</w:t>
            </w:r>
            <w:r w:rsidR="00156D86">
              <w:rPr>
                <w:rStyle w:val="Text"/>
              </w:rPr>
              <w:t>4</w:t>
            </w:r>
          </w:p>
        </w:tc>
      </w:tr>
      <w:tr w:rsidR="009F2992" w:rsidRPr="005D2C90" w14:paraId="11AC2EF1" w14:textId="77777777" w:rsidTr="005D2C90">
        <w:trPr>
          <w:jc w:val="center"/>
        </w:trPr>
        <w:tc>
          <w:tcPr>
            <w:tcW w:w="4318" w:type="dxa"/>
            <w:shd w:val="clear" w:color="auto" w:fill="auto"/>
          </w:tcPr>
          <w:p w14:paraId="028F62A8" w14:textId="77777777" w:rsidR="009F2992" w:rsidRPr="005D2C90" w:rsidRDefault="009F2992" w:rsidP="005D2C90">
            <w:pPr>
              <w:spacing w:after="0" w:line="240" w:lineRule="auto"/>
              <w:rPr>
                <w:rStyle w:val="Text"/>
              </w:rPr>
            </w:pPr>
            <w:r w:rsidRPr="005D2C90">
              <w:rPr>
                <w:rStyle w:val="Text"/>
              </w:rPr>
              <w:t xml:space="preserve">Intended Delivery Date / Contract Duration </w:t>
            </w:r>
          </w:p>
        </w:tc>
        <w:tc>
          <w:tcPr>
            <w:tcW w:w="4319" w:type="dxa"/>
            <w:shd w:val="clear" w:color="auto" w:fill="auto"/>
          </w:tcPr>
          <w:p w14:paraId="51C87137" w14:textId="6C87DCC6" w:rsidR="009F2992" w:rsidRPr="005D2C90" w:rsidRDefault="00B61B2D" w:rsidP="005D2C90">
            <w:pPr>
              <w:spacing w:after="0" w:line="240" w:lineRule="auto"/>
              <w:rPr>
                <w:rStyle w:val="Text"/>
              </w:rPr>
            </w:pPr>
            <w:r>
              <w:rPr>
                <w:rStyle w:val="Text"/>
              </w:rPr>
              <w:t>6</w:t>
            </w:r>
            <w:r w:rsidR="00F138F8">
              <w:rPr>
                <w:rStyle w:val="Text"/>
              </w:rPr>
              <w:t xml:space="preserve"> weeks</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156D86" w:rsidRPr="005D2C90" w14:paraId="2692A0AC" w14:textId="77777777" w:rsidTr="005D2C90">
        <w:trPr>
          <w:tblHeader/>
          <w:jc w:val="center"/>
        </w:trPr>
        <w:tc>
          <w:tcPr>
            <w:tcW w:w="4318" w:type="dxa"/>
            <w:shd w:val="clear" w:color="auto" w:fill="000000"/>
          </w:tcPr>
          <w:p w14:paraId="1E4FD212" w14:textId="77777777" w:rsidR="009F2992" w:rsidRPr="005D2C90" w:rsidRDefault="009F2992" w:rsidP="005D2C90">
            <w:pPr>
              <w:spacing w:after="0" w:line="240" w:lineRule="auto"/>
              <w:rPr>
                <w:color w:val="FFFFFF"/>
              </w:rPr>
            </w:pPr>
          </w:p>
        </w:tc>
        <w:tc>
          <w:tcPr>
            <w:tcW w:w="4319" w:type="dxa"/>
            <w:shd w:val="clear" w:color="auto" w:fill="000000"/>
          </w:tcPr>
          <w:p w14:paraId="773AD1E1" w14:textId="77777777" w:rsidR="009F2992" w:rsidRPr="005D2C90" w:rsidRDefault="009F2992" w:rsidP="005D2C90">
            <w:pPr>
              <w:spacing w:after="0" w:line="240" w:lineRule="auto"/>
              <w:rPr>
                <w:color w:val="FFFFFF"/>
              </w:rPr>
            </w:pPr>
          </w:p>
        </w:tc>
      </w:tr>
      <w:tr w:rsidR="009F2992" w:rsidRPr="005D2C90" w14:paraId="0718B489" w14:textId="77777777" w:rsidTr="005D2C90">
        <w:trPr>
          <w:jc w:val="center"/>
        </w:trPr>
        <w:tc>
          <w:tcPr>
            <w:tcW w:w="4318" w:type="dxa"/>
            <w:shd w:val="clear" w:color="auto" w:fill="auto"/>
          </w:tcPr>
          <w:p w14:paraId="622AAABE" w14:textId="77777777" w:rsidR="009F2992" w:rsidRPr="005D2C90" w:rsidRDefault="009F2992" w:rsidP="005D2C90">
            <w:pPr>
              <w:spacing w:after="0" w:line="240" w:lineRule="auto"/>
            </w:pPr>
            <w:r w:rsidRPr="005D2C90">
              <w:t>“Authority”</w:t>
            </w:r>
          </w:p>
        </w:tc>
        <w:tc>
          <w:tcPr>
            <w:tcW w:w="4319" w:type="dxa"/>
            <w:shd w:val="clear" w:color="auto" w:fill="auto"/>
          </w:tcPr>
          <w:p w14:paraId="19E52713" w14:textId="10BB5C62" w:rsidR="009F2992" w:rsidRPr="005D2C90" w:rsidRDefault="009F2992" w:rsidP="005D2C90">
            <w:pPr>
              <w:spacing w:after="0" w:line="240" w:lineRule="auto"/>
            </w:pPr>
            <w:r w:rsidRPr="005D2C90">
              <w:t xml:space="preserve">means </w:t>
            </w:r>
            <w:r w:rsidR="000F1D08" w:rsidRPr="005D2C90">
              <w:t>Natural England</w:t>
            </w:r>
            <w:r w:rsidRPr="005D2C90">
              <w:t xml:space="preserve"> who is the Contracting Authority.  </w:t>
            </w:r>
          </w:p>
        </w:tc>
      </w:tr>
      <w:tr w:rsidR="009F2992" w:rsidRPr="005D2C90" w14:paraId="7C8BB0C9" w14:textId="77777777" w:rsidTr="005D2C90">
        <w:trPr>
          <w:jc w:val="center"/>
        </w:trPr>
        <w:tc>
          <w:tcPr>
            <w:tcW w:w="4318" w:type="dxa"/>
            <w:shd w:val="clear" w:color="auto" w:fill="auto"/>
          </w:tcPr>
          <w:p w14:paraId="59D29AD3" w14:textId="77777777" w:rsidR="009F2992" w:rsidRPr="005D2C90" w:rsidRDefault="009F2992" w:rsidP="005D2C90">
            <w:pPr>
              <w:spacing w:after="0" w:line="240" w:lineRule="auto"/>
            </w:pPr>
            <w:r w:rsidRPr="005D2C90">
              <w:t>“Contract”</w:t>
            </w:r>
          </w:p>
        </w:tc>
        <w:tc>
          <w:tcPr>
            <w:tcW w:w="4319" w:type="dxa"/>
            <w:shd w:val="clear" w:color="auto" w:fill="auto"/>
          </w:tcPr>
          <w:p w14:paraId="7F8A6D2F" w14:textId="77777777" w:rsidR="009F2992" w:rsidRPr="005D2C90" w:rsidRDefault="009F2992" w:rsidP="005D2C90">
            <w:pPr>
              <w:spacing w:after="0" w:line="240" w:lineRule="auto"/>
            </w:pPr>
            <w:r w:rsidRPr="005D2C90">
              <w:t>means the contract to be entered into by the Authority and the successful supplier.</w:t>
            </w:r>
          </w:p>
        </w:tc>
      </w:tr>
      <w:tr w:rsidR="009F2992" w:rsidRPr="005D2C90" w14:paraId="1B1BEE81" w14:textId="77777777" w:rsidTr="005D2C90">
        <w:trPr>
          <w:jc w:val="center"/>
        </w:trPr>
        <w:tc>
          <w:tcPr>
            <w:tcW w:w="4318" w:type="dxa"/>
            <w:shd w:val="clear" w:color="auto" w:fill="auto"/>
          </w:tcPr>
          <w:p w14:paraId="160A1405" w14:textId="77777777" w:rsidR="009F2992" w:rsidRPr="005D2C90" w:rsidRDefault="009F2992" w:rsidP="005D2C90">
            <w:pPr>
              <w:spacing w:after="0" w:line="240" w:lineRule="auto"/>
            </w:pPr>
            <w:r w:rsidRPr="005D2C90">
              <w:t>“Response”</w:t>
            </w:r>
          </w:p>
        </w:tc>
        <w:tc>
          <w:tcPr>
            <w:tcW w:w="4319" w:type="dxa"/>
            <w:shd w:val="clear" w:color="auto" w:fill="auto"/>
          </w:tcPr>
          <w:p w14:paraId="1BAEC72E" w14:textId="77777777" w:rsidR="009F2992" w:rsidRPr="005D2C90" w:rsidRDefault="009F2992" w:rsidP="005D2C90">
            <w:pPr>
              <w:spacing w:after="0" w:line="240" w:lineRule="auto"/>
            </w:pPr>
            <w:r w:rsidRPr="005D2C90">
              <w:t>means the information submitted by a supplier in response to the RFQ.</w:t>
            </w:r>
          </w:p>
        </w:tc>
      </w:tr>
      <w:tr w:rsidR="009F2992" w:rsidRPr="005D2C90" w14:paraId="19C97A28" w14:textId="77777777" w:rsidTr="005D2C90">
        <w:trPr>
          <w:jc w:val="center"/>
        </w:trPr>
        <w:tc>
          <w:tcPr>
            <w:tcW w:w="4318" w:type="dxa"/>
            <w:shd w:val="clear" w:color="auto" w:fill="auto"/>
          </w:tcPr>
          <w:p w14:paraId="19998695" w14:textId="77777777" w:rsidR="009F2992" w:rsidRPr="005D2C90" w:rsidRDefault="009F2992" w:rsidP="005D2C90">
            <w:pPr>
              <w:spacing w:after="0" w:line="240" w:lineRule="auto"/>
            </w:pPr>
            <w:r w:rsidRPr="005D2C90">
              <w:t>“RFQ”</w:t>
            </w:r>
          </w:p>
        </w:tc>
        <w:tc>
          <w:tcPr>
            <w:tcW w:w="4319" w:type="dxa"/>
            <w:shd w:val="clear" w:color="auto" w:fill="auto"/>
          </w:tcPr>
          <w:p w14:paraId="31CCD30D" w14:textId="77777777" w:rsidR="009F2992" w:rsidRPr="005D2C90" w:rsidRDefault="009F2992" w:rsidP="005D2C90">
            <w:pPr>
              <w:spacing w:after="0" w:line="240" w:lineRule="auto"/>
            </w:pPr>
            <w:r w:rsidRPr="005D2C90">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lastRenderedPageBreak/>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1E84DDE7" w:rsidR="009F2992" w:rsidRPr="007A28B8" w:rsidRDefault="009F2992" w:rsidP="009F2992">
      <w:r w:rsidRPr="007A28B8">
        <w:t>The Authority will respond to all reasonable clarifications as soon as possible but cannot guarantee a minimum response time. The Authority will publish all clarifications and its responses to all suppliers</w:t>
      </w:r>
      <w:r w:rsidR="00C7160E">
        <w:t xml:space="preserve"> on Contracts Finder </w:t>
      </w:r>
      <w:r w:rsidRPr="007A28B8">
        <w:t xml:space="preserve">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1D63CE17" w:rsidR="009F2992" w:rsidRPr="007A28B8" w:rsidRDefault="009F2992" w:rsidP="009F2992">
      <w:r w:rsidRPr="007A28B8">
        <w:t xml:space="preserve">then the Authority will notify the supplier,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lastRenderedPageBreak/>
        <w:t>Conditions of Contract</w:t>
      </w:r>
    </w:p>
    <w:p w14:paraId="7E32D698" w14:textId="6E92386A" w:rsidR="002F5282" w:rsidRPr="002F5282" w:rsidRDefault="002F5282" w:rsidP="002F5282">
      <w:r w:rsidRPr="002F5282">
        <w:t xml:space="preserve">The Authority’s </w:t>
      </w:r>
    </w:p>
    <w:p w14:paraId="7F5F82B8" w14:textId="46A0B499" w:rsidR="002F5282" w:rsidRPr="002F5282" w:rsidRDefault="002F5282" w:rsidP="002F5282">
      <w:pPr>
        <w:pStyle w:val="BulletText1"/>
        <w:numPr>
          <w:ilvl w:val="0"/>
          <w:numId w:val="0"/>
        </w:numPr>
      </w:pPr>
    </w:p>
    <w:p w14:paraId="0E26D6A4" w14:textId="77777777" w:rsidR="002F5282" w:rsidRPr="002F5282" w:rsidRDefault="002F5282" w:rsidP="002F5282">
      <w:pPr>
        <w:pStyle w:val="BulletText1"/>
      </w:pPr>
      <w:r w:rsidRPr="002F5282">
        <w:t>Standard Good and Services Terms &amp; Conditions (used for purchases under £50k)</w:t>
      </w:r>
    </w:p>
    <w:p w14:paraId="1F887D8F" w14:textId="742AA60E" w:rsidR="002F5282" w:rsidRPr="002F5282" w:rsidRDefault="002F5282" w:rsidP="002F5282">
      <w:r w:rsidRPr="002F5282">
        <w:t>can be located on the</w:t>
      </w:r>
      <w:r w:rsidR="005437E7">
        <w:t xml:space="preserve"> </w:t>
      </w:r>
      <w:hyperlink r:id="rId13" w:history="1">
        <w:r w:rsidRPr="005437E7">
          <w:rPr>
            <w:rStyle w:val="Hyperlink"/>
          </w:rPr>
          <w:t>Natural England Website</w:t>
        </w:r>
        <w:r w:rsidR="005437E7" w:rsidRPr="005437E7">
          <w:rPr>
            <w:rStyle w:val="Hyperlink"/>
          </w:rPr>
          <w:t>.</w:t>
        </w:r>
      </w:hyperlink>
    </w:p>
    <w:p w14:paraId="49838E25" w14:textId="77777777" w:rsidR="009F2992" w:rsidRPr="007A28B8" w:rsidRDefault="009F2992" w:rsidP="009F2992">
      <w:pPr>
        <w:pStyle w:val="Subheading"/>
      </w:pPr>
      <w:r w:rsidRPr="007A28B8">
        <w:t>Prices</w:t>
      </w:r>
    </w:p>
    <w:p w14:paraId="56F0F6B5" w14:textId="79FCB69C" w:rsidR="009F2992" w:rsidRPr="007A28B8" w:rsidRDefault="009F2992" w:rsidP="009F2992">
      <w:r w:rsidRPr="007A28B8">
        <w:t>Prices must be submitted in £ sterling,</w:t>
      </w:r>
      <w:r w:rsidR="000F1D08">
        <w:t xml:space="preserve"> exclusive</w:t>
      </w:r>
      <w:r w:rsidRPr="0069589A">
        <w:rPr>
          <w:rStyle w:val="Important"/>
        </w:rPr>
        <w:t xml:space="preserve"> </w:t>
      </w:r>
      <w:r w:rsidRPr="007A28B8">
        <w:t>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55429BA6" w:rsidR="009F2992" w:rsidRPr="007A28B8" w:rsidRDefault="009F2992" w:rsidP="009F2992">
      <w:r w:rsidRPr="007A28B8">
        <w:t>For the purpose of this RFQ the Authority is classified as a</w:t>
      </w:r>
      <w:r w:rsidR="000F1D08">
        <w:t xml:space="preserve"> Central Contracting Authority</w:t>
      </w:r>
      <w:r w:rsidR="005437E7">
        <w:t xml:space="preserve">'s and NHS Trusts </w:t>
      </w:r>
      <w:r w:rsidRPr="0069589A">
        <w:rPr>
          <w:rStyle w:val="Text"/>
        </w:rPr>
        <w:t>with a publication threshold of</w:t>
      </w:r>
      <w:r w:rsidR="000F1D08">
        <w:rPr>
          <w:rStyle w:val="Text"/>
        </w:rPr>
        <w:t xml:space="preserve"> £</w:t>
      </w:r>
      <w:r w:rsidR="005437E7">
        <w:rPr>
          <w:rStyle w:val="Text"/>
        </w:rPr>
        <w:t>30</w:t>
      </w:r>
      <w:r w:rsidR="000F1D08">
        <w:rPr>
          <w:rStyle w:val="Text"/>
        </w:rPr>
        <w:t>,000</w:t>
      </w:r>
      <w:r w:rsidRPr="0069589A">
        <w:rPr>
          <w:rStyle w:val="Text"/>
        </w:rPr>
        <w:t xml:space="preserve"> </w:t>
      </w:r>
      <w:r w:rsidRPr="007A28B8">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w:t>
      </w:r>
      <w:r w:rsidRPr="007A28B8">
        <w:lastRenderedPageBreak/>
        <w:t xml:space="preserve">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ake any representation or warranty (express or implied) as to the accuracy, reasonableness or completeness of the RFQ;</w:t>
      </w:r>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7D32BC93" w14:textId="77777777" w:rsidR="009F2992" w:rsidRPr="007A28B8" w:rsidRDefault="009F2992" w:rsidP="009F299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In order to comply with the General Data Protection Regulations 2018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You must ensure that all the personal data that we disclose to you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lastRenderedPageBreak/>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2538AA5F" w:rsidR="009F2992" w:rsidRPr="001F5026" w:rsidRDefault="009F2992" w:rsidP="009F2992">
      <w:r w:rsidRPr="001F5026">
        <w:t xml:space="preserve">The Client </w:t>
      </w:r>
      <w:r w:rsidR="00736C03">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w:t>
      </w:r>
      <w:r w:rsidR="00824EE2">
        <w:t>h Natural England</w:t>
      </w:r>
      <w:r w:rsidRPr="001F5026">
        <w:t xml:space="preserve"> staff and service users.</w:t>
      </w:r>
    </w:p>
    <w:p w14:paraId="33002106" w14:textId="77777777" w:rsidR="009F2992" w:rsidRPr="001F5026" w:rsidRDefault="009F2992" w:rsidP="009F2992">
      <w:r w:rsidRPr="001F5026">
        <w:t>Suppliers are expected to;</w:t>
      </w:r>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4"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5"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t>
      </w:r>
      <w:r w:rsidRPr="001F5026">
        <w:lastRenderedPageBreak/>
        <w:t xml:space="preserve">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Suppliers are expected to have an understanding of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t xml:space="preserve">Section 2: The Invitation </w:t>
      </w:r>
    </w:p>
    <w:p w14:paraId="79BA901C" w14:textId="77777777" w:rsidR="00560161" w:rsidRPr="00560161" w:rsidRDefault="00560161" w:rsidP="00560161">
      <w:pPr>
        <w:rPr>
          <w:rStyle w:val="Boldtext"/>
        </w:rPr>
      </w:pPr>
      <w:r w:rsidRPr="00560161">
        <w:rPr>
          <w:rStyle w:val="Boldtext"/>
        </w:rPr>
        <w:t xml:space="preserve">Background to Natural England </w:t>
      </w:r>
    </w:p>
    <w:p w14:paraId="392F4020" w14:textId="77777777" w:rsidR="005437E7" w:rsidRPr="005437E7" w:rsidRDefault="005437E7" w:rsidP="005437E7">
      <w:pPr>
        <w:rPr>
          <w:rStyle w:val="Text"/>
        </w:rPr>
      </w:pPr>
      <w:r w:rsidRPr="005437E7">
        <w:rPr>
          <w:rStyle w:val="Text"/>
        </w:rPr>
        <w:t>Natural England is the government’s advisor on the natural environment. We provide practical advice, grounded in science, on how best to safeguard England’s natural wealth for the benefit of everyone.</w:t>
      </w:r>
    </w:p>
    <w:p w14:paraId="64BBCC5C" w14:textId="77777777" w:rsidR="005437E7" w:rsidRPr="005437E7" w:rsidRDefault="005437E7" w:rsidP="005437E7">
      <w:pPr>
        <w:rPr>
          <w:rStyle w:val="Text"/>
        </w:rPr>
      </w:pPr>
      <w:r w:rsidRPr="005437E7">
        <w:rPr>
          <w:rStyle w:val="Text"/>
        </w:rPr>
        <w:t xml:space="preserve">Natural England was established by an Act of Parliament in 2006. Our purpose is to help conserve, enhance and manage the natural environment for the benefit of present and future generations, thereby contributing to sustainable development. </w:t>
      </w:r>
    </w:p>
    <w:p w14:paraId="139BE33B" w14:textId="77777777" w:rsidR="005437E7" w:rsidRPr="005437E7" w:rsidRDefault="005437E7" w:rsidP="005437E7">
      <w:pPr>
        <w:rPr>
          <w:rStyle w:val="Text"/>
        </w:rPr>
      </w:pPr>
      <w:r w:rsidRPr="005437E7">
        <w:rPr>
          <w:rStyle w:val="Text"/>
        </w:rPr>
        <w:t>Our priorities for 2020 to 2025 support our mission and the ambitions of the governments 25 Year Environment Plan. We aim for:</w:t>
      </w:r>
    </w:p>
    <w:p w14:paraId="5E6900EF" w14:textId="77777777" w:rsidR="005437E7" w:rsidRPr="005437E7" w:rsidRDefault="005437E7" w:rsidP="005437E7">
      <w:pPr>
        <w:rPr>
          <w:rStyle w:val="Text"/>
        </w:rPr>
      </w:pPr>
      <w:r w:rsidRPr="005437E7">
        <w:rPr>
          <w:rStyle w:val="Text"/>
        </w:rPr>
        <w:t>a well-managed Nature Recovery Network across land, water and sea, which creates and protects resilient ecosystems rich in wildlife and natural beauty, enjoyed by people and widely benefiting society</w:t>
      </w:r>
    </w:p>
    <w:p w14:paraId="7D55BAFF" w14:textId="77777777" w:rsidR="005437E7" w:rsidRPr="005437E7" w:rsidRDefault="005437E7" w:rsidP="005437E7">
      <w:pPr>
        <w:rPr>
          <w:rStyle w:val="Text"/>
        </w:rPr>
      </w:pPr>
      <w:r w:rsidRPr="005437E7">
        <w:rPr>
          <w:rStyle w:val="Text"/>
        </w:rPr>
        <w:t>people connected to the natural environment for their own and society’s wellbeing, enjoyment and prosperity</w:t>
      </w:r>
    </w:p>
    <w:p w14:paraId="5CF3B13C" w14:textId="77777777" w:rsidR="005437E7" w:rsidRPr="005437E7" w:rsidRDefault="005437E7" w:rsidP="005437E7">
      <w:pPr>
        <w:rPr>
          <w:rStyle w:val="Text"/>
        </w:rPr>
      </w:pPr>
      <w:r w:rsidRPr="005437E7">
        <w:rPr>
          <w:rStyle w:val="Text"/>
        </w:rPr>
        <w:t>Nature-based solutions contributing fully to tackling the climate change challenge and wider environmental hazards and threats</w:t>
      </w:r>
    </w:p>
    <w:p w14:paraId="0BE33A85" w14:textId="77777777" w:rsidR="005437E7" w:rsidRPr="005437E7" w:rsidRDefault="005437E7" w:rsidP="005437E7">
      <w:pPr>
        <w:rPr>
          <w:rStyle w:val="Text"/>
        </w:rPr>
      </w:pPr>
      <w:r w:rsidRPr="005437E7">
        <w:rPr>
          <w:rStyle w:val="Text"/>
        </w:rPr>
        <w:t>improvements in the natural capital that drives sustainable economic growth, healthy food systems and prospering communities</w:t>
      </w:r>
    </w:p>
    <w:p w14:paraId="2748AD20" w14:textId="77777777" w:rsidR="005437E7" w:rsidRPr="005437E7" w:rsidRDefault="005437E7" w:rsidP="005437E7">
      <w:pPr>
        <w:rPr>
          <w:rStyle w:val="Text"/>
        </w:rPr>
      </w:pPr>
      <w:r w:rsidRPr="005437E7">
        <w:rPr>
          <w:rStyle w:val="Text"/>
        </w:rPr>
        <w:t>evidence and expertise being used by a broad range of partnerships, organisations and communities to achieve Nature recovery and enable effective regulation and accreditation</w:t>
      </w:r>
    </w:p>
    <w:p w14:paraId="2A266FEE" w14:textId="77777777" w:rsidR="005437E7" w:rsidRPr="005437E7" w:rsidRDefault="005437E7" w:rsidP="005437E7">
      <w:pPr>
        <w:rPr>
          <w:rStyle w:val="Text"/>
        </w:rPr>
      </w:pPr>
      <w:r w:rsidRPr="005437E7">
        <w:rPr>
          <w:rStyle w:val="Text"/>
        </w:rPr>
        <w:t>being a values-led organisation that delivers excellent service standards to all partners, organisations and communities engaged in achieving Nature’s recovery</w:t>
      </w:r>
    </w:p>
    <w:p w14:paraId="1FA0C5FE" w14:textId="77777777" w:rsidR="005437E7" w:rsidRPr="005437E7" w:rsidRDefault="005437E7" w:rsidP="005437E7">
      <w:pPr>
        <w:rPr>
          <w:rStyle w:val="Text"/>
        </w:rPr>
      </w:pPr>
      <w:r w:rsidRPr="005437E7">
        <w:rPr>
          <w:rStyle w:val="Text"/>
        </w:rPr>
        <w:t>You can read more about what we do on GOV.UK</w:t>
      </w:r>
    </w:p>
    <w:p w14:paraId="75D87484" w14:textId="77777777" w:rsidR="005437E7" w:rsidRPr="005437E7" w:rsidRDefault="005437E7" w:rsidP="005437E7">
      <w:pPr>
        <w:rPr>
          <w:rStyle w:val="Text"/>
        </w:rPr>
      </w:pPr>
      <w:r w:rsidRPr="005437E7">
        <w:rPr>
          <w:rStyle w:val="Text"/>
        </w:rPr>
        <w:t>Natura Capital and Ecosystem Assessment [NCEA]</w:t>
      </w:r>
    </w:p>
    <w:p w14:paraId="0BFAE497" w14:textId="77777777" w:rsidR="005437E7" w:rsidRPr="005437E7" w:rsidRDefault="005437E7" w:rsidP="005437E7">
      <w:pPr>
        <w:rPr>
          <w:rStyle w:val="Text"/>
        </w:rPr>
      </w:pPr>
      <w:r w:rsidRPr="005437E7">
        <w:rPr>
          <w:rStyle w:val="Text"/>
        </w:rPr>
        <w:t>NCEA is a transformative programme to understand the extent, condition and change over time of environmental assets across England's land and water environments (including marine), supporting the government’s ambition to improve the environment within a generation.</w:t>
      </w:r>
    </w:p>
    <w:p w14:paraId="3320396A" w14:textId="77777777" w:rsidR="005437E7" w:rsidRPr="005437E7" w:rsidRDefault="005437E7" w:rsidP="005437E7">
      <w:pPr>
        <w:rPr>
          <w:rStyle w:val="Text"/>
        </w:rPr>
      </w:pPr>
      <w:r w:rsidRPr="005437E7">
        <w:rPr>
          <w:rStyle w:val="Text"/>
        </w:rPr>
        <w:t xml:space="preserve">Built on data amassed from across England’s natural environment; NCEA aims to deliver a robust framework of statistics that facilitate landscape-level intelligence. It would manage and maintain vital, accurate, high quality and up to date </w:t>
      </w:r>
      <w:r w:rsidRPr="005437E7">
        <w:rPr>
          <w:rStyle w:val="Text"/>
        </w:rPr>
        <w:lastRenderedPageBreak/>
        <w:t>information from source to delivery as part of a multi-year, multi-million-pound technology programme to enable macro and micro views of our environment.</w:t>
      </w:r>
    </w:p>
    <w:p w14:paraId="76477910" w14:textId="77777777" w:rsidR="005437E7" w:rsidRPr="005437E7" w:rsidRDefault="005437E7" w:rsidP="005437E7">
      <w:pPr>
        <w:rPr>
          <w:rStyle w:val="Text"/>
        </w:rPr>
      </w:pPr>
      <w:r w:rsidRPr="005437E7">
        <w:rPr>
          <w:rStyle w:val="Text"/>
        </w:rPr>
        <w:t>Using satellite earth observation, professional surveyors, citizen scientists, membership organisations and legacy data, NCEA will build a highly detailed bank of assessments and integrated datasets covering ecological domains, spatial scales and locations. Expert analytics and insight will complement raw data, using a range of parameters including type, coverage, density, and change over time in flexible reporting units for users from national and local government to national parks and authorities to utility providers, private sector companies and individuals.</w:t>
      </w:r>
    </w:p>
    <w:p w14:paraId="2EFC47AF" w14:textId="77777777" w:rsidR="005437E7" w:rsidRPr="005437E7" w:rsidRDefault="005437E7" w:rsidP="005437E7">
      <w:pPr>
        <w:rPr>
          <w:rStyle w:val="Text"/>
        </w:rPr>
      </w:pPr>
      <w:r w:rsidRPr="005437E7">
        <w:rPr>
          <w:rStyle w:val="Text"/>
        </w:rPr>
        <w:t xml:space="preserve">A pioneering partnership between Defra, Natural England, Environment Agency, Forest Research, Join Nature Conservation Committee and Kew, NCEA blends capability, expertise and experience to build a richer, more comprehensive picture of our natural environment, monitoring quality and quantity, assessing the impact of or need for interventions and helping to manage and protect our natural capital. </w:t>
      </w:r>
    </w:p>
    <w:p w14:paraId="37DFB842" w14:textId="77777777" w:rsidR="005437E7" w:rsidRDefault="005437E7" w:rsidP="005437E7">
      <w:pPr>
        <w:rPr>
          <w:rStyle w:val="Text"/>
        </w:rPr>
      </w:pPr>
      <w:r w:rsidRPr="005437E7">
        <w:rPr>
          <w:rStyle w:val="Text"/>
        </w:rPr>
        <w:t>One of the projects delivered through the NCEA is the England Ecosystem Survey which aims to assess the current state of vegetation, habitats, landscapes and soils in England and to monitor long-term changes. Unexploded ordnance (UXO) risk assessment studies will be used to ensure the safety of all surveyors when carrying our soils surveys</w:t>
      </w:r>
    </w:p>
    <w:p w14:paraId="008FFF51" w14:textId="77777777" w:rsidR="005437E7" w:rsidRPr="0012125E" w:rsidRDefault="005437E7" w:rsidP="005437E7">
      <w:pPr>
        <w:pStyle w:val="Blockheading"/>
      </w:pPr>
      <w:r w:rsidRPr="0012125E">
        <w:t xml:space="preserve">NCEA: Unexploded Ordinance Studies for England Ecosystem Survey Monads </w:t>
      </w:r>
    </w:p>
    <w:p w14:paraId="3F28A361" w14:textId="77777777" w:rsidR="00560161" w:rsidRPr="00560161" w:rsidRDefault="00560161" w:rsidP="00560161">
      <w:pPr>
        <w:rPr>
          <w:rStyle w:val="Boldtext"/>
        </w:rPr>
      </w:pPr>
      <w:r w:rsidRPr="00560161">
        <w:rPr>
          <w:rStyle w:val="Boldtext"/>
        </w:rPr>
        <w:t>Requirement</w:t>
      </w:r>
    </w:p>
    <w:p w14:paraId="168A3AEA" w14:textId="77777777" w:rsidR="005437E7" w:rsidRPr="005437E7" w:rsidRDefault="005437E7" w:rsidP="005437E7">
      <w:pPr>
        <w:rPr>
          <w:rStyle w:val="Text"/>
        </w:rPr>
      </w:pPr>
      <w:r w:rsidRPr="005437E7">
        <w:rPr>
          <w:rStyle w:val="Text"/>
        </w:rPr>
        <w:t xml:space="preserve">The overall aim of the contract is to: </w:t>
      </w:r>
    </w:p>
    <w:p w14:paraId="5002F0EF" w14:textId="77777777" w:rsidR="005437E7" w:rsidRPr="005437E7" w:rsidRDefault="005437E7" w:rsidP="005437E7">
      <w:pPr>
        <w:rPr>
          <w:rStyle w:val="Text"/>
        </w:rPr>
      </w:pPr>
      <w:r w:rsidRPr="005437E7">
        <w:rPr>
          <w:rStyle w:val="Text"/>
        </w:rPr>
        <w:t>Carry out detailed UXO desk studies and risk assessments on selected sites.</w:t>
      </w:r>
    </w:p>
    <w:p w14:paraId="1BE1D712" w14:textId="77777777" w:rsidR="005437E7" w:rsidRPr="005437E7" w:rsidRDefault="005437E7" w:rsidP="005437E7">
      <w:pPr>
        <w:rPr>
          <w:rStyle w:val="Text"/>
        </w:rPr>
      </w:pPr>
      <w:r w:rsidRPr="005437E7">
        <w:rPr>
          <w:rStyle w:val="Text"/>
        </w:rPr>
        <w:t xml:space="preserve">The contractor shall carry out 15 detailed UXO desk studies and risk assessments for England Ecosystem Survey monads (a 1km² square, an example of which is provided in Figure 1). </w:t>
      </w:r>
    </w:p>
    <w:p w14:paraId="4550D52E" w14:textId="64F97B6E" w:rsidR="00560161" w:rsidRDefault="005437E7" w:rsidP="005437E7">
      <w:pPr>
        <w:rPr>
          <w:rStyle w:val="Text"/>
        </w:rPr>
      </w:pPr>
      <w:r w:rsidRPr="005437E7">
        <w:rPr>
          <w:rStyle w:val="Text"/>
        </w:rPr>
        <w:t>The detailed studies shall:</w:t>
      </w:r>
      <w:r w:rsidR="00560161" w:rsidRPr="00560161">
        <w:rPr>
          <w:rStyle w:val="Text"/>
        </w:rPr>
        <w:t xml:space="preserve"> </w:t>
      </w:r>
    </w:p>
    <w:p w14:paraId="49172982" w14:textId="77777777" w:rsidR="005437E7" w:rsidRPr="00E622B8" w:rsidRDefault="005437E7" w:rsidP="005437E7">
      <w:pPr>
        <w:pStyle w:val="BulletText2"/>
      </w:pPr>
      <w:r w:rsidRPr="00E622B8">
        <w:t xml:space="preserve">Assess and, if applicable, </w:t>
      </w:r>
      <w:r>
        <w:t>report</w:t>
      </w:r>
      <w:r w:rsidRPr="00E622B8">
        <w:t>, the UXO hazard level on site;</w:t>
      </w:r>
    </w:p>
    <w:p w14:paraId="18A02AB5" w14:textId="77777777" w:rsidR="005437E7" w:rsidRPr="00E622B8" w:rsidRDefault="005437E7" w:rsidP="005437E7">
      <w:pPr>
        <w:pStyle w:val="BulletText2"/>
      </w:pPr>
      <w:r w:rsidRPr="00E622B8">
        <w:t>Detail key findings of military activities within or affecting the site;</w:t>
      </w:r>
    </w:p>
    <w:p w14:paraId="53932A5C" w14:textId="77777777" w:rsidR="005437E7" w:rsidRPr="00E622B8" w:rsidRDefault="005437E7" w:rsidP="005437E7">
      <w:pPr>
        <w:pStyle w:val="BulletText2"/>
      </w:pPr>
      <w:r w:rsidRPr="00E622B8">
        <w:t>Assess the UXO hazard level on site;</w:t>
      </w:r>
    </w:p>
    <w:p w14:paraId="4FCCE5A3" w14:textId="77777777" w:rsidR="005437E7" w:rsidRPr="00E622B8" w:rsidRDefault="005437E7" w:rsidP="005437E7">
      <w:pPr>
        <w:pStyle w:val="BulletText2"/>
      </w:pPr>
      <w:r w:rsidRPr="00E622B8">
        <w:t>Include the UXO hazard zone plan and;</w:t>
      </w:r>
    </w:p>
    <w:p w14:paraId="60FB9872" w14:textId="31992974" w:rsidR="005437E7" w:rsidRPr="00E622B8" w:rsidRDefault="005437E7" w:rsidP="005437E7">
      <w:r w:rsidRPr="00E622B8">
        <w:t>Assess risk and provide a risk mitigation plan for soil surveys</w:t>
      </w:r>
      <w:r w:rsidR="00F138F8">
        <w:t xml:space="preserve">. </w:t>
      </w:r>
      <w:r w:rsidRPr="00E622B8">
        <w:t xml:space="preserve">The risk is to be assessed for the following activities which will be carried out on up to six randomly placed 30 by 30 square plots located anywhere within the sites. Since </w:t>
      </w:r>
      <w:r w:rsidRPr="00E622B8">
        <w:lastRenderedPageBreak/>
        <w:t>the locations of the plots may need to be adjusted at the time of the survey, we require the detailed studies for selected sites to be carried out for entire mo</w:t>
      </w:r>
      <w:r>
        <w:t>na</w:t>
      </w:r>
      <w:r w:rsidRPr="00E622B8">
        <w:t>ds (reference Figure 1). For the risk assessment, the activities carried out within the plots are as follows:</w:t>
      </w:r>
    </w:p>
    <w:p w14:paraId="7E526785" w14:textId="77777777" w:rsidR="005437E7" w:rsidRPr="00E622B8" w:rsidRDefault="005437E7" w:rsidP="005437E7">
      <w:pPr>
        <w:pStyle w:val="BulletText2"/>
      </w:pPr>
      <w:r w:rsidRPr="00E622B8">
        <w:t xml:space="preserve">Excavation by hand of soil pits to a depth of up to 0.80m using a spade. </w:t>
      </w:r>
    </w:p>
    <w:p w14:paraId="3A5A4510" w14:textId="77777777" w:rsidR="005437E7" w:rsidRPr="00E622B8" w:rsidRDefault="005437E7" w:rsidP="005437E7">
      <w:pPr>
        <w:pStyle w:val="BulletText2"/>
      </w:pPr>
      <w:r w:rsidRPr="00E622B8">
        <w:t>Taking soils samples using cylindrical soils corers with a maximum diameter of</w:t>
      </w:r>
      <w:r>
        <w:t xml:space="preserve"> </w:t>
      </w:r>
      <w:r w:rsidRPr="00E622B8">
        <w:t xml:space="preserve">cm; the cores will be driven to a depth 0.80 m using manual slide (drop) </w:t>
      </w:r>
      <w:r>
        <w:t>h</w:t>
      </w:r>
      <w:r w:rsidRPr="00E622B8">
        <w:t>ammers or battery-powered percussion hammers.</w:t>
      </w:r>
    </w:p>
    <w:p w14:paraId="34185872" w14:textId="77777777" w:rsidR="005437E7" w:rsidRPr="00E622B8" w:rsidRDefault="005437E7" w:rsidP="005437E7">
      <w:pPr>
        <w:pStyle w:val="BulletText2"/>
      </w:pPr>
      <w:r w:rsidRPr="00E622B8">
        <w:t>Manual soil coring using an Edelman type (Dutch or open-faced) auger, to a</w:t>
      </w:r>
      <w:r>
        <w:t xml:space="preserve"> </w:t>
      </w:r>
      <w:r w:rsidRPr="00E622B8">
        <w:t>maximum depth of 1.20 m.</w:t>
      </w:r>
    </w:p>
    <w:p w14:paraId="2505DAE4" w14:textId="77777777" w:rsidR="005437E7" w:rsidRPr="00E622B8" w:rsidRDefault="005437E7" w:rsidP="005437E7">
      <w:pPr>
        <w:pStyle w:val="BulletText2"/>
      </w:pPr>
      <w:r w:rsidRPr="00E622B8">
        <w:t>Peat depth probing using a fiberglass or other material push probe (c. 5 mm diameter), by hand, down to a depth of hard substrate.</w:t>
      </w:r>
    </w:p>
    <w:p w14:paraId="0E2C9FD0" w14:textId="77777777" w:rsidR="005437E7" w:rsidRPr="005437E7" w:rsidRDefault="005437E7" w:rsidP="005437E7"/>
    <w:p w14:paraId="667FB3C6" w14:textId="77777777" w:rsidR="00F138F8" w:rsidRPr="00E622B8" w:rsidRDefault="00F138F8" w:rsidP="00F138F8">
      <w:r w:rsidRPr="00E622B8">
        <w:t>The contractor is required to communicate UXO risks and recommendations concisely that supports effective decision making. The contractor will be expected to provide guidance and expertise to support their recommendations and help Natural England colleagues determine need for detailed desk-based studies. The contractor will be expected to project manage the delivery of the detailed desk studies, ensuring project milestones and timescales are achieved.</w:t>
      </w:r>
    </w:p>
    <w:p w14:paraId="4C20A01A" w14:textId="77777777" w:rsidR="00F138F8" w:rsidRPr="00F138F8" w:rsidRDefault="00F138F8" w:rsidP="00F138F8">
      <w:pPr>
        <w:rPr>
          <w:rStyle w:val="Important"/>
        </w:rPr>
      </w:pPr>
      <w:r w:rsidRPr="00ED16ED">
        <w:t>Created works such as reports, images, map layers, films, audio recordings, software, code, and datasets or databases are legally protected from certain types of re-use. Where you are acquiring an existing work, or commissioning the creation of a new work which may incorporate a third party's work, you need to specify compatibility with your use, sharing and onward licensing requirements.  See the guidance for more help.</w:t>
      </w:r>
    </w:p>
    <w:p w14:paraId="7C345842" w14:textId="77777777" w:rsidR="00560161" w:rsidRPr="00560161" w:rsidRDefault="00560161" w:rsidP="00560161">
      <w:pPr>
        <w:rPr>
          <w:rStyle w:val="Boldtext"/>
        </w:rPr>
      </w:pPr>
      <w:r w:rsidRPr="00560161">
        <w:rPr>
          <w:rStyle w:val="Boldtext"/>
        </w:rPr>
        <w:t xml:space="preserve">Sustainability </w:t>
      </w:r>
    </w:p>
    <w:p w14:paraId="7F2AE7F0" w14:textId="77777777" w:rsidR="00560161" w:rsidRPr="00560161" w:rsidRDefault="00560161" w:rsidP="00560161">
      <w:pPr>
        <w:rPr>
          <w:rStyle w:val="Text"/>
        </w:rPr>
      </w:pPr>
      <w:r w:rsidRPr="00560161">
        <w:rPr>
          <w:rStyle w:val="Text"/>
        </w:rPr>
        <w:t>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2C10EE15" w14:textId="77777777" w:rsidR="00560161" w:rsidRPr="00560161" w:rsidRDefault="00560161" w:rsidP="00560161">
      <w:pPr>
        <w:rPr>
          <w:rStyle w:val="Text"/>
        </w:rPr>
      </w:pPr>
      <w:r w:rsidRPr="00560161">
        <w:rPr>
          <w:rStyle w:val="Text"/>
        </w:rPr>
        <w:t xml:space="preserve">As a delivery partner, the successful contractor is expected to pursue sustainability in their operations, thereby ensuring the Contracting Authority is not contracting with a supplier whose operational outputs run contrary to the </w:t>
      </w:r>
      <w:r w:rsidRPr="00560161">
        <w:rPr>
          <w:rStyle w:val="Text"/>
        </w:rPr>
        <w:lastRenderedPageBreak/>
        <w:t>Contracting Authority’s objectives. The successful contractor will need to approach the project with a focus on the entire life cycle of the project.</w:t>
      </w:r>
    </w:p>
    <w:p w14:paraId="208A53E7" w14:textId="77777777" w:rsidR="00560161" w:rsidRPr="00560161" w:rsidRDefault="00560161" w:rsidP="00560161">
      <w:pPr>
        <w:rPr>
          <w:rStyle w:val="Boldtext"/>
        </w:rPr>
      </w:pPr>
      <w:r w:rsidRPr="00560161">
        <w:rPr>
          <w:rStyle w:val="Boldtext"/>
        </w:rPr>
        <w:t>Outputs and Contract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338"/>
        <w:gridCol w:w="2159"/>
        <w:gridCol w:w="2160"/>
      </w:tblGrid>
      <w:tr w:rsidR="00156D86" w:rsidRPr="005D2C90" w14:paraId="457DDAE6" w14:textId="77777777" w:rsidTr="005D2C90">
        <w:trPr>
          <w:tblHeader/>
          <w:jc w:val="center"/>
        </w:trPr>
        <w:tc>
          <w:tcPr>
            <w:tcW w:w="1980" w:type="dxa"/>
            <w:shd w:val="clear" w:color="auto" w:fill="000000"/>
          </w:tcPr>
          <w:p w14:paraId="32C3C544" w14:textId="77777777" w:rsidR="00560161" w:rsidRPr="005D2C90" w:rsidRDefault="00560161" w:rsidP="005D2C90">
            <w:pPr>
              <w:spacing w:after="0" w:line="240" w:lineRule="auto"/>
              <w:rPr>
                <w:rStyle w:val="Text"/>
                <w:color w:val="FFFFFF"/>
              </w:rPr>
            </w:pPr>
            <w:r w:rsidRPr="005D2C90">
              <w:rPr>
                <w:rStyle w:val="Text"/>
                <w:color w:val="FFFFFF"/>
              </w:rPr>
              <w:t>Milestone</w:t>
            </w:r>
          </w:p>
        </w:tc>
        <w:tc>
          <w:tcPr>
            <w:tcW w:w="2338" w:type="dxa"/>
            <w:shd w:val="clear" w:color="auto" w:fill="000000"/>
          </w:tcPr>
          <w:p w14:paraId="1B73A091" w14:textId="77777777" w:rsidR="00560161" w:rsidRPr="005D2C90" w:rsidRDefault="00560161" w:rsidP="005D2C90">
            <w:pPr>
              <w:spacing w:after="0" w:line="240" w:lineRule="auto"/>
              <w:rPr>
                <w:rStyle w:val="Text"/>
                <w:color w:val="FFFFFF"/>
              </w:rPr>
            </w:pPr>
            <w:r w:rsidRPr="005D2C90">
              <w:rPr>
                <w:rStyle w:val="Text"/>
                <w:color w:val="FFFFFF"/>
              </w:rPr>
              <w:t>Deliverable</w:t>
            </w:r>
          </w:p>
        </w:tc>
        <w:tc>
          <w:tcPr>
            <w:tcW w:w="2159" w:type="dxa"/>
            <w:shd w:val="clear" w:color="auto" w:fill="000000"/>
          </w:tcPr>
          <w:p w14:paraId="3DE38C81" w14:textId="77777777" w:rsidR="00560161" w:rsidRPr="005D2C90" w:rsidRDefault="00560161" w:rsidP="005D2C90">
            <w:pPr>
              <w:spacing w:after="0" w:line="240" w:lineRule="auto"/>
              <w:rPr>
                <w:rStyle w:val="Text"/>
                <w:color w:val="FFFFFF"/>
              </w:rPr>
            </w:pPr>
            <w:r w:rsidRPr="005D2C90">
              <w:rPr>
                <w:rStyle w:val="Text"/>
                <w:color w:val="FFFFFF"/>
              </w:rPr>
              <w:t>Payment Schedule</w:t>
            </w:r>
          </w:p>
        </w:tc>
        <w:tc>
          <w:tcPr>
            <w:tcW w:w="2160" w:type="dxa"/>
            <w:shd w:val="clear" w:color="auto" w:fill="000000"/>
          </w:tcPr>
          <w:p w14:paraId="5D9202AF" w14:textId="77777777" w:rsidR="00560161" w:rsidRPr="005D2C90" w:rsidRDefault="00560161" w:rsidP="005D2C90">
            <w:pPr>
              <w:spacing w:after="0" w:line="240" w:lineRule="auto"/>
              <w:rPr>
                <w:rStyle w:val="Text"/>
                <w:color w:val="FFFFFF"/>
              </w:rPr>
            </w:pPr>
            <w:r w:rsidRPr="005D2C90">
              <w:rPr>
                <w:rStyle w:val="Text"/>
                <w:color w:val="FFFFFF"/>
              </w:rPr>
              <w:t>Date of completion</w:t>
            </w:r>
          </w:p>
        </w:tc>
      </w:tr>
      <w:tr w:rsidR="00156D86" w:rsidRPr="005D2C90" w14:paraId="05A0034D" w14:textId="77777777" w:rsidTr="005D2C90">
        <w:trPr>
          <w:jc w:val="center"/>
        </w:trPr>
        <w:tc>
          <w:tcPr>
            <w:tcW w:w="1980" w:type="dxa"/>
            <w:shd w:val="clear" w:color="auto" w:fill="auto"/>
          </w:tcPr>
          <w:p w14:paraId="084395E8" w14:textId="77777777" w:rsidR="00560161" w:rsidRPr="005D2C90" w:rsidRDefault="00560161" w:rsidP="005D2C90">
            <w:pPr>
              <w:spacing w:after="0" w:line="240" w:lineRule="auto"/>
              <w:rPr>
                <w:rStyle w:val="Text"/>
              </w:rPr>
            </w:pPr>
            <w:r w:rsidRPr="005D2C90">
              <w:rPr>
                <w:rStyle w:val="Text"/>
              </w:rPr>
              <w:t>Contract Start</w:t>
            </w:r>
          </w:p>
        </w:tc>
        <w:tc>
          <w:tcPr>
            <w:tcW w:w="2338" w:type="dxa"/>
            <w:shd w:val="clear" w:color="auto" w:fill="auto"/>
          </w:tcPr>
          <w:p w14:paraId="23DA8B6C" w14:textId="77777777" w:rsidR="00560161" w:rsidRPr="005D2C90" w:rsidRDefault="00560161" w:rsidP="005D2C90">
            <w:pPr>
              <w:spacing w:after="0" w:line="240" w:lineRule="auto"/>
              <w:rPr>
                <w:rStyle w:val="Text"/>
              </w:rPr>
            </w:pPr>
          </w:p>
        </w:tc>
        <w:tc>
          <w:tcPr>
            <w:tcW w:w="2159" w:type="dxa"/>
            <w:shd w:val="clear" w:color="auto" w:fill="auto"/>
          </w:tcPr>
          <w:p w14:paraId="1223732C" w14:textId="77777777" w:rsidR="00560161" w:rsidRPr="005D2C90" w:rsidRDefault="00560161" w:rsidP="005D2C90">
            <w:pPr>
              <w:spacing w:after="0" w:line="240" w:lineRule="auto"/>
              <w:rPr>
                <w:rStyle w:val="Text"/>
              </w:rPr>
            </w:pPr>
          </w:p>
        </w:tc>
        <w:tc>
          <w:tcPr>
            <w:tcW w:w="2160" w:type="dxa"/>
            <w:shd w:val="clear" w:color="auto" w:fill="auto"/>
          </w:tcPr>
          <w:p w14:paraId="750616A7" w14:textId="77777777" w:rsidR="00560161" w:rsidRPr="005D2C90" w:rsidRDefault="00560161" w:rsidP="005D2C90">
            <w:pPr>
              <w:spacing w:after="0" w:line="240" w:lineRule="auto"/>
              <w:rPr>
                <w:rStyle w:val="Text"/>
              </w:rPr>
            </w:pPr>
          </w:p>
        </w:tc>
      </w:tr>
      <w:tr w:rsidR="00156D86" w:rsidRPr="005D2C90" w14:paraId="21846D29" w14:textId="77777777" w:rsidTr="005D2C90">
        <w:trPr>
          <w:jc w:val="center"/>
        </w:trPr>
        <w:tc>
          <w:tcPr>
            <w:tcW w:w="1980" w:type="dxa"/>
            <w:shd w:val="clear" w:color="auto" w:fill="auto"/>
          </w:tcPr>
          <w:p w14:paraId="66AB538C" w14:textId="36869B2C" w:rsidR="00560161" w:rsidRPr="005D2C90" w:rsidRDefault="00F138F8" w:rsidP="005D2C90">
            <w:pPr>
              <w:spacing w:after="0" w:line="240" w:lineRule="auto"/>
              <w:rPr>
                <w:rStyle w:val="Text"/>
              </w:rPr>
            </w:pPr>
            <w:r>
              <w:rPr>
                <w:rStyle w:val="Text"/>
              </w:rPr>
              <w:t>First 5 detailed desk studies and risk assessments complete</w:t>
            </w:r>
          </w:p>
        </w:tc>
        <w:tc>
          <w:tcPr>
            <w:tcW w:w="2338" w:type="dxa"/>
            <w:shd w:val="clear" w:color="auto" w:fill="auto"/>
          </w:tcPr>
          <w:p w14:paraId="55B11300" w14:textId="77777777" w:rsidR="00560161" w:rsidRPr="005D2C90" w:rsidRDefault="00560161" w:rsidP="005D2C90">
            <w:pPr>
              <w:spacing w:after="0" w:line="240" w:lineRule="auto"/>
              <w:rPr>
                <w:rStyle w:val="Text"/>
              </w:rPr>
            </w:pPr>
            <w:r w:rsidRPr="005D2C90">
              <w:rPr>
                <w:rStyle w:val="Text"/>
              </w:rPr>
              <w:t xml:space="preserve">Complete assessments and associated reports </w:t>
            </w:r>
          </w:p>
        </w:tc>
        <w:tc>
          <w:tcPr>
            <w:tcW w:w="2159" w:type="dxa"/>
            <w:shd w:val="clear" w:color="auto" w:fill="auto"/>
          </w:tcPr>
          <w:p w14:paraId="0532CB7C" w14:textId="77777777" w:rsidR="00560161" w:rsidRPr="005D2C90" w:rsidRDefault="00560161" w:rsidP="005D2C90">
            <w:pPr>
              <w:spacing w:after="0" w:line="240" w:lineRule="auto"/>
              <w:rPr>
                <w:rStyle w:val="Text"/>
              </w:rPr>
            </w:pPr>
            <w:r w:rsidRPr="005D2C90">
              <w:rPr>
                <w:rStyle w:val="Text"/>
              </w:rPr>
              <w:t xml:space="preserve">1st payment </w:t>
            </w:r>
          </w:p>
        </w:tc>
        <w:tc>
          <w:tcPr>
            <w:tcW w:w="2160" w:type="dxa"/>
            <w:shd w:val="clear" w:color="auto" w:fill="auto"/>
          </w:tcPr>
          <w:p w14:paraId="08B4F76B" w14:textId="51F89AE5" w:rsidR="00560161" w:rsidRPr="005D2C90" w:rsidRDefault="00C435AC" w:rsidP="005D2C90">
            <w:pPr>
              <w:spacing w:after="0" w:line="240" w:lineRule="auto"/>
              <w:rPr>
                <w:rStyle w:val="Text"/>
              </w:rPr>
            </w:pPr>
            <w:r>
              <w:rPr>
                <w:rStyle w:val="Text"/>
              </w:rPr>
              <w:t>18</w:t>
            </w:r>
            <w:r w:rsidR="00B61B2D">
              <w:rPr>
                <w:rStyle w:val="Text"/>
              </w:rPr>
              <w:t>/09/2024</w:t>
            </w:r>
          </w:p>
        </w:tc>
      </w:tr>
      <w:tr w:rsidR="00156D86" w:rsidRPr="005D2C90" w14:paraId="5C14AD03" w14:textId="77777777" w:rsidTr="005D2C90">
        <w:trPr>
          <w:jc w:val="center"/>
        </w:trPr>
        <w:tc>
          <w:tcPr>
            <w:tcW w:w="1980" w:type="dxa"/>
            <w:shd w:val="clear" w:color="auto" w:fill="auto"/>
          </w:tcPr>
          <w:p w14:paraId="705C7497" w14:textId="0EA1BDD0" w:rsidR="00560161" w:rsidRPr="005D2C90" w:rsidRDefault="00B61B2D" w:rsidP="005D2C90">
            <w:pPr>
              <w:spacing w:after="0" w:line="240" w:lineRule="auto"/>
              <w:rPr>
                <w:rStyle w:val="Text"/>
              </w:rPr>
            </w:pPr>
            <w:r>
              <w:rPr>
                <w:rStyle w:val="Text"/>
              </w:rPr>
              <w:t xml:space="preserve">5 additional </w:t>
            </w:r>
            <w:r w:rsidRPr="00F138F8">
              <w:rPr>
                <w:rStyle w:val="Text"/>
              </w:rPr>
              <w:t>detailed</w:t>
            </w:r>
            <w:r w:rsidR="00F138F8" w:rsidRPr="00F138F8">
              <w:rPr>
                <w:rStyle w:val="Text"/>
              </w:rPr>
              <w:t xml:space="preserve"> desk studies and risk assessments complete</w:t>
            </w:r>
          </w:p>
        </w:tc>
        <w:tc>
          <w:tcPr>
            <w:tcW w:w="2338" w:type="dxa"/>
            <w:shd w:val="clear" w:color="auto" w:fill="auto"/>
          </w:tcPr>
          <w:p w14:paraId="25F1B5A0" w14:textId="77777777" w:rsidR="00560161" w:rsidRPr="005D2C90" w:rsidRDefault="00560161" w:rsidP="005D2C90">
            <w:pPr>
              <w:spacing w:after="0" w:line="240" w:lineRule="auto"/>
              <w:rPr>
                <w:rStyle w:val="Text"/>
              </w:rPr>
            </w:pPr>
            <w:r w:rsidRPr="005D2C90">
              <w:rPr>
                <w:rStyle w:val="Text"/>
              </w:rPr>
              <w:t xml:space="preserve">Complete assessments and associated reports </w:t>
            </w:r>
          </w:p>
        </w:tc>
        <w:tc>
          <w:tcPr>
            <w:tcW w:w="2159" w:type="dxa"/>
            <w:shd w:val="clear" w:color="auto" w:fill="auto"/>
          </w:tcPr>
          <w:p w14:paraId="44D17CD6" w14:textId="77777777" w:rsidR="00560161" w:rsidRPr="005D2C90" w:rsidRDefault="00560161" w:rsidP="005D2C90">
            <w:pPr>
              <w:spacing w:after="0" w:line="240" w:lineRule="auto"/>
              <w:rPr>
                <w:rStyle w:val="Text"/>
              </w:rPr>
            </w:pPr>
            <w:r w:rsidRPr="005D2C90">
              <w:rPr>
                <w:rStyle w:val="Text"/>
              </w:rPr>
              <w:t>2nd payment</w:t>
            </w:r>
          </w:p>
        </w:tc>
        <w:tc>
          <w:tcPr>
            <w:tcW w:w="2160" w:type="dxa"/>
            <w:shd w:val="clear" w:color="auto" w:fill="auto"/>
          </w:tcPr>
          <w:p w14:paraId="33AF030C" w14:textId="05F2DDB8" w:rsidR="00560161" w:rsidRPr="005D2C90" w:rsidRDefault="00C435AC" w:rsidP="005D2C90">
            <w:pPr>
              <w:spacing w:after="0" w:line="240" w:lineRule="auto"/>
              <w:rPr>
                <w:rStyle w:val="Text"/>
              </w:rPr>
            </w:pPr>
            <w:r>
              <w:rPr>
                <w:rStyle w:val="Text"/>
              </w:rPr>
              <w:t>0</w:t>
            </w:r>
            <w:r w:rsidR="00734BF6">
              <w:rPr>
                <w:rStyle w:val="Text"/>
              </w:rPr>
              <w:t>2</w:t>
            </w:r>
            <w:r w:rsidR="00560161" w:rsidRPr="005D2C90">
              <w:rPr>
                <w:rStyle w:val="Text"/>
              </w:rPr>
              <w:t>/</w:t>
            </w:r>
            <w:r>
              <w:rPr>
                <w:rStyle w:val="Text"/>
              </w:rPr>
              <w:t>10</w:t>
            </w:r>
            <w:r w:rsidR="00560161" w:rsidRPr="005D2C90">
              <w:rPr>
                <w:rStyle w:val="Text"/>
              </w:rPr>
              <w:t>/202</w:t>
            </w:r>
            <w:r w:rsidR="00F138F8">
              <w:rPr>
                <w:rStyle w:val="Text"/>
              </w:rPr>
              <w:t>4</w:t>
            </w:r>
          </w:p>
        </w:tc>
      </w:tr>
      <w:tr w:rsidR="00B61B2D" w:rsidRPr="005D2C90" w14:paraId="477B8F4B" w14:textId="77777777" w:rsidTr="005D2C90">
        <w:trPr>
          <w:jc w:val="center"/>
        </w:trPr>
        <w:tc>
          <w:tcPr>
            <w:tcW w:w="1980" w:type="dxa"/>
            <w:shd w:val="clear" w:color="auto" w:fill="auto"/>
          </w:tcPr>
          <w:p w14:paraId="598E0371" w14:textId="0EB1DD6D" w:rsidR="00B61B2D" w:rsidRPr="00B61B2D" w:rsidRDefault="00B61B2D" w:rsidP="00B61B2D">
            <w:pPr>
              <w:rPr>
                <w:rStyle w:val="Text"/>
              </w:rPr>
            </w:pPr>
            <w:r>
              <w:rPr>
                <w:rStyle w:val="Text"/>
              </w:rPr>
              <w:t xml:space="preserve">5 </w:t>
            </w:r>
            <w:r w:rsidRPr="00B61B2D">
              <w:rPr>
                <w:rStyle w:val="Text"/>
              </w:rPr>
              <w:t>additional detailed desk studies and risk assessments complete</w:t>
            </w:r>
          </w:p>
        </w:tc>
        <w:tc>
          <w:tcPr>
            <w:tcW w:w="2338" w:type="dxa"/>
            <w:shd w:val="clear" w:color="auto" w:fill="auto"/>
          </w:tcPr>
          <w:p w14:paraId="3826DB8B" w14:textId="58884975" w:rsidR="00B61B2D" w:rsidRPr="00B61B2D" w:rsidRDefault="00B61B2D" w:rsidP="00B61B2D">
            <w:pPr>
              <w:rPr>
                <w:rStyle w:val="Text"/>
              </w:rPr>
            </w:pPr>
            <w:r w:rsidRPr="005D2C90">
              <w:rPr>
                <w:rStyle w:val="Text"/>
              </w:rPr>
              <w:t xml:space="preserve">Complete assessments and associated reports </w:t>
            </w:r>
          </w:p>
        </w:tc>
        <w:tc>
          <w:tcPr>
            <w:tcW w:w="2159" w:type="dxa"/>
            <w:shd w:val="clear" w:color="auto" w:fill="auto"/>
          </w:tcPr>
          <w:p w14:paraId="45C14700" w14:textId="15B2B570" w:rsidR="00B61B2D" w:rsidRPr="00B61B2D" w:rsidRDefault="00B61B2D" w:rsidP="00B61B2D">
            <w:pPr>
              <w:rPr>
                <w:rStyle w:val="Text"/>
              </w:rPr>
            </w:pPr>
            <w:r>
              <w:rPr>
                <w:rStyle w:val="Text"/>
              </w:rPr>
              <w:t>3rd</w:t>
            </w:r>
            <w:r w:rsidRPr="005D2C90">
              <w:rPr>
                <w:rStyle w:val="Text"/>
              </w:rPr>
              <w:t xml:space="preserve"> payment</w:t>
            </w:r>
          </w:p>
        </w:tc>
        <w:tc>
          <w:tcPr>
            <w:tcW w:w="2160" w:type="dxa"/>
            <w:shd w:val="clear" w:color="auto" w:fill="auto"/>
          </w:tcPr>
          <w:p w14:paraId="22CDAD3C" w14:textId="4A263D35" w:rsidR="00B61B2D" w:rsidRPr="00B61B2D" w:rsidRDefault="00734BF6" w:rsidP="00B61B2D">
            <w:pPr>
              <w:rPr>
                <w:rStyle w:val="Text"/>
              </w:rPr>
            </w:pPr>
            <w:r>
              <w:rPr>
                <w:rStyle w:val="Text"/>
              </w:rPr>
              <w:t>16</w:t>
            </w:r>
            <w:r w:rsidR="00B61B2D" w:rsidRPr="00B61B2D">
              <w:rPr>
                <w:rStyle w:val="Text"/>
              </w:rPr>
              <w:t>/</w:t>
            </w:r>
            <w:r>
              <w:rPr>
                <w:rStyle w:val="Text"/>
              </w:rPr>
              <w:t>10</w:t>
            </w:r>
            <w:r w:rsidR="00B61B2D" w:rsidRPr="00B61B2D">
              <w:rPr>
                <w:rStyle w:val="Text"/>
              </w:rPr>
              <w:t>/2024</w:t>
            </w:r>
          </w:p>
        </w:tc>
      </w:tr>
    </w:tbl>
    <w:p w14:paraId="1F1E0C0C" w14:textId="77777777" w:rsidR="00560161" w:rsidRPr="00560161" w:rsidRDefault="00560161" w:rsidP="00560161">
      <w:pPr>
        <w:rPr>
          <w:rStyle w:val="Important"/>
        </w:rPr>
      </w:pPr>
    </w:p>
    <w:p w14:paraId="7FB07CF4" w14:textId="77777777" w:rsidR="00B61B2D" w:rsidRPr="00B61B2D" w:rsidRDefault="00B61B2D" w:rsidP="00B61B2D">
      <w:r w:rsidRPr="00B61B2D">
        <w:t>The contractor will be expected to project manage the delivery detailed desk studies, ensuring project milestones and timescales are achieved.</w:t>
      </w:r>
    </w:p>
    <w:p w14:paraId="30B6956D" w14:textId="77777777" w:rsidR="00B61B2D" w:rsidRPr="00B61B2D" w:rsidRDefault="00B61B2D" w:rsidP="00B61B2D">
      <w:r w:rsidRPr="00B61B2D">
        <w:t>- 1st week of contract start - Start up meeting between project officer and supplier</w:t>
      </w:r>
    </w:p>
    <w:p w14:paraId="678F48F1" w14:textId="77777777" w:rsidR="00B61B2D" w:rsidRPr="00B61B2D" w:rsidRDefault="00B61B2D" w:rsidP="00B61B2D">
      <w:r w:rsidRPr="00B61B2D">
        <w:t>- Video conference call after 3 weeks of contract start</w:t>
      </w:r>
    </w:p>
    <w:p w14:paraId="7EEE374A" w14:textId="77777777" w:rsidR="00B61B2D" w:rsidRPr="00B61B2D" w:rsidRDefault="00B61B2D" w:rsidP="00B61B2D">
      <w:r w:rsidRPr="00B61B2D">
        <w:t>- 5 detailed UXO studies and risk assessments delivered every two weeks.</w:t>
      </w:r>
    </w:p>
    <w:p w14:paraId="13CC07BF" w14:textId="77777777" w:rsidR="00B61B2D" w:rsidRPr="00B61B2D" w:rsidRDefault="00B61B2D" w:rsidP="00B61B2D">
      <w:r w:rsidRPr="00B61B2D">
        <w:t>- Contract to be completed after 6 weeks of contract start</w:t>
      </w:r>
      <w:r w:rsidRPr="00B61B2D">
        <w:tab/>
      </w: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14F76B32" w:rsidR="009F2992" w:rsidRPr="00AD0B2A" w:rsidRDefault="009F2992" w:rsidP="009F2992">
      <w:pPr>
        <w:rPr>
          <w:rStyle w:val="Important"/>
        </w:rPr>
      </w:pPr>
      <w:r w:rsidRPr="001F5026">
        <w:t xml:space="preserve">The Authority’s preference is for all invoices to be sent electronically, quoting a valid Purchase Order number.  </w:t>
      </w:r>
    </w:p>
    <w:p w14:paraId="6769C7EE" w14:textId="7FC3B46F" w:rsidR="009F2992" w:rsidRPr="001F5026" w:rsidRDefault="009F2992" w:rsidP="009F2992">
      <w:r w:rsidRPr="00F6097F">
        <w:rPr>
          <w:rStyle w:val="Text"/>
        </w:rPr>
        <w:t xml:space="preserve">It is anticipated that this contract will be awarded for a period of </w:t>
      </w:r>
      <w:r w:rsidR="00491FB1" w:rsidRPr="00F6097F">
        <w:rPr>
          <w:rStyle w:val="Text"/>
        </w:rPr>
        <w:t xml:space="preserve">5 months </w:t>
      </w:r>
      <w:r w:rsidRPr="00F6097F">
        <w:rPr>
          <w:rStyle w:val="Text"/>
        </w:rPr>
        <w:t xml:space="preserve">to end no later than </w:t>
      </w:r>
      <w:r w:rsidR="00491FB1" w:rsidRPr="00F6097F">
        <w:rPr>
          <w:rStyle w:val="Text"/>
        </w:rPr>
        <w:t>01/01/2023</w:t>
      </w:r>
      <w:r w:rsidRPr="0013471E">
        <w:rPr>
          <w:rStyle w:val="Text"/>
        </w:rPr>
        <w:t>.</w:t>
      </w:r>
      <w:r w:rsidRPr="001F5026">
        <w:t xml:space="preserve"> Prices will remain fixed for the duration of the contract award period. We may at our sole discretion extend this contract to include </w:t>
      </w:r>
      <w:r w:rsidRPr="001F5026">
        <w:lastRenderedPageBreak/>
        <w:t xml:space="preserve">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44783D3D" w14:textId="265FCC6F" w:rsidR="009F2992" w:rsidRDefault="009F2992" w:rsidP="009F2992">
      <w:r w:rsidRPr="001F5026">
        <w:t>We will award this contract in line with the most economically advantageous tender (MEAT) as set out in the following award criteria:</w:t>
      </w:r>
    </w:p>
    <w:p w14:paraId="53D231CA" w14:textId="0AC1A25B" w:rsidR="009F2992" w:rsidRPr="00491FB1" w:rsidRDefault="009F2992" w:rsidP="009F2992">
      <w:pPr>
        <w:rPr>
          <w:rStyle w:val="Text"/>
        </w:rPr>
      </w:pPr>
      <w:r w:rsidRPr="00491FB1">
        <w:rPr>
          <w:rStyle w:val="Text"/>
        </w:rPr>
        <w:t xml:space="preserve">Technical – </w:t>
      </w:r>
      <w:r w:rsidR="00491FB1" w:rsidRPr="00491FB1">
        <w:rPr>
          <w:rStyle w:val="Text"/>
        </w:rPr>
        <w:t>60</w:t>
      </w:r>
      <w:r w:rsidRPr="00491FB1">
        <w:rPr>
          <w:rStyle w:val="Text"/>
        </w:rPr>
        <w:t>%</w:t>
      </w:r>
    </w:p>
    <w:p w14:paraId="41CCEA0D" w14:textId="4938A3DB" w:rsidR="009F2992" w:rsidRPr="00491FB1" w:rsidRDefault="009F2992" w:rsidP="009F2992">
      <w:pPr>
        <w:rPr>
          <w:rStyle w:val="Text"/>
        </w:rPr>
      </w:pPr>
      <w:r w:rsidRPr="00491FB1">
        <w:rPr>
          <w:rStyle w:val="Text"/>
        </w:rPr>
        <w:t xml:space="preserve">Commercial – </w:t>
      </w:r>
      <w:r w:rsidR="00491FB1" w:rsidRPr="00491FB1">
        <w:rPr>
          <w:rStyle w:val="Text"/>
        </w:rPr>
        <w:t>40</w:t>
      </w:r>
      <w:r w:rsidRPr="00491FB1">
        <w:rPr>
          <w:rStyle w:val="Text"/>
        </w:rPr>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t>Evaluation criteria</w:t>
      </w:r>
    </w:p>
    <w:p w14:paraId="37104AD6" w14:textId="2E6FE721" w:rsidR="009F2992" w:rsidRPr="00491FB1" w:rsidRDefault="009F2992" w:rsidP="009F2992">
      <w:pPr>
        <w:rPr>
          <w:rStyle w:val="Text"/>
        </w:rPr>
      </w:pPr>
      <w:r w:rsidRPr="00491FB1">
        <w:rPr>
          <w:rStyle w:val="Text"/>
        </w:rPr>
        <w:t xml:space="preserve">Evaluation weightings are </w:t>
      </w:r>
      <w:r w:rsidR="00491FB1" w:rsidRPr="00491FB1">
        <w:rPr>
          <w:rStyle w:val="Text"/>
        </w:rPr>
        <w:t>60</w:t>
      </w:r>
      <w:r w:rsidRPr="00491FB1">
        <w:rPr>
          <w:rStyle w:val="Text"/>
        </w:rPr>
        <w:t xml:space="preserve">% technical and </w:t>
      </w:r>
      <w:r w:rsidR="00491FB1" w:rsidRPr="00491FB1">
        <w:rPr>
          <w:rStyle w:val="Text"/>
        </w:rPr>
        <w:t>40</w:t>
      </w:r>
      <w:r w:rsidRPr="00491FB1">
        <w:rPr>
          <w:rStyle w:val="Text"/>
        </w:rPr>
        <w:t>% commercial, the winning tenderer will be the highest scoring combined score.</w:t>
      </w:r>
    </w:p>
    <w:p w14:paraId="19B4ED7D" w14:textId="2390CE67" w:rsidR="009F2992" w:rsidRPr="00415608" w:rsidRDefault="009F2992" w:rsidP="009F2992">
      <w:pPr>
        <w:rPr>
          <w:rStyle w:val="Important"/>
        </w:rPr>
      </w:pP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678"/>
        <w:gridCol w:w="2083"/>
        <w:gridCol w:w="1990"/>
        <w:gridCol w:w="2748"/>
      </w:tblGrid>
      <w:tr w:rsidR="00156D86" w:rsidRPr="005D2C90" w14:paraId="59690C55" w14:textId="77777777" w:rsidTr="005D2C90">
        <w:trPr>
          <w:trHeight w:val="829"/>
          <w:tblHeader/>
          <w:jc w:val="center"/>
        </w:trPr>
        <w:tc>
          <w:tcPr>
            <w:tcW w:w="1825" w:type="dxa"/>
            <w:shd w:val="clear" w:color="auto" w:fill="000000"/>
          </w:tcPr>
          <w:p w14:paraId="4D07A555" w14:textId="77777777" w:rsidR="009F2992" w:rsidRPr="005D2C90" w:rsidRDefault="009F2992" w:rsidP="005D2C90">
            <w:pPr>
              <w:spacing w:after="0" w:line="240" w:lineRule="auto"/>
              <w:rPr>
                <w:rStyle w:val="Text"/>
                <w:color w:val="FFFFFF"/>
              </w:rPr>
            </w:pPr>
            <w:r w:rsidRPr="005D2C90">
              <w:rPr>
                <w:rStyle w:val="Text"/>
                <w:color w:val="FFFFFF"/>
              </w:rPr>
              <w:t>Award Criteria</w:t>
            </w:r>
          </w:p>
        </w:tc>
        <w:tc>
          <w:tcPr>
            <w:tcW w:w="1678" w:type="dxa"/>
            <w:shd w:val="clear" w:color="auto" w:fill="000000"/>
          </w:tcPr>
          <w:p w14:paraId="395E8E50" w14:textId="77777777" w:rsidR="009F2992" w:rsidRPr="005D2C90" w:rsidRDefault="009F2992" w:rsidP="005D2C90">
            <w:pPr>
              <w:spacing w:after="0" w:line="240" w:lineRule="auto"/>
              <w:rPr>
                <w:rStyle w:val="Text"/>
                <w:color w:val="FFFFFF"/>
              </w:rPr>
            </w:pPr>
            <w:r w:rsidRPr="005D2C90">
              <w:rPr>
                <w:rStyle w:val="Text"/>
                <w:color w:val="FFFFFF"/>
              </w:rPr>
              <w:t>Weighting (%)</w:t>
            </w:r>
          </w:p>
        </w:tc>
        <w:tc>
          <w:tcPr>
            <w:tcW w:w="2083" w:type="dxa"/>
            <w:shd w:val="clear" w:color="auto" w:fill="000000"/>
          </w:tcPr>
          <w:p w14:paraId="7B866422" w14:textId="77777777" w:rsidR="009F2992" w:rsidRPr="005D2C90" w:rsidRDefault="009F2992" w:rsidP="005D2C90">
            <w:pPr>
              <w:spacing w:after="0" w:line="240" w:lineRule="auto"/>
              <w:rPr>
                <w:rStyle w:val="Text"/>
                <w:color w:val="FFFFFF"/>
              </w:rPr>
            </w:pPr>
            <w:r w:rsidRPr="005D2C90">
              <w:rPr>
                <w:rStyle w:val="Text"/>
                <w:color w:val="FFFFFF"/>
              </w:rPr>
              <w:t>Evaluation Topic &amp; Weighting</w:t>
            </w:r>
          </w:p>
        </w:tc>
        <w:tc>
          <w:tcPr>
            <w:tcW w:w="1990" w:type="dxa"/>
            <w:shd w:val="clear" w:color="auto" w:fill="000000"/>
          </w:tcPr>
          <w:p w14:paraId="6DBC5AB8" w14:textId="77777777" w:rsidR="009F2992" w:rsidRPr="005D2C90" w:rsidRDefault="009F2992" w:rsidP="005D2C90">
            <w:pPr>
              <w:spacing w:after="0" w:line="240" w:lineRule="auto"/>
              <w:rPr>
                <w:rStyle w:val="Text"/>
                <w:color w:val="FFFFFF"/>
              </w:rPr>
            </w:pPr>
            <w:r w:rsidRPr="005D2C90">
              <w:rPr>
                <w:rStyle w:val="Text"/>
                <w:color w:val="FFFFFF"/>
              </w:rPr>
              <w:t>Sub-Criteria</w:t>
            </w:r>
          </w:p>
        </w:tc>
        <w:tc>
          <w:tcPr>
            <w:tcW w:w="2748" w:type="dxa"/>
            <w:shd w:val="clear" w:color="auto" w:fill="000000"/>
          </w:tcPr>
          <w:p w14:paraId="6DF1341C" w14:textId="77777777" w:rsidR="009F2992" w:rsidRPr="005D2C90" w:rsidRDefault="009F2992" w:rsidP="005D2C90">
            <w:pPr>
              <w:spacing w:after="0" w:line="240" w:lineRule="auto"/>
              <w:rPr>
                <w:rStyle w:val="Text"/>
                <w:color w:val="FFFFFF"/>
              </w:rPr>
            </w:pPr>
            <w:r w:rsidRPr="005D2C90">
              <w:rPr>
                <w:rStyle w:val="Text"/>
                <w:color w:val="FFFFFF"/>
              </w:rPr>
              <w:t>Weighted Question</w:t>
            </w:r>
          </w:p>
        </w:tc>
      </w:tr>
      <w:tr w:rsidR="00156D86" w:rsidRPr="005D2C90" w14:paraId="28FFE5F7" w14:textId="77777777" w:rsidTr="005D2C90">
        <w:trPr>
          <w:trHeight w:val="1736"/>
          <w:jc w:val="center"/>
        </w:trPr>
        <w:tc>
          <w:tcPr>
            <w:tcW w:w="1825" w:type="dxa"/>
            <w:vMerge w:val="restart"/>
            <w:shd w:val="clear" w:color="auto" w:fill="auto"/>
          </w:tcPr>
          <w:p w14:paraId="2E0B03F4" w14:textId="77777777" w:rsidR="009F2992" w:rsidRPr="005D2C90" w:rsidRDefault="009F2992" w:rsidP="005D2C90">
            <w:pPr>
              <w:spacing w:after="0" w:line="240" w:lineRule="auto"/>
              <w:rPr>
                <w:rStyle w:val="Text"/>
              </w:rPr>
            </w:pPr>
            <w:r w:rsidRPr="005D2C90">
              <w:rPr>
                <w:rStyle w:val="Text"/>
              </w:rPr>
              <w:t>Technical</w:t>
            </w:r>
          </w:p>
        </w:tc>
        <w:tc>
          <w:tcPr>
            <w:tcW w:w="1678" w:type="dxa"/>
            <w:vMerge w:val="restart"/>
            <w:shd w:val="clear" w:color="auto" w:fill="auto"/>
          </w:tcPr>
          <w:p w14:paraId="77A370C4" w14:textId="77777777" w:rsidR="009F2992" w:rsidRPr="005D2C90" w:rsidRDefault="009F2992" w:rsidP="005D2C90">
            <w:pPr>
              <w:spacing w:after="0" w:line="240" w:lineRule="auto"/>
              <w:rPr>
                <w:rStyle w:val="Text"/>
              </w:rPr>
            </w:pPr>
            <w:r w:rsidRPr="005D2C90">
              <w:rPr>
                <w:rStyle w:val="Text"/>
              </w:rPr>
              <w:t>60%</w:t>
            </w:r>
          </w:p>
        </w:tc>
        <w:tc>
          <w:tcPr>
            <w:tcW w:w="2083" w:type="dxa"/>
            <w:vMerge w:val="restart"/>
            <w:shd w:val="clear" w:color="auto" w:fill="auto"/>
          </w:tcPr>
          <w:p w14:paraId="542A1A32" w14:textId="77777777" w:rsidR="009F2992" w:rsidRPr="005D2C90" w:rsidRDefault="009F2992" w:rsidP="005D2C90">
            <w:pPr>
              <w:spacing w:after="0" w:line="240" w:lineRule="auto"/>
              <w:rPr>
                <w:rStyle w:val="Text"/>
              </w:rPr>
            </w:pPr>
            <w:r w:rsidRPr="005D2C90">
              <w:rPr>
                <w:rStyle w:val="Text"/>
              </w:rPr>
              <w:t>Service / Product Proposal</w:t>
            </w:r>
          </w:p>
        </w:tc>
        <w:tc>
          <w:tcPr>
            <w:tcW w:w="1990" w:type="dxa"/>
            <w:shd w:val="clear" w:color="auto" w:fill="auto"/>
          </w:tcPr>
          <w:p w14:paraId="6E3BC7E7" w14:textId="315BBB6E" w:rsidR="009F2992" w:rsidRPr="005D2C90" w:rsidRDefault="004601FE" w:rsidP="005D2C90">
            <w:pPr>
              <w:spacing w:after="0" w:line="240" w:lineRule="auto"/>
              <w:rPr>
                <w:rStyle w:val="Text"/>
              </w:rPr>
            </w:pPr>
            <w:r w:rsidRPr="005D2C90">
              <w:rPr>
                <w:rStyle w:val="Text"/>
              </w:rPr>
              <w:t>Skills Knowledge and experience</w:t>
            </w:r>
          </w:p>
        </w:tc>
        <w:tc>
          <w:tcPr>
            <w:tcW w:w="2748" w:type="dxa"/>
            <w:shd w:val="clear" w:color="auto" w:fill="auto"/>
          </w:tcPr>
          <w:p w14:paraId="2EE3123F" w14:textId="77777777" w:rsidR="009F2992" w:rsidRPr="005D2C90" w:rsidRDefault="004601FE" w:rsidP="005D2C90">
            <w:pPr>
              <w:spacing w:after="0" w:line="240" w:lineRule="auto"/>
              <w:rPr>
                <w:rStyle w:val="Text"/>
              </w:rPr>
            </w:pPr>
            <w:r w:rsidRPr="005D2C90">
              <w:rPr>
                <w:rStyle w:val="Text"/>
              </w:rPr>
              <w:t>1 Question</w:t>
            </w:r>
          </w:p>
          <w:p w14:paraId="61A8EFAF" w14:textId="29372B11" w:rsidR="004601FE" w:rsidRPr="005D2C90" w:rsidRDefault="004601FE" w:rsidP="005D2C90">
            <w:pPr>
              <w:spacing w:after="0" w:line="240" w:lineRule="auto"/>
              <w:rPr>
                <w:rStyle w:val="Text"/>
              </w:rPr>
            </w:pPr>
            <w:r w:rsidRPr="005D2C90">
              <w:rPr>
                <w:rStyle w:val="Text"/>
              </w:rPr>
              <w:t>40% of technical score</w:t>
            </w:r>
          </w:p>
        </w:tc>
      </w:tr>
      <w:tr w:rsidR="00156D86" w:rsidRPr="005D2C90" w14:paraId="224B93EF" w14:textId="77777777" w:rsidTr="005D2C90">
        <w:trPr>
          <w:trHeight w:val="1396"/>
          <w:jc w:val="center"/>
        </w:trPr>
        <w:tc>
          <w:tcPr>
            <w:tcW w:w="1825" w:type="dxa"/>
            <w:vMerge/>
            <w:shd w:val="clear" w:color="auto" w:fill="auto"/>
          </w:tcPr>
          <w:p w14:paraId="7C2602F4" w14:textId="77777777" w:rsidR="009F2992" w:rsidRPr="005D2C90" w:rsidRDefault="009F2992" w:rsidP="005D2C90">
            <w:pPr>
              <w:spacing w:after="0" w:line="240" w:lineRule="auto"/>
              <w:rPr>
                <w:rStyle w:val="Text"/>
              </w:rPr>
            </w:pPr>
          </w:p>
        </w:tc>
        <w:tc>
          <w:tcPr>
            <w:tcW w:w="1678" w:type="dxa"/>
            <w:vMerge/>
            <w:shd w:val="clear" w:color="auto" w:fill="auto"/>
          </w:tcPr>
          <w:p w14:paraId="594C3CC1" w14:textId="77777777" w:rsidR="009F2992" w:rsidRPr="005D2C90" w:rsidRDefault="009F2992" w:rsidP="005D2C90">
            <w:pPr>
              <w:spacing w:after="0" w:line="240" w:lineRule="auto"/>
              <w:rPr>
                <w:rStyle w:val="Text"/>
              </w:rPr>
            </w:pPr>
          </w:p>
        </w:tc>
        <w:tc>
          <w:tcPr>
            <w:tcW w:w="2083" w:type="dxa"/>
            <w:vMerge/>
            <w:shd w:val="clear" w:color="auto" w:fill="auto"/>
          </w:tcPr>
          <w:p w14:paraId="5CC3AA87" w14:textId="77777777" w:rsidR="009F2992" w:rsidRPr="005D2C90" w:rsidRDefault="009F2992" w:rsidP="005D2C90">
            <w:pPr>
              <w:spacing w:after="0" w:line="240" w:lineRule="auto"/>
              <w:rPr>
                <w:rStyle w:val="Text"/>
              </w:rPr>
            </w:pPr>
          </w:p>
        </w:tc>
        <w:tc>
          <w:tcPr>
            <w:tcW w:w="1990" w:type="dxa"/>
            <w:shd w:val="clear" w:color="auto" w:fill="auto"/>
          </w:tcPr>
          <w:p w14:paraId="5971E4E4" w14:textId="3445CDE4" w:rsidR="009F2992" w:rsidRPr="005D2C90" w:rsidRDefault="004601FE" w:rsidP="005D2C90">
            <w:pPr>
              <w:spacing w:after="0" w:line="240" w:lineRule="auto"/>
              <w:rPr>
                <w:rStyle w:val="Text"/>
              </w:rPr>
            </w:pPr>
            <w:r w:rsidRPr="005D2C90">
              <w:rPr>
                <w:rStyle w:val="Text"/>
              </w:rPr>
              <w:t>Effective communication to inform decision making</w:t>
            </w:r>
          </w:p>
        </w:tc>
        <w:tc>
          <w:tcPr>
            <w:tcW w:w="2748" w:type="dxa"/>
            <w:shd w:val="clear" w:color="auto" w:fill="auto"/>
          </w:tcPr>
          <w:p w14:paraId="621B91E8" w14:textId="77777777" w:rsidR="009F2992" w:rsidRPr="005D2C90" w:rsidRDefault="004601FE" w:rsidP="005D2C90">
            <w:pPr>
              <w:spacing w:after="0" w:line="240" w:lineRule="auto"/>
              <w:rPr>
                <w:rStyle w:val="Text"/>
              </w:rPr>
            </w:pPr>
            <w:r w:rsidRPr="005D2C90">
              <w:rPr>
                <w:rStyle w:val="Text"/>
              </w:rPr>
              <w:t xml:space="preserve">1 Question </w:t>
            </w:r>
          </w:p>
          <w:p w14:paraId="65E877DF" w14:textId="65F85541" w:rsidR="004601FE" w:rsidRPr="005D2C90" w:rsidRDefault="004601FE" w:rsidP="005D2C90">
            <w:pPr>
              <w:spacing w:after="0" w:line="240" w:lineRule="auto"/>
              <w:rPr>
                <w:rStyle w:val="Text"/>
              </w:rPr>
            </w:pPr>
            <w:r w:rsidRPr="005D2C90">
              <w:rPr>
                <w:rStyle w:val="Text"/>
              </w:rPr>
              <w:t>25% of technical score</w:t>
            </w:r>
          </w:p>
        </w:tc>
      </w:tr>
      <w:tr w:rsidR="00156D86" w:rsidRPr="005D2C90" w14:paraId="69CF0794" w14:textId="77777777" w:rsidTr="005D2C90">
        <w:trPr>
          <w:trHeight w:val="1710"/>
          <w:jc w:val="center"/>
        </w:trPr>
        <w:tc>
          <w:tcPr>
            <w:tcW w:w="1825" w:type="dxa"/>
            <w:vMerge/>
            <w:shd w:val="clear" w:color="auto" w:fill="auto"/>
          </w:tcPr>
          <w:p w14:paraId="487708AC" w14:textId="77777777" w:rsidR="009F2992" w:rsidRPr="005D2C90" w:rsidRDefault="009F2992" w:rsidP="005D2C90">
            <w:pPr>
              <w:spacing w:after="0" w:line="240" w:lineRule="auto"/>
              <w:rPr>
                <w:rStyle w:val="Text"/>
              </w:rPr>
            </w:pPr>
          </w:p>
        </w:tc>
        <w:tc>
          <w:tcPr>
            <w:tcW w:w="1678" w:type="dxa"/>
            <w:vMerge/>
            <w:shd w:val="clear" w:color="auto" w:fill="auto"/>
          </w:tcPr>
          <w:p w14:paraId="199487F4" w14:textId="77777777" w:rsidR="009F2992" w:rsidRPr="005D2C90" w:rsidRDefault="009F2992" w:rsidP="005D2C90">
            <w:pPr>
              <w:spacing w:after="0" w:line="240" w:lineRule="auto"/>
              <w:rPr>
                <w:rStyle w:val="Text"/>
              </w:rPr>
            </w:pPr>
          </w:p>
        </w:tc>
        <w:tc>
          <w:tcPr>
            <w:tcW w:w="2083" w:type="dxa"/>
            <w:vMerge/>
            <w:shd w:val="clear" w:color="auto" w:fill="auto"/>
          </w:tcPr>
          <w:p w14:paraId="72304A78" w14:textId="77777777" w:rsidR="009F2992" w:rsidRPr="005D2C90" w:rsidRDefault="009F2992" w:rsidP="005D2C90">
            <w:pPr>
              <w:spacing w:after="0" w:line="240" w:lineRule="auto"/>
              <w:rPr>
                <w:rStyle w:val="Text"/>
              </w:rPr>
            </w:pPr>
          </w:p>
        </w:tc>
        <w:tc>
          <w:tcPr>
            <w:tcW w:w="1990" w:type="dxa"/>
            <w:shd w:val="clear" w:color="auto" w:fill="auto"/>
          </w:tcPr>
          <w:p w14:paraId="41A5CB97" w14:textId="42C3CE23" w:rsidR="009F2992" w:rsidRPr="005D2C90" w:rsidRDefault="004601FE" w:rsidP="005D2C90">
            <w:pPr>
              <w:spacing w:after="0" w:line="240" w:lineRule="auto"/>
              <w:rPr>
                <w:rStyle w:val="Text"/>
              </w:rPr>
            </w:pPr>
            <w:r w:rsidRPr="005D2C90">
              <w:rPr>
                <w:rStyle w:val="Text"/>
              </w:rPr>
              <w:t>Contract Management</w:t>
            </w:r>
          </w:p>
        </w:tc>
        <w:tc>
          <w:tcPr>
            <w:tcW w:w="2748" w:type="dxa"/>
            <w:shd w:val="clear" w:color="auto" w:fill="auto"/>
          </w:tcPr>
          <w:p w14:paraId="1BCB16B5" w14:textId="77777777" w:rsidR="009F2992" w:rsidRPr="005D2C90" w:rsidRDefault="004601FE" w:rsidP="005D2C90">
            <w:pPr>
              <w:spacing w:after="0" w:line="240" w:lineRule="auto"/>
              <w:rPr>
                <w:rStyle w:val="Text"/>
              </w:rPr>
            </w:pPr>
            <w:r w:rsidRPr="005D2C90">
              <w:rPr>
                <w:rStyle w:val="Text"/>
              </w:rPr>
              <w:t>1 Question</w:t>
            </w:r>
          </w:p>
          <w:p w14:paraId="7165CF4F" w14:textId="60E36999" w:rsidR="004601FE" w:rsidRPr="005D2C90" w:rsidRDefault="004601FE" w:rsidP="005D2C90">
            <w:pPr>
              <w:spacing w:after="0" w:line="240" w:lineRule="auto"/>
              <w:rPr>
                <w:rStyle w:val="Text"/>
              </w:rPr>
            </w:pPr>
            <w:r w:rsidRPr="005D2C90">
              <w:rPr>
                <w:rStyle w:val="Text"/>
              </w:rPr>
              <w:t>25% of technical score</w:t>
            </w:r>
          </w:p>
        </w:tc>
      </w:tr>
      <w:tr w:rsidR="00156D86" w:rsidRPr="005D2C90" w14:paraId="479455E3" w14:textId="77777777" w:rsidTr="005D2C90">
        <w:trPr>
          <w:trHeight w:val="1147"/>
          <w:jc w:val="center"/>
        </w:trPr>
        <w:tc>
          <w:tcPr>
            <w:tcW w:w="1825" w:type="dxa"/>
            <w:vMerge/>
            <w:shd w:val="clear" w:color="auto" w:fill="auto"/>
          </w:tcPr>
          <w:p w14:paraId="46629899" w14:textId="77777777" w:rsidR="004601FE" w:rsidRPr="005D2C90" w:rsidRDefault="004601FE" w:rsidP="005D2C90">
            <w:pPr>
              <w:spacing w:after="0" w:line="240" w:lineRule="auto"/>
              <w:rPr>
                <w:rStyle w:val="Text"/>
              </w:rPr>
            </w:pPr>
          </w:p>
        </w:tc>
        <w:tc>
          <w:tcPr>
            <w:tcW w:w="1678" w:type="dxa"/>
            <w:vMerge/>
            <w:shd w:val="clear" w:color="auto" w:fill="auto"/>
          </w:tcPr>
          <w:p w14:paraId="4F850BA2" w14:textId="77777777" w:rsidR="004601FE" w:rsidRPr="005D2C90" w:rsidRDefault="004601FE" w:rsidP="005D2C90">
            <w:pPr>
              <w:spacing w:after="0" w:line="240" w:lineRule="auto"/>
              <w:rPr>
                <w:rStyle w:val="Text"/>
              </w:rPr>
            </w:pPr>
          </w:p>
        </w:tc>
        <w:tc>
          <w:tcPr>
            <w:tcW w:w="2083" w:type="dxa"/>
            <w:vMerge/>
            <w:shd w:val="clear" w:color="auto" w:fill="auto"/>
          </w:tcPr>
          <w:p w14:paraId="3E1C2ED4" w14:textId="77777777" w:rsidR="004601FE" w:rsidRPr="005D2C90" w:rsidRDefault="004601FE" w:rsidP="005D2C90">
            <w:pPr>
              <w:spacing w:after="0" w:line="240" w:lineRule="auto"/>
              <w:rPr>
                <w:rStyle w:val="Text"/>
              </w:rPr>
            </w:pPr>
          </w:p>
        </w:tc>
        <w:tc>
          <w:tcPr>
            <w:tcW w:w="1990" w:type="dxa"/>
            <w:shd w:val="clear" w:color="auto" w:fill="auto"/>
          </w:tcPr>
          <w:p w14:paraId="5A3D40D9" w14:textId="1F0AD155" w:rsidR="004601FE" w:rsidRPr="005D2C90" w:rsidRDefault="004601FE" w:rsidP="005D2C90">
            <w:pPr>
              <w:spacing w:after="0" w:line="240" w:lineRule="auto"/>
              <w:rPr>
                <w:rStyle w:val="Text"/>
              </w:rPr>
            </w:pPr>
            <w:r w:rsidRPr="005D2C90">
              <w:rPr>
                <w:rStyle w:val="Text"/>
              </w:rPr>
              <w:t>Sustainability</w:t>
            </w:r>
          </w:p>
        </w:tc>
        <w:tc>
          <w:tcPr>
            <w:tcW w:w="2748" w:type="dxa"/>
            <w:shd w:val="clear" w:color="auto" w:fill="auto"/>
          </w:tcPr>
          <w:p w14:paraId="20416BBE" w14:textId="77777777" w:rsidR="004601FE" w:rsidRPr="005D2C90" w:rsidRDefault="004601FE" w:rsidP="005D2C90">
            <w:pPr>
              <w:spacing w:after="0" w:line="240" w:lineRule="auto"/>
              <w:rPr>
                <w:rStyle w:val="Text"/>
              </w:rPr>
            </w:pPr>
            <w:r w:rsidRPr="005D2C90">
              <w:rPr>
                <w:rStyle w:val="Text"/>
              </w:rPr>
              <w:t xml:space="preserve">1 Question </w:t>
            </w:r>
          </w:p>
          <w:p w14:paraId="0A966B05" w14:textId="33153C60" w:rsidR="004601FE" w:rsidRPr="005D2C90" w:rsidRDefault="004601FE" w:rsidP="005D2C90">
            <w:pPr>
              <w:spacing w:after="0" w:line="240" w:lineRule="auto"/>
              <w:rPr>
                <w:rStyle w:val="Text"/>
              </w:rPr>
            </w:pPr>
            <w:r w:rsidRPr="005D2C90">
              <w:rPr>
                <w:rStyle w:val="Text"/>
              </w:rPr>
              <w:t>10% of technical score</w:t>
            </w:r>
          </w:p>
        </w:tc>
      </w:tr>
      <w:tr w:rsidR="00156D86" w:rsidRPr="005D2C90" w14:paraId="0EBAB2D1" w14:textId="77777777" w:rsidTr="005D2C90">
        <w:trPr>
          <w:trHeight w:val="1383"/>
          <w:jc w:val="center"/>
        </w:trPr>
        <w:tc>
          <w:tcPr>
            <w:tcW w:w="1825" w:type="dxa"/>
            <w:shd w:val="clear" w:color="auto" w:fill="auto"/>
          </w:tcPr>
          <w:p w14:paraId="36CCB7AC" w14:textId="77777777" w:rsidR="009F2992" w:rsidRPr="005D2C90" w:rsidRDefault="009F2992" w:rsidP="005D2C90">
            <w:pPr>
              <w:spacing w:after="0" w:line="240" w:lineRule="auto"/>
              <w:rPr>
                <w:rStyle w:val="Text"/>
              </w:rPr>
            </w:pPr>
            <w:r w:rsidRPr="005D2C90">
              <w:rPr>
                <w:rStyle w:val="Text"/>
              </w:rPr>
              <w:t>Commercial</w:t>
            </w:r>
          </w:p>
        </w:tc>
        <w:tc>
          <w:tcPr>
            <w:tcW w:w="1678" w:type="dxa"/>
            <w:shd w:val="clear" w:color="auto" w:fill="auto"/>
          </w:tcPr>
          <w:p w14:paraId="66AF0285" w14:textId="77777777" w:rsidR="009F2992" w:rsidRPr="005D2C90" w:rsidRDefault="009F2992" w:rsidP="005D2C90">
            <w:pPr>
              <w:spacing w:after="0" w:line="240" w:lineRule="auto"/>
              <w:rPr>
                <w:rStyle w:val="Text"/>
              </w:rPr>
            </w:pPr>
            <w:r w:rsidRPr="005D2C90">
              <w:rPr>
                <w:rStyle w:val="Text"/>
              </w:rPr>
              <w:t>40%</w:t>
            </w:r>
          </w:p>
        </w:tc>
        <w:tc>
          <w:tcPr>
            <w:tcW w:w="2083" w:type="dxa"/>
            <w:shd w:val="clear" w:color="auto" w:fill="auto"/>
          </w:tcPr>
          <w:p w14:paraId="63009BA1" w14:textId="77777777" w:rsidR="009F2992" w:rsidRPr="005D2C90" w:rsidRDefault="009F2992" w:rsidP="005D2C90">
            <w:pPr>
              <w:spacing w:after="0" w:line="240" w:lineRule="auto"/>
              <w:rPr>
                <w:rStyle w:val="Text"/>
              </w:rPr>
            </w:pPr>
            <w:r w:rsidRPr="005D2C90">
              <w:rPr>
                <w:rStyle w:val="Text"/>
              </w:rPr>
              <w:t>Whole life cost of the proposed Contract</w:t>
            </w:r>
          </w:p>
        </w:tc>
        <w:tc>
          <w:tcPr>
            <w:tcW w:w="1990" w:type="dxa"/>
            <w:shd w:val="clear" w:color="auto" w:fill="auto"/>
          </w:tcPr>
          <w:p w14:paraId="295F5E3C" w14:textId="77777777" w:rsidR="009F2992" w:rsidRPr="005D2C90" w:rsidRDefault="009F2992" w:rsidP="005D2C90">
            <w:pPr>
              <w:spacing w:after="0" w:line="240" w:lineRule="auto"/>
              <w:rPr>
                <w:rStyle w:val="Text"/>
              </w:rPr>
            </w:pPr>
            <w:r w:rsidRPr="005D2C90">
              <w:rPr>
                <w:rStyle w:val="Text"/>
              </w:rPr>
              <w:t>Commercial Model</w:t>
            </w:r>
          </w:p>
        </w:tc>
        <w:tc>
          <w:tcPr>
            <w:tcW w:w="2748" w:type="dxa"/>
            <w:shd w:val="clear" w:color="auto" w:fill="auto"/>
          </w:tcPr>
          <w:p w14:paraId="4AAEE91B" w14:textId="77777777" w:rsidR="009F2992" w:rsidRPr="005D2C90" w:rsidRDefault="009F2992" w:rsidP="005D2C90">
            <w:pPr>
              <w:spacing w:after="0" w:line="240" w:lineRule="auto"/>
              <w:rPr>
                <w:rStyle w:val="Text"/>
              </w:rPr>
            </w:pPr>
            <w:r w:rsidRPr="005D2C90">
              <w:rPr>
                <w:rStyle w:val="Text"/>
              </w:rPr>
              <w:t xml:space="preserve">1 Question </w:t>
            </w:r>
          </w:p>
          <w:p w14:paraId="33318B53" w14:textId="77777777" w:rsidR="009F2992" w:rsidRPr="005D2C90" w:rsidRDefault="009F2992" w:rsidP="005D2C90">
            <w:pPr>
              <w:spacing w:after="0" w:line="240" w:lineRule="auto"/>
              <w:rPr>
                <w:rStyle w:val="Text"/>
              </w:rPr>
            </w:pPr>
            <w:r w:rsidRPr="005D2C90">
              <w:rPr>
                <w:rStyle w:val="Text"/>
              </w:rPr>
              <w:t>Q4 (x% of commercial score available)</w:t>
            </w:r>
          </w:p>
        </w:tc>
      </w:tr>
    </w:tbl>
    <w:p w14:paraId="2B6AB03A" w14:textId="77777777" w:rsidR="009F2992" w:rsidRDefault="009F2992" w:rsidP="009F2992"/>
    <w:p w14:paraId="36F772AB" w14:textId="4CE8D0FD" w:rsidR="009F2992" w:rsidRPr="00A57295" w:rsidRDefault="009F2992" w:rsidP="009F2992">
      <w:pPr>
        <w:pStyle w:val="Subheading"/>
        <w:rPr>
          <w:rStyle w:val="Important"/>
        </w:rPr>
      </w:pPr>
      <w:r w:rsidRPr="00415608">
        <w:t>Technical (</w:t>
      </w:r>
      <w:r w:rsidR="004601FE" w:rsidRPr="004601FE">
        <w:rPr>
          <w:rStyle w:val="Text"/>
        </w:rPr>
        <w:t>60</w:t>
      </w:r>
      <w:r w:rsidRPr="00415608">
        <w:t>%)</w:t>
      </w:r>
    </w:p>
    <w:p w14:paraId="4DF6DC8B" w14:textId="72D82A90" w:rsidR="009F2992" w:rsidRDefault="009F2992" w:rsidP="009F2992">
      <w:r w:rsidRPr="00415608">
        <w:t>Technical evaluations will be based on responses to specific questions covering key criteria which are outlined below.  Scores for questions will be based on the following:</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3294"/>
        <w:gridCol w:w="5223"/>
      </w:tblGrid>
      <w:tr w:rsidR="00156D86" w:rsidRPr="005D2C90" w14:paraId="16291B02" w14:textId="77777777" w:rsidTr="005D2C90">
        <w:trPr>
          <w:tblHeader/>
          <w:jc w:val="center"/>
        </w:trPr>
        <w:tc>
          <w:tcPr>
            <w:tcW w:w="1684" w:type="dxa"/>
            <w:shd w:val="clear" w:color="auto" w:fill="000000"/>
          </w:tcPr>
          <w:p w14:paraId="127792D8" w14:textId="77777777" w:rsidR="009F2992" w:rsidRPr="005D2C90" w:rsidRDefault="009F2992" w:rsidP="005D2C90">
            <w:pPr>
              <w:spacing w:after="0" w:line="240" w:lineRule="auto"/>
              <w:rPr>
                <w:color w:val="FFFFFF"/>
              </w:rPr>
            </w:pPr>
            <w:r w:rsidRPr="005D2C90">
              <w:rPr>
                <w:color w:val="FFFFFF"/>
              </w:rPr>
              <w:t>Description</w:t>
            </w:r>
          </w:p>
        </w:tc>
        <w:tc>
          <w:tcPr>
            <w:tcW w:w="3294" w:type="dxa"/>
            <w:shd w:val="clear" w:color="auto" w:fill="000000"/>
          </w:tcPr>
          <w:p w14:paraId="104933DA" w14:textId="77777777" w:rsidR="009F2992" w:rsidRPr="005D2C90" w:rsidRDefault="009F2992" w:rsidP="005D2C90">
            <w:pPr>
              <w:spacing w:after="0" w:line="240" w:lineRule="auto"/>
              <w:rPr>
                <w:color w:val="FFFFFF"/>
              </w:rPr>
            </w:pPr>
            <w:r w:rsidRPr="005D2C90">
              <w:rPr>
                <w:color w:val="FFFFFF"/>
              </w:rPr>
              <w:t xml:space="preserve">Score </w:t>
            </w:r>
          </w:p>
        </w:tc>
        <w:tc>
          <w:tcPr>
            <w:tcW w:w="5223" w:type="dxa"/>
            <w:shd w:val="clear" w:color="auto" w:fill="000000"/>
          </w:tcPr>
          <w:p w14:paraId="6356DB54" w14:textId="77777777" w:rsidR="009F2992" w:rsidRPr="005D2C90" w:rsidRDefault="009F2992" w:rsidP="005D2C90">
            <w:pPr>
              <w:spacing w:after="0" w:line="240" w:lineRule="auto"/>
              <w:rPr>
                <w:color w:val="FFFFFF"/>
              </w:rPr>
            </w:pPr>
            <w:r w:rsidRPr="005D2C90">
              <w:rPr>
                <w:color w:val="FFFFFF"/>
              </w:rPr>
              <w:t>Definition</w:t>
            </w:r>
          </w:p>
        </w:tc>
      </w:tr>
      <w:tr w:rsidR="00156D86" w:rsidRPr="005D2C90" w14:paraId="6540D426" w14:textId="77777777" w:rsidTr="005D2C90">
        <w:trPr>
          <w:jc w:val="center"/>
        </w:trPr>
        <w:tc>
          <w:tcPr>
            <w:tcW w:w="1684" w:type="dxa"/>
            <w:shd w:val="clear" w:color="auto" w:fill="auto"/>
          </w:tcPr>
          <w:p w14:paraId="41FDC802" w14:textId="77777777" w:rsidR="009F2992" w:rsidRPr="005D2C90" w:rsidRDefault="009F2992" w:rsidP="005D2C90">
            <w:pPr>
              <w:spacing w:after="0" w:line="240" w:lineRule="auto"/>
            </w:pPr>
            <w:r w:rsidRPr="005D2C90">
              <w:t xml:space="preserve">Very good </w:t>
            </w:r>
          </w:p>
        </w:tc>
        <w:tc>
          <w:tcPr>
            <w:tcW w:w="3294" w:type="dxa"/>
            <w:shd w:val="clear" w:color="auto" w:fill="auto"/>
          </w:tcPr>
          <w:p w14:paraId="3FEEDBFA" w14:textId="77777777" w:rsidR="009F2992" w:rsidRPr="005D2C90" w:rsidRDefault="009F2992" w:rsidP="005D2C90">
            <w:pPr>
              <w:spacing w:after="0" w:line="240" w:lineRule="auto"/>
            </w:pPr>
            <w:r w:rsidRPr="005D2C90">
              <w:t>100</w:t>
            </w:r>
          </w:p>
        </w:tc>
        <w:tc>
          <w:tcPr>
            <w:tcW w:w="5223" w:type="dxa"/>
            <w:shd w:val="clear" w:color="auto" w:fill="auto"/>
          </w:tcPr>
          <w:p w14:paraId="4979EB33" w14:textId="77777777" w:rsidR="009F2992" w:rsidRPr="005D2C90" w:rsidRDefault="009F2992" w:rsidP="005D2C90">
            <w:pPr>
              <w:spacing w:after="0" w:line="240" w:lineRule="auto"/>
            </w:pPr>
            <w:r w:rsidRPr="005D2C90">
              <w:t xml:space="preserve">Addresses all the Authority’s requirements with all the relevant supporting information set </w:t>
            </w:r>
            <w:r w:rsidRPr="005D2C90">
              <w:lastRenderedPageBreak/>
              <w:t>out in the RFQ. There are no weaknesses and therefore the tender response gives the Authority complete confidence that all the requirements will be met to a high standard. </w:t>
            </w:r>
          </w:p>
        </w:tc>
      </w:tr>
      <w:tr w:rsidR="00156D86" w:rsidRPr="005D2C90" w14:paraId="5ED2770E" w14:textId="77777777" w:rsidTr="005D2C90">
        <w:trPr>
          <w:jc w:val="center"/>
        </w:trPr>
        <w:tc>
          <w:tcPr>
            <w:tcW w:w="1684" w:type="dxa"/>
            <w:shd w:val="clear" w:color="auto" w:fill="auto"/>
          </w:tcPr>
          <w:p w14:paraId="0317A0BB" w14:textId="77777777" w:rsidR="009F2992" w:rsidRPr="005D2C90" w:rsidRDefault="009F2992" w:rsidP="005D2C90">
            <w:pPr>
              <w:spacing w:after="0" w:line="240" w:lineRule="auto"/>
            </w:pPr>
            <w:r w:rsidRPr="005D2C90">
              <w:lastRenderedPageBreak/>
              <w:t>Good</w:t>
            </w:r>
          </w:p>
        </w:tc>
        <w:tc>
          <w:tcPr>
            <w:tcW w:w="3294" w:type="dxa"/>
            <w:shd w:val="clear" w:color="auto" w:fill="auto"/>
          </w:tcPr>
          <w:p w14:paraId="3C7DE121" w14:textId="77777777" w:rsidR="009F2992" w:rsidRPr="005D2C90" w:rsidRDefault="009F2992" w:rsidP="005D2C90">
            <w:pPr>
              <w:spacing w:after="0" w:line="240" w:lineRule="auto"/>
            </w:pPr>
            <w:r w:rsidRPr="005D2C90">
              <w:t>70</w:t>
            </w:r>
          </w:p>
        </w:tc>
        <w:tc>
          <w:tcPr>
            <w:tcW w:w="5223" w:type="dxa"/>
            <w:shd w:val="clear" w:color="auto" w:fill="auto"/>
          </w:tcPr>
          <w:p w14:paraId="44327580" w14:textId="77777777" w:rsidR="009F2992" w:rsidRPr="005D2C90" w:rsidRDefault="009F2992" w:rsidP="005D2C90">
            <w:pPr>
              <w:spacing w:after="0" w:line="240" w:lineRule="auto"/>
            </w:pPr>
            <w:r w:rsidRPr="005D2C90">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156D86" w:rsidRPr="005D2C90" w14:paraId="6C8B29B0" w14:textId="77777777" w:rsidTr="005D2C90">
        <w:trPr>
          <w:jc w:val="center"/>
        </w:trPr>
        <w:tc>
          <w:tcPr>
            <w:tcW w:w="1684" w:type="dxa"/>
            <w:shd w:val="clear" w:color="auto" w:fill="auto"/>
          </w:tcPr>
          <w:p w14:paraId="4B2E3FD5" w14:textId="77777777" w:rsidR="009F2992" w:rsidRPr="005D2C90" w:rsidRDefault="009F2992" w:rsidP="005D2C90">
            <w:pPr>
              <w:spacing w:after="0" w:line="240" w:lineRule="auto"/>
            </w:pPr>
            <w:r w:rsidRPr="005D2C90">
              <w:t>Moderate</w:t>
            </w:r>
          </w:p>
        </w:tc>
        <w:tc>
          <w:tcPr>
            <w:tcW w:w="3294" w:type="dxa"/>
            <w:shd w:val="clear" w:color="auto" w:fill="auto"/>
          </w:tcPr>
          <w:p w14:paraId="4853AFDC" w14:textId="77777777" w:rsidR="009F2992" w:rsidRPr="005D2C90" w:rsidRDefault="009F2992" w:rsidP="005D2C90">
            <w:pPr>
              <w:spacing w:after="0" w:line="240" w:lineRule="auto"/>
            </w:pPr>
            <w:r w:rsidRPr="005D2C90">
              <w:t>50</w:t>
            </w:r>
          </w:p>
        </w:tc>
        <w:tc>
          <w:tcPr>
            <w:tcW w:w="5223" w:type="dxa"/>
            <w:shd w:val="clear" w:color="auto" w:fill="auto"/>
          </w:tcPr>
          <w:p w14:paraId="4D8E70D3" w14:textId="77777777" w:rsidR="009F2992" w:rsidRPr="005D2C90" w:rsidRDefault="009F2992" w:rsidP="005D2C90">
            <w:pPr>
              <w:spacing w:after="0" w:line="240" w:lineRule="auto"/>
            </w:pPr>
            <w:r w:rsidRPr="005D2C90">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156D86" w:rsidRPr="005D2C90" w14:paraId="20955941" w14:textId="77777777" w:rsidTr="005D2C90">
        <w:trPr>
          <w:jc w:val="center"/>
        </w:trPr>
        <w:tc>
          <w:tcPr>
            <w:tcW w:w="1684" w:type="dxa"/>
            <w:shd w:val="clear" w:color="auto" w:fill="auto"/>
          </w:tcPr>
          <w:p w14:paraId="31CB3961" w14:textId="77777777" w:rsidR="009F2992" w:rsidRPr="005D2C90" w:rsidRDefault="009F2992" w:rsidP="005D2C90">
            <w:pPr>
              <w:spacing w:after="0" w:line="240" w:lineRule="auto"/>
            </w:pPr>
            <w:r w:rsidRPr="005D2C90">
              <w:t xml:space="preserve">Weak </w:t>
            </w:r>
          </w:p>
        </w:tc>
        <w:tc>
          <w:tcPr>
            <w:tcW w:w="3294" w:type="dxa"/>
            <w:shd w:val="clear" w:color="auto" w:fill="auto"/>
          </w:tcPr>
          <w:p w14:paraId="5C64FC34" w14:textId="77777777" w:rsidR="009F2992" w:rsidRPr="005D2C90" w:rsidRDefault="009F2992" w:rsidP="005D2C90">
            <w:pPr>
              <w:spacing w:after="0" w:line="240" w:lineRule="auto"/>
            </w:pPr>
            <w:r w:rsidRPr="005D2C90">
              <w:t>20</w:t>
            </w:r>
          </w:p>
        </w:tc>
        <w:tc>
          <w:tcPr>
            <w:tcW w:w="5223" w:type="dxa"/>
            <w:shd w:val="clear" w:color="auto" w:fill="auto"/>
          </w:tcPr>
          <w:p w14:paraId="292C390C" w14:textId="77777777" w:rsidR="009F2992" w:rsidRPr="005D2C90" w:rsidRDefault="009F2992" w:rsidP="005D2C90">
            <w:pPr>
              <w:spacing w:after="0" w:line="240" w:lineRule="auto"/>
            </w:pPr>
            <w:r w:rsidRPr="005D2C90">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156D86" w:rsidRPr="005D2C90" w14:paraId="6D7F68BD" w14:textId="77777777" w:rsidTr="005D2C90">
        <w:trPr>
          <w:jc w:val="center"/>
        </w:trPr>
        <w:tc>
          <w:tcPr>
            <w:tcW w:w="1684" w:type="dxa"/>
            <w:shd w:val="clear" w:color="auto" w:fill="auto"/>
          </w:tcPr>
          <w:p w14:paraId="1C8DC890" w14:textId="77777777" w:rsidR="009F2992" w:rsidRPr="005D2C90" w:rsidRDefault="009F2992" w:rsidP="005D2C90">
            <w:pPr>
              <w:spacing w:after="0" w:line="240" w:lineRule="auto"/>
            </w:pPr>
            <w:r w:rsidRPr="005D2C90">
              <w:t>Unacceptable</w:t>
            </w:r>
          </w:p>
        </w:tc>
        <w:tc>
          <w:tcPr>
            <w:tcW w:w="3294" w:type="dxa"/>
            <w:shd w:val="clear" w:color="auto" w:fill="auto"/>
          </w:tcPr>
          <w:p w14:paraId="06540DC3" w14:textId="77777777" w:rsidR="009F2992" w:rsidRPr="005D2C90" w:rsidRDefault="009F2992" w:rsidP="005D2C90">
            <w:pPr>
              <w:spacing w:after="0" w:line="240" w:lineRule="auto"/>
            </w:pPr>
            <w:r w:rsidRPr="005D2C90">
              <w:t>0</w:t>
            </w:r>
          </w:p>
        </w:tc>
        <w:tc>
          <w:tcPr>
            <w:tcW w:w="5223" w:type="dxa"/>
            <w:shd w:val="clear" w:color="auto" w:fill="auto"/>
          </w:tcPr>
          <w:p w14:paraId="61A0B653" w14:textId="77777777" w:rsidR="009F2992" w:rsidRPr="005D2C90" w:rsidRDefault="009F2992" w:rsidP="005D2C90">
            <w:pPr>
              <w:spacing w:after="0" w:line="240" w:lineRule="auto"/>
            </w:pPr>
            <w:r w:rsidRPr="005D2C90">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0E6C8615" w14:textId="243C471C" w:rsidR="009F2992" w:rsidRPr="005D2C90" w:rsidRDefault="009F2992" w:rsidP="009F2992">
      <w:pPr>
        <w:rPr>
          <w:rStyle w:val="Important"/>
          <w:rFonts w:cs="Times New Roman"/>
          <w:b w:val="0"/>
          <w:color w:val="000000"/>
        </w:rPr>
      </w:pPr>
      <w:r w:rsidRPr="007309B9">
        <w:t>Separate submissions for each technical question should be provided and will be evaluated in isolation. Tenderers should provide answers that meet the criteria of each technical question.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156D86" w:rsidRPr="005D2C90" w14:paraId="4DA1AD41" w14:textId="77777777" w:rsidTr="005D2C90">
        <w:trPr>
          <w:tblHeader/>
          <w:jc w:val="center"/>
        </w:trPr>
        <w:tc>
          <w:tcPr>
            <w:tcW w:w="4318" w:type="dxa"/>
            <w:shd w:val="clear" w:color="auto" w:fill="000000"/>
          </w:tcPr>
          <w:p w14:paraId="6EEAF1A1" w14:textId="6013A39B" w:rsidR="009F2992" w:rsidRPr="005D2C90" w:rsidRDefault="004601FE" w:rsidP="005D2C90">
            <w:pPr>
              <w:spacing w:after="0" w:line="240" w:lineRule="auto"/>
              <w:rPr>
                <w:rStyle w:val="Text"/>
                <w:color w:val="FFFFFF"/>
              </w:rPr>
            </w:pPr>
            <w:r w:rsidRPr="005D2C90">
              <w:rPr>
                <w:rStyle w:val="Text"/>
                <w:color w:val="FFFFFF"/>
              </w:rPr>
              <w:t>Skills knowledge and experience</w:t>
            </w:r>
          </w:p>
          <w:p w14:paraId="7460823B" w14:textId="1F788DF7" w:rsidR="004601FE" w:rsidRPr="005D2C90" w:rsidRDefault="004601FE" w:rsidP="005D2C90">
            <w:pPr>
              <w:spacing w:after="0" w:line="240" w:lineRule="auto"/>
              <w:rPr>
                <w:rStyle w:val="Text"/>
                <w:color w:val="FFFFFF"/>
              </w:rPr>
            </w:pPr>
          </w:p>
        </w:tc>
        <w:tc>
          <w:tcPr>
            <w:tcW w:w="4319" w:type="dxa"/>
            <w:shd w:val="clear" w:color="auto" w:fill="000000"/>
          </w:tcPr>
          <w:p w14:paraId="357110E3" w14:textId="77777777" w:rsidR="009F2992" w:rsidRPr="005D2C90" w:rsidRDefault="009F2992" w:rsidP="005D2C90">
            <w:pPr>
              <w:spacing w:after="0" w:line="240" w:lineRule="auto"/>
              <w:rPr>
                <w:rStyle w:val="Text"/>
                <w:color w:val="FFFFFF"/>
              </w:rPr>
            </w:pPr>
            <w:r w:rsidRPr="005D2C90">
              <w:rPr>
                <w:rStyle w:val="Text"/>
                <w:color w:val="FFFFFF"/>
              </w:rPr>
              <w:t>Detailed Evaluation Criteria</w:t>
            </w:r>
          </w:p>
        </w:tc>
      </w:tr>
      <w:tr w:rsidR="009F2992" w:rsidRPr="005D2C90" w14:paraId="272216E2" w14:textId="77777777" w:rsidTr="005D2C90">
        <w:trPr>
          <w:jc w:val="center"/>
        </w:trPr>
        <w:tc>
          <w:tcPr>
            <w:tcW w:w="4318" w:type="dxa"/>
            <w:shd w:val="clear" w:color="auto" w:fill="auto"/>
          </w:tcPr>
          <w:p w14:paraId="1B58540C" w14:textId="77777777" w:rsidR="004601FE" w:rsidRPr="005D2C90" w:rsidRDefault="004601FE" w:rsidP="005D2C90">
            <w:pPr>
              <w:spacing w:after="0" w:line="240" w:lineRule="auto"/>
              <w:rPr>
                <w:lang w:eastAsia="en-GB"/>
              </w:rPr>
            </w:pPr>
            <w:r w:rsidRPr="005D2C90">
              <w:rPr>
                <w:lang w:eastAsia="en-GB"/>
              </w:rPr>
              <w:t>Please provide details of your previous experience and examples, in the last 5 years, relevant to this tender demonstrating:  </w:t>
            </w:r>
          </w:p>
          <w:p w14:paraId="269D1A3E" w14:textId="77777777" w:rsidR="004601FE" w:rsidRPr="005D2C90" w:rsidRDefault="004601FE" w:rsidP="005D2C90">
            <w:pPr>
              <w:spacing w:after="0" w:line="240" w:lineRule="auto"/>
              <w:rPr>
                <w:lang w:eastAsia="en-GB"/>
              </w:rPr>
            </w:pPr>
            <w:r w:rsidRPr="005D2C90">
              <w:rPr>
                <w:lang w:eastAsia="en-GB"/>
              </w:rPr>
              <w:t>Knowledge, expertise and previous experience conducting pre-desk UXO studies. </w:t>
            </w:r>
          </w:p>
          <w:p w14:paraId="740473BE" w14:textId="77777777" w:rsidR="004601FE" w:rsidRPr="005D2C90" w:rsidRDefault="004601FE" w:rsidP="005D2C90">
            <w:pPr>
              <w:spacing w:after="0" w:line="240" w:lineRule="auto"/>
              <w:rPr>
                <w:lang w:eastAsia="en-GB"/>
              </w:rPr>
            </w:pPr>
            <w:r w:rsidRPr="005D2C90">
              <w:rPr>
                <w:lang w:eastAsia="en-GB"/>
              </w:rPr>
              <w:t>Relevant expertise to advise colleagues planning to conduct soil surveys. </w:t>
            </w:r>
          </w:p>
          <w:p w14:paraId="69D93B34" w14:textId="77777777" w:rsidR="004601FE" w:rsidRPr="005D2C90" w:rsidRDefault="004601FE" w:rsidP="005D2C90">
            <w:pPr>
              <w:spacing w:after="0" w:line="240" w:lineRule="auto"/>
              <w:rPr>
                <w:lang w:eastAsia="en-GB"/>
              </w:rPr>
            </w:pPr>
            <w:r w:rsidRPr="005D2C90">
              <w:rPr>
                <w:lang w:eastAsia="en-GB"/>
              </w:rPr>
              <w:t xml:space="preserve">Knowledge, expertise and previous </w:t>
            </w:r>
            <w:r w:rsidRPr="005D2C90">
              <w:rPr>
                <w:lang w:eastAsia="en-GB"/>
              </w:rPr>
              <w:lastRenderedPageBreak/>
              <w:t>experience conducting in-depth desk-based UXO studies. </w:t>
            </w:r>
          </w:p>
          <w:p w14:paraId="4DC12B68" w14:textId="77777777" w:rsidR="004601FE" w:rsidRPr="005D2C90" w:rsidRDefault="004601FE" w:rsidP="005D2C90">
            <w:pPr>
              <w:spacing w:after="0" w:line="240" w:lineRule="auto"/>
              <w:rPr>
                <w:lang w:eastAsia="en-GB"/>
              </w:rPr>
            </w:pPr>
            <w:r w:rsidRPr="005D2C90">
              <w:rPr>
                <w:lang w:eastAsia="en-GB"/>
              </w:rPr>
              <w:t>Knowledge, expertise, and previous experience advising works on site. </w:t>
            </w:r>
          </w:p>
          <w:p w14:paraId="06AB15BE" w14:textId="77777777" w:rsidR="004601FE" w:rsidRPr="005D2C90" w:rsidRDefault="004601FE" w:rsidP="005D2C90">
            <w:pPr>
              <w:spacing w:after="0" w:line="240" w:lineRule="auto"/>
              <w:rPr>
                <w:lang w:eastAsia="en-GB"/>
              </w:rPr>
            </w:pPr>
            <w:r w:rsidRPr="005D2C90">
              <w:rPr>
                <w:lang w:eastAsia="en-GB"/>
              </w:rPr>
              <w:t>Relevant qualification and expertise to provide support and advice to colleagues conducting soil surveys on site.  </w:t>
            </w:r>
          </w:p>
          <w:p w14:paraId="6C6DCF25" w14:textId="77777777" w:rsidR="004601FE" w:rsidRPr="005D2C90" w:rsidRDefault="004601FE" w:rsidP="005D2C90">
            <w:pPr>
              <w:spacing w:after="0" w:line="240" w:lineRule="auto"/>
              <w:rPr>
                <w:lang w:eastAsia="en-GB"/>
              </w:rPr>
            </w:pPr>
            <w:r w:rsidRPr="005D2C90">
              <w:rPr>
                <w:lang w:eastAsia="en-GB"/>
              </w:rPr>
              <w:t>Knowledge and expertise in assessing UXO risk and risk management.  </w:t>
            </w:r>
          </w:p>
          <w:p w14:paraId="4BB0B654" w14:textId="77777777" w:rsidR="004601FE" w:rsidRPr="005D2C90" w:rsidRDefault="004601FE" w:rsidP="005D2C90">
            <w:pPr>
              <w:spacing w:after="0" w:line="240" w:lineRule="auto"/>
              <w:rPr>
                <w:lang w:eastAsia="en-GB"/>
              </w:rPr>
            </w:pPr>
            <w:r w:rsidRPr="005D2C90">
              <w:rPr>
                <w:lang w:eastAsia="en-GB"/>
              </w:rPr>
              <w:t>Accreditation or institutions the Contractor is a member of. </w:t>
            </w:r>
          </w:p>
          <w:p w14:paraId="31CE33A6" w14:textId="3F46D4A3" w:rsidR="009F2992" w:rsidRPr="005D2C90" w:rsidRDefault="009F2992" w:rsidP="005D2C90">
            <w:pPr>
              <w:spacing w:after="0" w:line="240" w:lineRule="auto"/>
              <w:rPr>
                <w:rStyle w:val="Text"/>
              </w:rPr>
            </w:pPr>
          </w:p>
        </w:tc>
        <w:tc>
          <w:tcPr>
            <w:tcW w:w="4319" w:type="dxa"/>
            <w:shd w:val="clear" w:color="auto" w:fill="auto"/>
          </w:tcPr>
          <w:p w14:paraId="72693735" w14:textId="33638D81" w:rsidR="004601FE" w:rsidRPr="005D2C90" w:rsidRDefault="009F2992" w:rsidP="005D2C90">
            <w:pPr>
              <w:spacing w:after="0" w:line="240" w:lineRule="auto"/>
              <w:rPr>
                <w:rStyle w:val="Text"/>
              </w:rPr>
            </w:pPr>
            <w:r w:rsidRPr="005D2C90">
              <w:rPr>
                <w:rStyle w:val="Text"/>
              </w:rPr>
              <w:lastRenderedPageBreak/>
              <w:t>Your response should:</w:t>
            </w:r>
          </w:p>
          <w:p w14:paraId="0022817F" w14:textId="7B659E20" w:rsidR="004601FE" w:rsidRPr="005D2C90" w:rsidRDefault="004601FE" w:rsidP="005D2C90">
            <w:pPr>
              <w:spacing w:after="0" w:line="240" w:lineRule="auto"/>
              <w:rPr>
                <w:lang w:eastAsia="en-GB"/>
              </w:rPr>
            </w:pPr>
            <w:r w:rsidRPr="005D2C90">
              <w:t>C</w:t>
            </w:r>
            <w:r w:rsidRPr="005D2C90">
              <w:rPr>
                <w:lang w:eastAsia="en-GB"/>
              </w:rPr>
              <w:t>onfirm</w:t>
            </w:r>
            <w:r w:rsidRPr="005D2C90">
              <w:t xml:space="preserve"> your</w:t>
            </w:r>
            <w:r w:rsidRPr="005D2C90">
              <w:rPr>
                <w:lang w:eastAsia="en-GB"/>
              </w:rPr>
              <w:t xml:space="preserve"> capacity and ability to complete the required studies within the timetable provided in the specification in the Payment and Milestones section. </w:t>
            </w:r>
          </w:p>
          <w:p w14:paraId="0470217F" w14:textId="77777777" w:rsidR="004601FE" w:rsidRPr="005D2C90" w:rsidRDefault="004601FE" w:rsidP="005D2C90">
            <w:pPr>
              <w:spacing w:after="0" w:line="240" w:lineRule="auto"/>
              <w:rPr>
                <w:lang w:eastAsia="en-GB"/>
              </w:rPr>
            </w:pPr>
          </w:p>
          <w:p w14:paraId="0FEDE409" w14:textId="4B28B3DB" w:rsidR="004601FE" w:rsidRPr="005D2C90" w:rsidRDefault="00C811F5" w:rsidP="005D2C90">
            <w:pPr>
              <w:spacing w:after="0" w:line="240" w:lineRule="auto"/>
              <w:rPr>
                <w:lang w:eastAsia="en-GB"/>
              </w:rPr>
            </w:pPr>
            <w:r w:rsidRPr="005D2C90">
              <w:t>Include</w:t>
            </w:r>
            <w:r w:rsidR="004601FE" w:rsidRPr="005D2C90">
              <w:rPr>
                <w:lang w:eastAsia="en-GB"/>
              </w:rPr>
              <w:t xml:space="preserve"> copies of the pen profiles (summaries of experience and qualifications) of personnel assigned to this work in your supporting </w:t>
            </w:r>
            <w:r w:rsidR="004601FE" w:rsidRPr="005D2C90">
              <w:rPr>
                <w:lang w:eastAsia="en-GB"/>
              </w:rPr>
              <w:lastRenderedPageBreak/>
              <w:t>documentation to support the evaluation of this criteria. </w:t>
            </w:r>
          </w:p>
          <w:p w14:paraId="152603AC" w14:textId="5CC1BFF4" w:rsidR="004601FE" w:rsidRPr="005D2C90" w:rsidRDefault="004601FE" w:rsidP="005D2C90">
            <w:pPr>
              <w:spacing w:after="0" w:line="240" w:lineRule="auto"/>
              <w:rPr>
                <w:lang w:eastAsia="en-GB"/>
              </w:rPr>
            </w:pPr>
            <w:r w:rsidRPr="005D2C90">
              <w:rPr>
                <w:lang w:eastAsia="en-GB"/>
              </w:rPr>
              <w:t> </w:t>
            </w:r>
          </w:p>
          <w:p w14:paraId="6E6792FB" w14:textId="60962711" w:rsidR="004601FE" w:rsidRPr="005D2C90" w:rsidRDefault="004601FE" w:rsidP="005D2C90">
            <w:pPr>
              <w:spacing w:after="0" w:line="240" w:lineRule="auto"/>
              <w:rPr>
                <w:lang w:eastAsia="en-GB"/>
              </w:rPr>
            </w:pPr>
            <w:r w:rsidRPr="005D2C90">
              <w:t>I</w:t>
            </w:r>
            <w:r w:rsidRPr="005D2C90">
              <w:rPr>
                <w:lang w:eastAsia="en-GB"/>
              </w:rPr>
              <w:t>dentify key members of the project team who are responsible for managing the project, stating a project leader or contractor’s representative who will be the primary point of contact on this project. </w:t>
            </w:r>
          </w:p>
          <w:p w14:paraId="514D7DC9" w14:textId="4AE755EC" w:rsidR="004601FE" w:rsidRPr="005D2C90" w:rsidRDefault="004601FE" w:rsidP="005D2C90">
            <w:pPr>
              <w:spacing w:after="0" w:line="240" w:lineRule="auto"/>
              <w:rPr>
                <w:rStyle w:val="Text"/>
              </w:rPr>
            </w:pPr>
          </w:p>
          <w:p w14:paraId="27D82CCE" w14:textId="1DA41F39" w:rsidR="00C811F5" w:rsidRPr="005D2C90" w:rsidRDefault="00C811F5" w:rsidP="005D2C90">
            <w:pPr>
              <w:spacing w:after="0" w:line="240" w:lineRule="auto"/>
              <w:rPr>
                <w:rStyle w:val="Text"/>
              </w:rPr>
            </w:pPr>
            <w:r w:rsidRPr="005D2C90">
              <w:rPr>
                <w:lang w:val="en-US"/>
              </w:rPr>
              <w:t>Your response must not exceed a maximum of 4 sides of A4, Arial font size 12</w:t>
            </w:r>
            <w:r w:rsidRPr="005D2C90">
              <w:t xml:space="preserve">. Pen profiles can be submitted separately. </w:t>
            </w:r>
          </w:p>
          <w:p w14:paraId="199FEBB4" w14:textId="61504611" w:rsidR="009F2992" w:rsidRPr="005D2C90" w:rsidRDefault="009F2992" w:rsidP="005D2C90">
            <w:pPr>
              <w:spacing w:after="0" w:line="240" w:lineRule="auto"/>
              <w:rPr>
                <w:rStyle w:val="Text"/>
              </w:rPr>
            </w:pPr>
          </w:p>
        </w:tc>
      </w:tr>
    </w:tbl>
    <w:p w14:paraId="61D4A24F" w14:textId="77777777" w:rsidR="009F2992" w:rsidRPr="007309B9" w:rsidRDefault="009F2992" w:rsidP="009F2992">
      <w:pPr>
        <w:rPr>
          <w:rStyle w:val="Importan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156D86" w:rsidRPr="005D2C90" w14:paraId="4F01FC2F" w14:textId="77777777" w:rsidTr="005D2C90">
        <w:trPr>
          <w:tblHeader/>
          <w:jc w:val="center"/>
        </w:trPr>
        <w:tc>
          <w:tcPr>
            <w:tcW w:w="4318" w:type="dxa"/>
            <w:shd w:val="clear" w:color="auto" w:fill="000000"/>
          </w:tcPr>
          <w:p w14:paraId="3563921B" w14:textId="2EFE8982" w:rsidR="009F2992" w:rsidRPr="005D2C90" w:rsidRDefault="00C811F5" w:rsidP="005D2C90">
            <w:pPr>
              <w:spacing w:after="0" w:line="240" w:lineRule="auto"/>
              <w:rPr>
                <w:rStyle w:val="Text"/>
                <w:color w:val="FFFFFF"/>
              </w:rPr>
            </w:pPr>
            <w:r w:rsidRPr="005D2C90">
              <w:rPr>
                <w:rStyle w:val="Text"/>
                <w:color w:val="FFFFFF"/>
              </w:rPr>
              <w:t>Effective communication to inform decision making</w:t>
            </w:r>
          </w:p>
        </w:tc>
        <w:tc>
          <w:tcPr>
            <w:tcW w:w="4319" w:type="dxa"/>
            <w:shd w:val="clear" w:color="auto" w:fill="000000"/>
          </w:tcPr>
          <w:p w14:paraId="47E8F4BE" w14:textId="77777777" w:rsidR="009F2992" w:rsidRPr="005D2C90" w:rsidRDefault="009F2992" w:rsidP="005D2C90">
            <w:pPr>
              <w:spacing w:after="0" w:line="240" w:lineRule="auto"/>
              <w:rPr>
                <w:rStyle w:val="Text"/>
                <w:color w:val="FFFFFF"/>
              </w:rPr>
            </w:pPr>
            <w:r w:rsidRPr="005D2C90">
              <w:rPr>
                <w:rStyle w:val="Text"/>
                <w:color w:val="FFFFFF"/>
              </w:rPr>
              <w:t>Detailed Evaluation Criteria</w:t>
            </w:r>
          </w:p>
        </w:tc>
      </w:tr>
      <w:tr w:rsidR="009F2992" w:rsidRPr="005D2C90" w14:paraId="2864F451" w14:textId="77777777" w:rsidTr="005D2C90">
        <w:trPr>
          <w:jc w:val="center"/>
        </w:trPr>
        <w:tc>
          <w:tcPr>
            <w:tcW w:w="4318" w:type="dxa"/>
            <w:shd w:val="clear" w:color="auto" w:fill="auto"/>
          </w:tcPr>
          <w:p w14:paraId="1A3464C7" w14:textId="0E1FA0BD" w:rsidR="009F2992" w:rsidRPr="005D2C90" w:rsidRDefault="00C811F5" w:rsidP="005D2C90">
            <w:pPr>
              <w:spacing w:after="0" w:line="240" w:lineRule="auto"/>
              <w:rPr>
                <w:rStyle w:val="Text"/>
              </w:rPr>
            </w:pPr>
            <w:r w:rsidRPr="005D2C90">
              <w:t>Please provide examples of pre-desk studies, detailed desk studies and risk assessment reports and explain how this enabled your customer to make an informed decision that benefitted their organisation including the level of support, expertise and guidance you provided the customer.</w:t>
            </w:r>
          </w:p>
        </w:tc>
        <w:tc>
          <w:tcPr>
            <w:tcW w:w="4319" w:type="dxa"/>
            <w:shd w:val="clear" w:color="auto" w:fill="auto"/>
          </w:tcPr>
          <w:p w14:paraId="670AE7A1" w14:textId="63B5EFF6" w:rsidR="009F2992" w:rsidRPr="005D2C90" w:rsidRDefault="00C811F5" w:rsidP="005D2C90">
            <w:pPr>
              <w:spacing w:after="0" w:line="240" w:lineRule="auto"/>
              <w:rPr>
                <w:rStyle w:val="Text"/>
              </w:rPr>
            </w:pPr>
            <w:r w:rsidRPr="005D2C90">
              <w:rPr>
                <w:rStyle w:val="Text"/>
              </w:rPr>
              <w:t xml:space="preserve">Please provide a maximum of 1 example of a pre-desk study and 1 detailed desk study and risk assessment report. Your explanation of how this </w:t>
            </w:r>
            <w:r w:rsidRPr="005D2C90">
              <w:t xml:space="preserve">enabled your customer to make an informed decision that benefitted their organisation should not exceed a maximum of 1 side of A4, Arial font size 12. </w:t>
            </w:r>
          </w:p>
        </w:tc>
      </w:tr>
    </w:tbl>
    <w:p w14:paraId="15209614" w14:textId="77777777" w:rsidR="009F2992" w:rsidRDefault="009F2992" w:rsidP="009F299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156D86" w:rsidRPr="005D2C90" w14:paraId="7D816BCE" w14:textId="77777777" w:rsidTr="005D2C90">
        <w:trPr>
          <w:tblHeader/>
          <w:jc w:val="center"/>
        </w:trPr>
        <w:tc>
          <w:tcPr>
            <w:tcW w:w="4318" w:type="dxa"/>
            <w:shd w:val="clear" w:color="auto" w:fill="000000"/>
          </w:tcPr>
          <w:p w14:paraId="1E2A3923" w14:textId="0B88BEAB" w:rsidR="009F2992" w:rsidRPr="005D2C90" w:rsidRDefault="00C811F5" w:rsidP="005D2C90">
            <w:pPr>
              <w:spacing w:after="0" w:line="240" w:lineRule="auto"/>
              <w:rPr>
                <w:rStyle w:val="Text"/>
                <w:color w:val="FFFFFF"/>
              </w:rPr>
            </w:pPr>
            <w:r w:rsidRPr="005D2C90">
              <w:rPr>
                <w:rStyle w:val="Text"/>
                <w:color w:val="FFFFFF"/>
              </w:rPr>
              <w:t>Contract Management</w:t>
            </w:r>
          </w:p>
        </w:tc>
        <w:tc>
          <w:tcPr>
            <w:tcW w:w="4319" w:type="dxa"/>
            <w:shd w:val="clear" w:color="auto" w:fill="000000"/>
          </w:tcPr>
          <w:p w14:paraId="54DEAC36" w14:textId="77777777" w:rsidR="009F2992" w:rsidRPr="005D2C90" w:rsidRDefault="009F2992" w:rsidP="005D2C90">
            <w:pPr>
              <w:spacing w:after="0" w:line="240" w:lineRule="auto"/>
              <w:rPr>
                <w:rStyle w:val="Text"/>
                <w:color w:val="FFFFFF"/>
              </w:rPr>
            </w:pPr>
            <w:r w:rsidRPr="005D2C90">
              <w:rPr>
                <w:rStyle w:val="Text"/>
                <w:color w:val="FFFFFF"/>
              </w:rPr>
              <w:t>Detailed Evaluation Criteria</w:t>
            </w:r>
          </w:p>
        </w:tc>
      </w:tr>
      <w:tr w:rsidR="009F2992" w:rsidRPr="005D2C90" w14:paraId="5217E26C" w14:textId="77777777" w:rsidTr="005D2C90">
        <w:trPr>
          <w:jc w:val="center"/>
        </w:trPr>
        <w:tc>
          <w:tcPr>
            <w:tcW w:w="4318" w:type="dxa"/>
            <w:shd w:val="clear" w:color="auto" w:fill="auto"/>
          </w:tcPr>
          <w:p w14:paraId="6911B605" w14:textId="070E7E59" w:rsidR="009F2992" w:rsidRPr="005D2C90" w:rsidRDefault="00C811F5" w:rsidP="005D2C90">
            <w:pPr>
              <w:spacing w:after="0" w:line="240" w:lineRule="auto"/>
              <w:rPr>
                <w:rStyle w:val="Text"/>
              </w:rPr>
            </w:pPr>
            <w:r w:rsidRPr="005D2C90">
              <w:rPr>
                <w:rStyle w:val="Text"/>
              </w:rPr>
              <w:t xml:space="preserve">Detail how you intend to manage this Contract, including any consortium or sub-contracting arrangements, to ensure the project tasks and timescales given in the Payment and Milestones section are achieved.  </w:t>
            </w:r>
          </w:p>
        </w:tc>
        <w:tc>
          <w:tcPr>
            <w:tcW w:w="4319" w:type="dxa"/>
            <w:shd w:val="clear" w:color="auto" w:fill="auto"/>
          </w:tcPr>
          <w:p w14:paraId="5211C385" w14:textId="77777777" w:rsidR="00C811F5" w:rsidRPr="005D2C90" w:rsidRDefault="00C811F5" w:rsidP="005D2C90">
            <w:pPr>
              <w:spacing w:after="0" w:line="240" w:lineRule="auto"/>
              <w:rPr>
                <w:rStyle w:val="Text"/>
              </w:rPr>
            </w:pPr>
            <w:r w:rsidRPr="005D2C90">
              <w:rPr>
                <w:rStyle w:val="Text"/>
              </w:rPr>
              <w:t xml:space="preserve">What systems and procedures do you have in place that would apply to the management of this Contract? </w:t>
            </w:r>
          </w:p>
          <w:p w14:paraId="0E869F15" w14:textId="77777777" w:rsidR="00C811F5" w:rsidRPr="005D2C90" w:rsidRDefault="00C811F5" w:rsidP="005D2C90">
            <w:pPr>
              <w:spacing w:after="0" w:line="240" w:lineRule="auto"/>
              <w:rPr>
                <w:rStyle w:val="Text"/>
              </w:rPr>
            </w:pPr>
          </w:p>
          <w:p w14:paraId="5D91B355" w14:textId="77777777" w:rsidR="00C811F5" w:rsidRPr="005D2C90" w:rsidRDefault="00C811F5" w:rsidP="005D2C90">
            <w:pPr>
              <w:spacing w:after="0" w:line="240" w:lineRule="auto"/>
              <w:rPr>
                <w:rStyle w:val="Text"/>
              </w:rPr>
            </w:pPr>
            <w:r w:rsidRPr="005D2C90">
              <w:rPr>
                <w:rStyle w:val="Text"/>
              </w:rPr>
              <w:t xml:space="preserve">Please provide details including a clear quality control and quality assurance plan. </w:t>
            </w:r>
          </w:p>
          <w:p w14:paraId="3999A164" w14:textId="77777777" w:rsidR="00C811F5" w:rsidRPr="005D2C90" w:rsidRDefault="00C811F5" w:rsidP="005D2C90">
            <w:pPr>
              <w:spacing w:after="0" w:line="240" w:lineRule="auto"/>
              <w:rPr>
                <w:rStyle w:val="Text"/>
              </w:rPr>
            </w:pPr>
          </w:p>
          <w:p w14:paraId="55D1472D" w14:textId="77777777" w:rsidR="00C811F5" w:rsidRPr="005D2C90" w:rsidRDefault="00C811F5" w:rsidP="005D2C90">
            <w:pPr>
              <w:spacing w:after="0" w:line="240" w:lineRule="auto"/>
              <w:rPr>
                <w:rStyle w:val="Text"/>
              </w:rPr>
            </w:pPr>
            <w:r w:rsidRPr="005D2C90">
              <w:rPr>
                <w:rStyle w:val="Text"/>
              </w:rPr>
              <w:t xml:space="preserve">Identify potential problems/risks and explain how these will be managed. </w:t>
            </w:r>
          </w:p>
          <w:p w14:paraId="58A47EFC" w14:textId="77777777" w:rsidR="00C811F5" w:rsidRPr="005D2C90" w:rsidRDefault="00C811F5" w:rsidP="005D2C90">
            <w:pPr>
              <w:spacing w:after="0" w:line="240" w:lineRule="auto"/>
              <w:rPr>
                <w:rStyle w:val="Text"/>
              </w:rPr>
            </w:pPr>
          </w:p>
          <w:p w14:paraId="49410C24" w14:textId="39A86A21" w:rsidR="00C811F5" w:rsidRPr="005D2C90" w:rsidRDefault="00C811F5" w:rsidP="005D2C90">
            <w:pPr>
              <w:spacing w:after="0" w:line="240" w:lineRule="auto"/>
              <w:rPr>
                <w:rStyle w:val="Text"/>
              </w:rPr>
            </w:pPr>
            <w:r w:rsidRPr="005D2C90">
              <w:rPr>
                <w:rStyle w:val="Text"/>
              </w:rPr>
              <w:t>Please describe your approach to managing health and safety with regards to UXO watching briefs on site</w:t>
            </w:r>
          </w:p>
          <w:p w14:paraId="22242FDE" w14:textId="77777777" w:rsidR="00C811F5" w:rsidRPr="005D2C90" w:rsidRDefault="00C811F5" w:rsidP="005D2C90">
            <w:pPr>
              <w:spacing w:after="0" w:line="240" w:lineRule="auto"/>
              <w:rPr>
                <w:rStyle w:val="Text"/>
              </w:rPr>
            </w:pPr>
          </w:p>
          <w:p w14:paraId="6780C524" w14:textId="5F7B8EDA" w:rsidR="009F2992" w:rsidRPr="005D2C90" w:rsidRDefault="00C811F5" w:rsidP="005D2C90">
            <w:pPr>
              <w:spacing w:after="0" w:line="240" w:lineRule="auto"/>
              <w:rPr>
                <w:rStyle w:val="Text"/>
              </w:rPr>
            </w:pPr>
            <w:r w:rsidRPr="005D2C90">
              <w:rPr>
                <w:rStyle w:val="Text"/>
                <w:lang w:val="en-US"/>
              </w:rPr>
              <w:t xml:space="preserve">Your response must not exceed a </w:t>
            </w:r>
            <w:r w:rsidRPr="005D2C90">
              <w:rPr>
                <w:rStyle w:val="Text"/>
                <w:lang w:val="en-US"/>
              </w:rPr>
              <w:lastRenderedPageBreak/>
              <w:t>maximum of 4 sides of A4, Arial font size 12.</w:t>
            </w:r>
          </w:p>
        </w:tc>
      </w:tr>
    </w:tbl>
    <w:p w14:paraId="1A7C66C6" w14:textId="77777777" w:rsidR="009F2992" w:rsidRDefault="009F2992" w:rsidP="009F299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156D86" w:rsidRPr="005D2C90" w14:paraId="76F9E8E4" w14:textId="77777777" w:rsidTr="005D2C90">
        <w:trPr>
          <w:tblHeader/>
          <w:jc w:val="center"/>
        </w:trPr>
        <w:tc>
          <w:tcPr>
            <w:tcW w:w="4318" w:type="dxa"/>
            <w:shd w:val="clear" w:color="auto" w:fill="000000"/>
          </w:tcPr>
          <w:p w14:paraId="317F7353" w14:textId="647E2A85" w:rsidR="009F2992" w:rsidRPr="005D2C90" w:rsidRDefault="00C811F5" w:rsidP="005D2C90">
            <w:pPr>
              <w:spacing w:after="0" w:line="240" w:lineRule="auto"/>
              <w:rPr>
                <w:rStyle w:val="Text"/>
                <w:color w:val="FFFFFF"/>
              </w:rPr>
            </w:pPr>
            <w:r w:rsidRPr="005D2C90">
              <w:rPr>
                <w:rStyle w:val="Text"/>
                <w:color w:val="FFFFFF"/>
              </w:rPr>
              <w:t>Sustainability</w:t>
            </w:r>
          </w:p>
        </w:tc>
        <w:tc>
          <w:tcPr>
            <w:tcW w:w="4319" w:type="dxa"/>
            <w:shd w:val="clear" w:color="auto" w:fill="000000"/>
          </w:tcPr>
          <w:p w14:paraId="0178163E" w14:textId="77777777" w:rsidR="009F2992" w:rsidRPr="005D2C90" w:rsidRDefault="009F2992" w:rsidP="005D2C90">
            <w:pPr>
              <w:spacing w:after="0" w:line="240" w:lineRule="auto"/>
              <w:rPr>
                <w:rStyle w:val="Text"/>
                <w:color w:val="FFFFFF"/>
              </w:rPr>
            </w:pPr>
            <w:r w:rsidRPr="005D2C90">
              <w:rPr>
                <w:rStyle w:val="Text"/>
                <w:color w:val="FFFFFF"/>
              </w:rPr>
              <w:t>Detailed Evaluation Criteria</w:t>
            </w:r>
          </w:p>
        </w:tc>
      </w:tr>
      <w:tr w:rsidR="009F2992" w:rsidRPr="005D2C90" w14:paraId="62A8CFEC" w14:textId="77777777" w:rsidTr="005D2C90">
        <w:trPr>
          <w:jc w:val="center"/>
        </w:trPr>
        <w:tc>
          <w:tcPr>
            <w:tcW w:w="4318" w:type="dxa"/>
            <w:shd w:val="clear" w:color="auto" w:fill="auto"/>
          </w:tcPr>
          <w:p w14:paraId="6C685EA6" w14:textId="6742E7F0" w:rsidR="009F2992" w:rsidRPr="005D2C90" w:rsidRDefault="00C811F5" w:rsidP="005D2C90">
            <w:pPr>
              <w:spacing w:after="0" w:line="240" w:lineRule="auto"/>
              <w:rPr>
                <w:rStyle w:val="Text"/>
              </w:rPr>
            </w:pPr>
            <w:r w:rsidRPr="005D2C90">
              <w:rPr>
                <w:rStyle w:val="Text"/>
              </w:rPr>
              <w:t>Please briefly describe how your organisation minimizes its carbon footprint, waste, and increases sustainability of its operations?  How will you minimise the impact of delivering this Contract?   </w:t>
            </w:r>
          </w:p>
        </w:tc>
        <w:tc>
          <w:tcPr>
            <w:tcW w:w="4319" w:type="dxa"/>
            <w:shd w:val="clear" w:color="auto" w:fill="auto"/>
          </w:tcPr>
          <w:p w14:paraId="0CD3218C" w14:textId="77777777" w:rsidR="009F2992" w:rsidRPr="005D2C90" w:rsidRDefault="006D0E49" w:rsidP="005D2C90">
            <w:pPr>
              <w:spacing w:after="0" w:line="240" w:lineRule="auto"/>
              <w:rPr>
                <w:rStyle w:val="Text"/>
              </w:rPr>
            </w:pPr>
            <w:r w:rsidRPr="005D2C90">
              <w:rPr>
                <w:rStyle w:val="Text"/>
              </w:rPr>
              <w:t>As a delivery partner, the successful supplier is expected to pursue sustainability in their operations, thereby ensuring Natural England is not contracting with a supplier whose operational outputs run contrary to Natural England’s objectives. The successful supplier will need to approach the project with a focus on the entire life cycle of the project.</w:t>
            </w:r>
          </w:p>
          <w:p w14:paraId="0690D0D0" w14:textId="7CA77EC5" w:rsidR="006D0E49" w:rsidRPr="005D2C90" w:rsidRDefault="006D0E49" w:rsidP="005D2C90">
            <w:pPr>
              <w:spacing w:after="0" w:line="240" w:lineRule="auto"/>
              <w:rPr>
                <w:rStyle w:val="Text"/>
              </w:rPr>
            </w:pPr>
          </w:p>
          <w:p w14:paraId="40B74926" w14:textId="65B68B42" w:rsidR="006D0E49" w:rsidRPr="005D2C90" w:rsidRDefault="006D0E49" w:rsidP="005D2C90">
            <w:pPr>
              <w:spacing w:after="0" w:line="240" w:lineRule="auto"/>
              <w:rPr>
                <w:rStyle w:val="Text"/>
              </w:rPr>
            </w:pPr>
            <w:r w:rsidRPr="005D2C90">
              <w:rPr>
                <w:rStyle w:val="Text"/>
              </w:rPr>
              <w:t>Your response must not exceed a maximum of 1 side of A4, Arial font size 12.</w:t>
            </w:r>
          </w:p>
          <w:p w14:paraId="7B03FA5E" w14:textId="1ABAAD23" w:rsidR="006D0E49" w:rsidRPr="005D2C90" w:rsidRDefault="006D0E49" w:rsidP="005D2C90">
            <w:pPr>
              <w:spacing w:after="0" w:line="240" w:lineRule="auto"/>
              <w:rPr>
                <w:rStyle w:val="Text"/>
              </w:rPr>
            </w:pPr>
          </w:p>
        </w:tc>
      </w:tr>
    </w:tbl>
    <w:p w14:paraId="40746642" w14:textId="77777777" w:rsidR="009F2992" w:rsidRDefault="009F2992" w:rsidP="009F2992"/>
    <w:p w14:paraId="4C83CD9D" w14:textId="4ADB1C79" w:rsidR="009F2992" w:rsidRDefault="009F2992" w:rsidP="009F2992">
      <w:pPr>
        <w:pStyle w:val="Subheading"/>
      </w:pPr>
      <w:r w:rsidRPr="007309B9">
        <w:t>Commercial (</w:t>
      </w:r>
      <w:r w:rsidR="006D0E49">
        <w:t>40</w:t>
      </w:r>
      <w:r w:rsidRPr="007309B9">
        <w:t>%)</w:t>
      </w:r>
    </w:p>
    <w:p w14:paraId="7773DF7E" w14:textId="72494A83" w:rsidR="009F2992" w:rsidRPr="007309B9" w:rsidRDefault="009F2992" w:rsidP="009F2992">
      <w:r w:rsidRPr="007309B9">
        <w:t>The Contract is to be awarded as a</w:t>
      </w:r>
      <w:r w:rsidR="006D0E49">
        <w:t xml:space="preserve"> fixed price</w:t>
      </w:r>
      <w:r w:rsidRPr="007309B9">
        <w:t xml:space="preserve"> which will be paid according to the completion of the deliverables stated in the Specification of Requirements.</w:t>
      </w:r>
    </w:p>
    <w:p w14:paraId="0DA6912C" w14:textId="00B002CA" w:rsidR="006D0E49" w:rsidRDefault="009F2992" w:rsidP="009F2992">
      <w:r w:rsidRPr="007309B9">
        <w:t>Suppliers are required to submit a total cost to provide the deliverables stated in the Specification of Requirements. In addition to this the Commercial Response must be completed to provide a breakdown of the whole life costs</w:t>
      </w:r>
      <w:r w:rsidR="006D0E49">
        <w:t xml:space="preserve"> </w:t>
      </w:r>
      <w:r w:rsidRPr="007309B9">
        <w:t xml:space="preserve">used in the delivery of this requirement. </w:t>
      </w:r>
    </w:p>
    <w:tbl>
      <w:tblPr>
        <w:tblW w:w="8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9"/>
        <w:gridCol w:w="1179"/>
        <w:gridCol w:w="1344"/>
        <w:gridCol w:w="1179"/>
      </w:tblGrid>
      <w:tr w:rsidR="006D0E49" w:rsidRPr="005D2C90" w14:paraId="2D869AD4" w14:textId="77777777" w:rsidTr="006D0E49">
        <w:trPr>
          <w:trHeight w:val="300"/>
        </w:trPr>
        <w:tc>
          <w:tcPr>
            <w:tcW w:w="4929" w:type="dxa"/>
            <w:tcBorders>
              <w:top w:val="single" w:sz="6" w:space="0" w:color="000000"/>
              <w:left w:val="single" w:sz="6" w:space="0" w:color="000000"/>
              <w:bottom w:val="single" w:sz="6" w:space="0" w:color="000000"/>
              <w:right w:val="single" w:sz="6" w:space="0" w:color="000000"/>
            </w:tcBorders>
            <w:shd w:val="clear" w:color="auto" w:fill="auto"/>
            <w:hideMark/>
          </w:tcPr>
          <w:p w14:paraId="32BC1DC2" w14:textId="77777777" w:rsidR="006D0E49" w:rsidRPr="005D2C90" w:rsidRDefault="006D0E49" w:rsidP="006D0E49">
            <w:pPr>
              <w:rPr>
                <w:lang w:eastAsia="en-GB"/>
              </w:rPr>
            </w:pPr>
            <w:r w:rsidRPr="005D2C90">
              <w:rPr>
                <w:lang w:eastAsia="en-GB"/>
              </w:rPr>
              <w:t>Item of work / task  </w:t>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75CE626E" w14:textId="77777777" w:rsidR="006D0E49" w:rsidRPr="005D2C90" w:rsidRDefault="006D0E49" w:rsidP="006D0E49">
            <w:pPr>
              <w:rPr>
                <w:lang w:eastAsia="en-GB"/>
              </w:rPr>
            </w:pPr>
            <w:r w:rsidRPr="005D2C90">
              <w:rPr>
                <w:lang w:eastAsia="en-GB"/>
              </w:rPr>
              <w:t>Cost per unit exc. VAT </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14:paraId="09A316B1" w14:textId="2DE9591A" w:rsidR="006D0E49" w:rsidRPr="005D2C90" w:rsidRDefault="006D0E49" w:rsidP="006D0E49">
            <w:pPr>
              <w:rPr>
                <w:lang w:eastAsia="en-GB"/>
              </w:rPr>
            </w:pPr>
            <w:r w:rsidRPr="005D2C90">
              <w:rPr>
                <w:lang w:eastAsia="en-GB"/>
              </w:rPr>
              <w:t>Number of units </w:t>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50AA3A2C" w14:textId="77777777" w:rsidR="006D0E49" w:rsidRPr="005D2C90" w:rsidRDefault="006D0E49" w:rsidP="006D0E49">
            <w:pPr>
              <w:rPr>
                <w:lang w:eastAsia="en-GB"/>
              </w:rPr>
            </w:pPr>
            <w:r w:rsidRPr="005D2C90">
              <w:rPr>
                <w:lang w:eastAsia="en-GB"/>
              </w:rPr>
              <w:t>Total cost exc. VAT </w:t>
            </w:r>
          </w:p>
        </w:tc>
      </w:tr>
      <w:tr w:rsidR="006D0E49" w:rsidRPr="005D2C90" w14:paraId="2AACC60E" w14:textId="77777777" w:rsidTr="006D0E49">
        <w:trPr>
          <w:trHeight w:val="300"/>
        </w:trPr>
        <w:tc>
          <w:tcPr>
            <w:tcW w:w="4929" w:type="dxa"/>
            <w:tcBorders>
              <w:top w:val="single" w:sz="6" w:space="0" w:color="000000"/>
              <w:left w:val="single" w:sz="6" w:space="0" w:color="000000"/>
              <w:bottom w:val="single" w:sz="6" w:space="0" w:color="000000"/>
              <w:right w:val="single" w:sz="6" w:space="0" w:color="000000"/>
            </w:tcBorders>
            <w:shd w:val="clear" w:color="auto" w:fill="auto"/>
            <w:hideMark/>
          </w:tcPr>
          <w:p w14:paraId="3FE29E40" w14:textId="77777777" w:rsidR="006D0E49" w:rsidRPr="005D2C90" w:rsidRDefault="006D0E49" w:rsidP="006D0E49">
            <w:pPr>
              <w:rPr>
                <w:lang w:eastAsia="en-GB"/>
              </w:rPr>
            </w:pPr>
            <w:r w:rsidRPr="005D2C90">
              <w:rPr>
                <w:lang w:eastAsia="en-GB"/>
              </w:rPr>
              <w:t>Detailed desk study and risk assessment </w:t>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73DDC507" w14:textId="77777777" w:rsidR="006D0E49" w:rsidRPr="005D2C90" w:rsidRDefault="006D0E49" w:rsidP="006D0E49">
            <w:pPr>
              <w:rPr>
                <w:lang w:eastAsia="en-GB"/>
              </w:rPr>
            </w:pPr>
            <w:r w:rsidRPr="005D2C90">
              <w:rPr>
                <w:lang w:eastAsia="en-GB"/>
              </w:rPr>
              <w:t> </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14:paraId="1DDC9E32" w14:textId="7A380FD6" w:rsidR="006D0E49" w:rsidRPr="005D2C90" w:rsidRDefault="006D0E49" w:rsidP="006D0E49">
            <w:pPr>
              <w:rPr>
                <w:lang w:eastAsia="en-GB"/>
              </w:rPr>
            </w:pPr>
            <w:r w:rsidRPr="005D2C90">
              <w:rPr>
                <w:lang w:eastAsia="en-GB"/>
              </w:rPr>
              <w:t> </w:t>
            </w:r>
            <w:r w:rsidR="00B61B2D">
              <w:t>1</w:t>
            </w:r>
            <w:r w:rsidR="00F6097F" w:rsidRPr="005D2C90">
              <w:t>5</w:t>
            </w:r>
            <w:r w:rsidRPr="005D2C90">
              <w:footnoteReference w:id="2"/>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33ADB95C" w14:textId="77777777" w:rsidR="006D0E49" w:rsidRPr="005D2C90" w:rsidRDefault="006D0E49" w:rsidP="006D0E49">
            <w:pPr>
              <w:rPr>
                <w:lang w:eastAsia="en-GB"/>
              </w:rPr>
            </w:pPr>
            <w:r w:rsidRPr="005D2C90">
              <w:rPr>
                <w:lang w:eastAsia="en-GB"/>
              </w:rPr>
              <w:t> </w:t>
            </w:r>
          </w:p>
        </w:tc>
      </w:tr>
      <w:tr w:rsidR="006D0E49" w:rsidRPr="005D2C90" w14:paraId="15ACBCB7" w14:textId="77777777" w:rsidTr="006D0E49">
        <w:trPr>
          <w:trHeight w:val="300"/>
        </w:trPr>
        <w:tc>
          <w:tcPr>
            <w:tcW w:w="4929" w:type="dxa"/>
            <w:tcBorders>
              <w:top w:val="single" w:sz="6" w:space="0" w:color="000000"/>
              <w:left w:val="single" w:sz="6" w:space="0" w:color="000000"/>
              <w:bottom w:val="single" w:sz="6" w:space="0" w:color="000000"/>
              <w:right w:val="single" w:sz="6" w:space="0" w:color="000000"/>
            </w:tcBorders>
            <w:shd w:val="clear" w:color="auto" w:fill="auto"/>
            <w:hideMark/>
          </w:tcPr>
          <w:p w14:paraId="4136D370" w14:textId="77777777" w:rsidR="006D0E49" w:rsidRPr="005D2C90" w:rsidRDefault="006D0E49" w:rsidP="006D0E49">
            <w:pPr>
              <w:rPr>
                <w:lang w:eastAsia="en-GB"/>
              </w:rPr>
            </w:pPr>
            <w:r w:rsidRPr="005D2C90">
              <w:rPr>
                <w:lang w:eastAsia="en-GB"/>
              </w:rPr>
              <w:t>Other (please specify) </w:t>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6F5A4D0C" w14:textId="77777777" w:rsidR="006D0E49" w:rsidRPr="005D2C90" w:rsidRDefault="006D0E49" w:rsidP="006D0E49">
            <w:pPr>
              <w:rPr>
                <w:lang w:eastAsia="en-GB"/>
              </w:rPr>
            </w:pPr>
            <w:r w:rsidRPr="005D2C90">
              <w:rPr>
                <w:lang w:eastAsia="en-GB"/>
              </w:rPr>
              <w:t> </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14:paraId="764AABA2" w14:textId="77777777" w:rsidR="006D0E49" w:rsidRPr="005D2C90" w:rsidRDefault="006D0E49" w:rsidP="006D0E49">
            <w:pPr>
              <w:rPr>
                <w:lang w:eastAsia="en-GB"/>
              </w:rPr>
            </w:pPr>
            <w:r w:rsidRPr="005D2C90">
              <w:rPr>
                <w:lang w:eastAsia="en-GB"/>
              </w:rPr>
              <w:t> </w:t>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29A763CF" w14:textId="77777777" w:rsidR="006D0E49" w:rsidRPr="005D2C90" w:rsidRDefault="006D0E49" w:rsidP="006D0E49">
            <w:pPr>
              <w:rPr>
                <w:lang w:eastAsia="en-GB"/>
              </w:rPr>
            </w:pPr>
            <w:r w:rsidRPr="005D2C90">
              <w:rPr>
                <w:lang w:eastAsia="en-GB"/>
              </w:rPr>
              <w:t> </w:t>
            </w:r>
          </w:p>
        </w:tc>
      </w:tr>
      <w:tr w:rsidR="006D0E49" w:rsidRPr="005D2C90" w14:paraId="49551DE3" w14:textId="77777777" w:rsidTr="006D0E49">
        <w:trPr>
          <w:trHeight w:val="300"/>
        </w:trPr>
        <w:tc>
          <w:tcPr>
            <w:tcW w:w="4929" w:type="dxa"/>
            <w:tcBorders>
              <w:top w:val="single" w:sz="6" w:space="0" w:color="000000"/>
              <w:left w:val="single" w:sz="6" w:space="0" w:color="000000"/>
              <w:bottom w:val="single" w:sz="6" w:space="0" w:color="000000"/>
              <w:right w:val="single" w:sz="6" w:space="0" w:color="000000"/>
            </w:tcBorders>
            <w:shd w:val="clear" w:color="auto" w:fill="auto"/>
            <w:hideMark/>
          </w:tcPr>
          <w:p w14:paraId="1ED07B05" w14:textId="77777777" w:rsidR="006D0E49" w:rsidRPr="005D2C90" w:rsidRDefault="006D0E49" w:rsidP="006D0E49">
            <w:pPr>
              <w:rPr>
                <w:lang w:eastAsia="en-GB"/>
              </w:rPr>
            </w:pPr>
            <w:r w:rsidRPr="005D2C90">
              <w:rPr>
                <w:lang w:eastAsia="en-GB"/>
              </w:rPr>
              <w:t>Total exc. VAT </w:t>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3F0C2DAE" w14:textId="77777777" w:rsidR="006D0E49" w:rsidRPr="005D2C90" w:rsidRDefault="006D0E49" w:rsidP="006D0E49">
            <w:pPr>
              <w:rPr>
                <w:lang w:eastAsia="en-GB"/>
              </w:rPr>
            </w:pPr>
            <w:r w:rsidRPr="005D2C90">
              <w:rPr>
                <w:lang w:eastAsia="en-GB"/>
              </w:rPr>
              <w:t> </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14:paraId="51415542" w14:textId="77777777" w:rsidR="006D0E49" w:rsidRPr="005D2C90" w:rsidRDefault="006D0E49" w:rsidP="006D0E49">
            <w:pPr>
              <w:rPr>
                <w:lang w:eastAsia="en-GB"/>
              </w:rPr>
            </w:pPr>
            <w:r w:rsidRPr="005D2C90">
              <w:rPr>
                <w:lang w:eastAsia="en-GB"/>
              </w:rPr>
              <w:t> </w:t>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5270B824" w14:textId="77777777" w:rsidR="006D0E49" w:rsidRPr="005D2C90" w:rsidRDefault="006D0E49" w:rsidP="006D0E49">
            <w:pPr>
              <w:rPr>
                <w:lang w:eastAsia="en-GB"/>
              </w:rPr>
            </w:pPr>
            <w:r w:rsidRPr="005D2C90">
              <w:rPr>
                <w:lang w:eastAsia="en-GB"/>
              </w:rPr>
              <w:t> </w:t>
            </w:r>
          </w:p>
        </w:tc>
      </w:tr>
    </w:tbl>
    <w:p w14:paraId="44B67169" w14:textId="73385245" w:rsidR="006D0E49" w:rsidRDefault="006D0E49" w:rsidP="009F2992"/>
    <w:p w14:paraId="52B91AD3" w14:textId="5F360D9B" w:rsidR="006D0E49" w:rsidRPr="007309B9" w:rsidRDefault="006D0E49" w:rsidP="009F2992">
      <w:r w:rsidRPr="006D0E49">
        <w:t>Please detail any risks and assumptions made and exactly what has been included in the prices and list any additional expected expenses separately. We welcome applications from individual organisations or from consortia. </w:t>
      </w:r>
    </w:p>
    <w:p w14:paraId="3C214BB5" w14:textId="77777777" w:rsidR="009F2992" w:rsidRPr="007309B9" w:rsidRDefault="009F2992" w:rsidP="006D0E49">
      <w:pPr>
        <w:pStyle w:val="Blockheading"/>
      </w:pPr>
      <w:r w:rsidRPr="007309B9">
        <w:t>Calculation Method</w:t>
      </w:r>
    </w:p>
    <w:p w14:paraId="646220D7" w14:textId="679B268F" w:rsidR="009F2992" w:rsidRDefault="009F2992" w:rsidP="009F2992">
      <w:r w:rsidRPr="007309B9">
        <w:t>The method for calculating the weighted scores is as follows:</w:t>
      </w:r>
      <w:r>
        <w:t xml:space="preserve"> </w:t>
      </w:r>
    </w:p>
    <w:p w14:paraId="2392B9E4" w14:textId="77777777" w:rsidR="009F2992" w:rsidRPr="007309B9" w:rsidRDefault="009F2992" w:rsidP="009F2992">
      <w:pPr>
        <w:pStyle w:val="BulletText1"/>
      </w:pPr>
      <w:r w:rsidRPr="007309B9">
        <w:t xml:space="preserve">Commercial </w:t>
      </w:r>
    </w:p>
    <w:p w14:paraId="4EF214E0" w14:textId="77777777" w:rsidR="009F2992" w:rsidRPr="007309B9" w:rsidRDefault="009F2992" w:rsidP="009F2992">
      <w:r w:rsidRPr="007309B9">
        <w:t xml:space="preserve">Score =  </w:t>
      </w:r>
      <w:r>
        <w:t>(</w:t>
      </w:r>
      <w:r w:rsidRPr="007309B9">
        <w:t>Lowest Quotation Price</w:t>
      </w:r>
      <w:r>
        <w:t xml:space="preserve"> / </w:t>
      </w:r>
      <w:r w:rsidRPr="007309B9">
        <w:t>Supplier’s Quotation Price</w:t>
      </w:r>
      <w:r>
        <w:t xml:space="preserve"> ) </w:t>
      </w:r>
      <w:r w:rsidRPr="007309B9">
        <w:t xml:space="preserve">x </w:t>
      </w:r>
      <w:r w:rsidRPr="006D0E49">
        <w:rPr>
          <w:rStyle w:val="Text"/>
        </w:rPr>
        <w:t>[40%]</w:t>
      </w:r>
      <w:r w:rsidRPr="007309B9">
        <w:rPr>
          <w:rStyle w:val="Important"/>
        </w:rPr>
        <w:t xml:space="preserve"> </w:t>
      </w:r>
      <w:r w:rsidRPr="007309B9">
        <w:t xml:space="preserve"> (Maximum available marks)</w:t>
      </w:r>
    </w:p>
    <w:p w14:paraId="3817C64B" w14:textId="77777777" w:rsidR="009F2992" w:rsidRPr="007309B9" w:rsidRDefault="009F2992" w:rsidP="009F2992">
      <w:pPr>
        <w:pStyle w:val="BulletText1"/>
      </w:pPr>
      <w:r>
        <w:t>T</w:t>
      </w:r>
      <w:r w:rsidRPr="007309B9">
        <w:t>echnical</w:t>
      </w:r>
    </w:p>
    <w:p w14:paraId="031EFAD3" w14:textId="77777777" w:rsidR="009F2992" w:rsidRPr="007309B9" w:rsidRDefault="009F2992" w:rsidP="009F2992">
      <w:r w:rsidRPr="007309B9">
        <w:t xml:space="preserve">Score = </w:t>
      </w:r>
      <w:r>
        <w:t>(</w:t>
      </w:r>
      <w:r w:rsidRPr="007309B9">
        <w:t>Bidder’s Total Technical Score</w:t>
      </w:r>
      <w:r>
        <w:t xml:space="preserve"> / </w:t>
      </w:r>
      <w:r w:rsidRPr="007309B9">
        <w:t>Highest Technical Score</w:t>
      </w:r>
      <w:r>
        <w:t>)</w:t>
      </w:r>
      <w:r w:rsidRPr="007309B9">
        <w:t xml:space="preserve">  x </w:t>
      </w:r>
      <w:r w:rsidRPr="006D0E49">
        <w:rPr>
          <w:rStyle w:val="Text"/>
        </w:rPr>
        <w:t>[60%]</w:t>
      </w:r>
      <w:r w:rsidRPr="007309B9">
        <w:rPr>
          <w:rStyle w:val="Important"/>
        </w:rPr>
        <w:t xml:space="preserve"> </w:t>
      </w:r>
      <w:r w:rsidRPr="007309B9">
        <w:t xml:space="preserve"> (Maximum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4F65B3EF" w:rsidR="009F2992" w:rsidRPr="007309B9" w:rsidRDefault="009F2992" w:rsidP="009F2992">
      <w:pPr>
        <w:pStyle w:val="BulletText1"/>
      </w:pPr>
      <w:r w:rsidRPr="007309B9">
        <w:t>completed Commercial Response</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4C3FD1D1" w14:textId="71F3BD92" w:rsidR="009F2992" w:rsidRDefault="009F2992" w:rsidP="009F2992">
      <w:r w:rsidRPr="007309B9">
        <w:t xml:space="preserve">Once the evaluation of the Response(s) is complete all suppliers will be notified of the outcome via email. </w:t>
      </w:r>
      <w:r w:rsidR="006D0E49">
        <w:t xml:space="preserve">The successful supplier will be issued the contract, incorporating their Response, for signature. The Authority will then counter sign. </w:t>
      </w:r>
      <w:r>
        <w:br w:type="page"/>
      </w:r>
    </w:p>
    <w:p w14:paraId="4761195D" w14:textId="77777777" w:rsidR="009F2992" w:rsidRPr="00E30A4F" w:rsidRDefault="009F2992" w:rsidP="009F2992">
      <w:pPr>
        <w:pStyle w:val="Sectiontitle"/>
      </w:pPr>
      <w:r w:rsidRPr="00E30A4F">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156D86" w:rsidRPr="005D2C90" w14:paraId="50A9F03D" w14:textId="77777777" w:rsidTr="005D2C90">
        <w:trPr>
          <w:tblHeader/>
          <w:jc w:val="center"/>
        </w:trPr>
        <w:tc>
          <w:tcPr>
            <w:tcW w:w="1696" w:type="dxa"/>
            <w:shd w:val="clear" w:color="auto" w:fill="000000"/>
          </w:tcPr>
          <w:p w14:paraId="0719FD8A" w14:textId="77777777" w:rsidR="009F2992" w:rsidRPr="005D2C90" w:rsidRDefault="009F2992" w:rsidP="005D2C90">
            <w:pPr>
              <w:spacing w:after="0" w:line="240" w:lineRule="auto"/>
              <w:rPr>
                <w:color w:val="FFFFFF"/>
              </w:rPr>
            </w:pPr>
            <w:r w:rsidRPr="005D2C90">
              <w:rPr>
                <w:color w:val="FFFFFF"/>
              </w:rPr>
              <w:t>Question no.</w:t>
            </w:r>
          </w:p>
        </w:tc>
        <w:tc>
          <w:tcPr>
            <w:tcW w:w="4062" w:type="dxa"/>
            <w:shd w:val="clear" w:color="auto" w:fill="000000"/>
          </w:tcPr>
          <w:p w14:paraId="0B20539A" w14:textId="77777777" w:rsidR="009F2992" w:rsidRPr="005D2C90" w:rsidRDefault="009F2992" w:rsidP="005D2C90">
            <w:pPr>
              <w:spacing w:after="0" w:line="240" w:lineRule="auto"/>
              <w:rPr>
                <w:color w:val="FFFFFF"/>
              </w:rPr>
            </w:pPr>
            <w:r w:rsidRPr="005D2C90">
              <w:rPr>
                <w:color w:val="FFFFFF"/>
              </w:rPr>
              <w:t>Question</w:t>
            </w:r>
          </w:p>
        </w:tc>
        <w:tc>
          <w:tcPr>
            <w:tcW w:w="2879" w:type="dxa"/>
            <w:shd w:val="clear" w:color="auto" w:fill="000000"/>
          </w:tcPr>
          <w:p w14:paraId="723404D2" w14:textId="77777777" w:rsidR="009F2992" w:rsidRPr="005D2C90" w:rsidRDefault="009F2992" w:rsidP="005D2C90">
            <w:pPr>
              <w:spacing w:after="0" w:line="240" w:lineRule="auto"/>
              <w:rPr>
                <w:color w:val="FFFFFF"/>
              </w:rPr>
            </w:pPr>
            <w:r w:rsidRPr="005D2C90">
              <w:rPr>
                <w:color w:val="FFFFFF"/>
              </w:rPr>
              <w:t>Response</w:t>
            </w:r>
          </w:p>
        </w:tc>
      </w:tr>
      <w:tr w:rsidR="00156D86" w:rsidRPr="005D2C90" w14:paraId="3A965658" w14:textId="77777777" w:rsidTr="005D2C90">
        <w:trPr>
          <w:jc w:val="center"/>
        </w:trPr>
        <w:tc>
          <w:tcPr>
            <w:tcW w:w="1696" w:type="dxa"/>
            <w:shd w:val="clear" w:color="auto" w:fill="auto"/>
          </w:tcPr>
          <w:p w14:paraId="2272290E" w14:textId="77777777" w:rsidR="009F2992" w:rsidRPr="005D2C90" w:rsidRDefault="009F2992" w:rsidP="005D2C90">
            <w:pPr>
              <w:spacing w:after="0" w:line="240" w:lineRule="auto"/>
            </w:pPr>
            <w:r w:rsidRPr="005D2C90">
              <w:t>1.1(a)</w:t>
            </w:r>
          </w:p>
        </w:tc>
        <w:tc>
          <w:tcPr>
            <w:tcW w:w="4062" w:type="dxa"/>
            <w:shd w:val="clear" w:color="auto" w:fill="auto"/>
          </w:tcPr>
          <w:p w14:paraId="109DD036" w14:textId="77777777" w:rsidR="009F2992" w:rsidRPr="005D2C90" w:rsidRDefault="009F2992" w:rsidP="005D2C90">
            <w:pPr>
              <w:spacing w:after="0" w:line="240" w:lineRule="auto"/>
            </w:pPr>
            <w:r w:rsidRPr="005D2C90">
              <w:t>Full name of the potential supplier submitting the information</w:t>
            </w:r>
          </w:p>
          <w:p w14:paraId="11495E18" w14:textId="77777777" w:rsidR="009F2992" w:rsidRPr="005D2C90" w:rsidRDefault="009F2992" w:rsidP="005D2C90">
            <w:pPr>
              <w:spacing w:after="0" w:line="240" w:lineRule="auto"/>
            </w:pPr>
          </w:p>
        </w:tc>
        <w:tc>
          <w:tcPr>
            <w:tcW w:w="2879" w:type="dxa"/>
            <w:shd w:val="clear" w:color="auto" w:fill="auto"/>
          </w:tcPr>
          <w:p w14:paraId="46AB7438" w14:textId="77777777" w:rsidR="009F2992" w:rsidRPr="005D2C90" w:rsidRDefault="009F2992" w:rsidP="005D2C90">
            <w:pPr>
              <w:spacing w:after="0" w:line="240" w:lineRule="auto"/>
            </w:pPr>
          </w:p>
        </w:tc>
      </w:tr>
      <w:tr w:rsidR="00156D86" w:rsidRPr="005D2C90" w14:paraId="24B673EB" w14:textId="77777777" w:rsidTr="005D2C90">
        <w:trPr>
          <w:jc w:val="center"/>
        </w:trPr>
        <w:tc>
          <w:tcPr>
            <w:tcW w:w="1696" w:type="dxa"/>
            <w:shd w:val="clear" w:color="auto" w:fill="auto"/>
          </w:tcPr>
          <w:p w14:paraId="347B4B2E" w14:textId="77777777" w:rsidR="009F2992" w:rsidRPr="005D2C90" w:rsidRDefault="009F2992" w:rsidP="005D2C90">
            <w:pPr>
              <w:spacing w:after="0" w:line="240" w:lineRule="auto"/>
            </w:pPr>
            <w:r w:rsidRPr="005D2C90">
              <w:t xml:space="preserve">1.1(b) </w:t>
            </w:r>
          </w:p>
        </w:tc>
        <w:tc>
          <w:tcPr>
            <w:tcW w:w="4062" w:type="dxa"/>
            <w:shd w:val="clear" w:color="auto" w:fill="auto"/>
          </w:tcPr>
          <w:p w14:paraId="78FFFC0C" w14:textId="77777777" w:rsidR="009F2992" w:rsidRPr="005D2C90" w:rsidRDefault="009F2992" w:rsidP="005D2C90">
            <w:pPr>
              <w:spacing w:after="0" w:line="240" w:lineRule="auto"/>
            </w:pPr>
            <w:r w:rsidRPr="005D2C90">
              <w:t>Registered office address (if applicable)</w:t>
            </w:r>
          </w:p>
        </w:tc>
        <w:tc>
          <w:tcPr>
            <w:tcW w:w="2879" w:type="dxa"/>
            <w:shd w:val="clear" w:color="auto" w:fill="auto"/>
          </w:tcPr>
          <w:p w14:paraId="0F755E7C" w14:textId="77777777" w:rsidR="009F2992" w:rsidRPr="005D2C90" w:rsidRDefault="009F2992" w:rsidP="005D2C90">
            <w:pPr>
              <w:spacing w:after="0" w:line="240" w:lineRule="auto"/>
            </w:pPr>
          </w:p>
        </w:tc>
      </w:tr>
      <w:tr w:rsidR="00156D86" w:rsidRPr="005D2C90" w14:paraId="00B906AB" w14:textId="77777777" w:rsidTr="005D2C90">
        <w:trPr>
          <w:jc w:val="center"/>
        </w:trPr>
        <w:tc>
          <w:tcPr>
            <w:tcW w:w="1696" w:type="dxa"/>
            <w:shd w:val="clear" w:color="auto" w:fill="auto"/>
          </w:tcPr>
          <w:p w14:paraId="0689D30B" w14:textId="77777777" w:rsidR="009F2992" w:rsidRPr="005D2C90" w:rsidRDefault="009F2992" w:rsidP="005D2C90">
            <w:pPr>
              <w:spacing w:after="0" w:line="240" w:lineRule="auto"/>
            </w:pPr>
            <w:r w:rsidRPr="005D2C90">
              <w:t>1.1(c)</w:t>
            </w:r>
          </w:p>
        </w:tc>
        <w:tc>
          <w:tcPr>
            <w:tcW w:w="4062" w:type="dxa"/>
            <w:shd w:val="clear" w:color="auto" w:fill="auto"/>
          </w:tcPr>
          <w:p w14:paraId="70720A36" w14:textId="77777777" w:rsidR="009F2992" w:rsidRPr="005D2C90" w:rsidRDefault="009F2992" w:rsidP="005D2C90">
            <w:pPr>
              <w:spacing w:after="0" w:line="240" w:lineRule="auto"/>
            </w:pPr>
            <w:r w:rsidRPr="005D2C90">
              <w:t>Company registration number (if applicable)</w:t>
            </w:r>
          </w:p>
        </w:tc>
        <w:tc>
          <w:tcPr>
            <w:tcW w:w="2879" w:type="dxa"/>
            <w:shd w:val="clear" w:color="auto" w:fill="auto"/>
          </w:tcPr>
          <w:p w14:paraId="61FEA2D1" w14:textId="77777777" w:rsidR="009F2992" w:rsidRPr="005D2C90" w:rsidRDefault="009F2992" w:rsidP="005D2C90">
            <w:pPr>
              <w:spacing w:after="0" w:line="240" w:lineRule="auto"/>
            </w:pPr>
          </w:p>
        </w:tc>
      </w:tr>
      <w:tr w:rsidR="00156D86" w:rsidRPr="005D2C90" w14:paraId="7475C45A" w14:textId="77777777" w:rsidTr="005D2C90">
        <w:trPr>
          <w:jc w:val="center"/>
        </w:trPr>
        <w:tc>
          <w:tcPr>
            <w:tcW w:w="1696" w:type="dxa"/>
            <w:shd w:val="clear" w:color="auto" w:fill="auto"/>
          </w:tcPr>
          <w:p w14:paraId="55418052" w14:textId="77777777" w:rsidR="009F2992" w:rsidRPr="005D2C90" w:rsidRDefault="009F2992" w:rsidP="005D2C90">
            <w:pPr>
              <w:spacing w:after="0" w:line="240" w:lineRule="auto"/>
            </w:pPr>
            <w:r w:rsidRPr="005D2C90">
              <w:t>1.1(d)</w:t>
            </w:r>
          </w:p>
        </w:tc>
        <w:tc>
          <w:tcPr>
            <w:tcW w:w="4062" w:type="dxa"/>
            <w:shd w:val="clear" w:color="auto" w:fill="auto"/>
          </w:tcPr>
          <w:p w14:paraId="4CE4BE74" w14:textId="77777777" w:rsidR="009F2992" w:rsidRPr="005D2C90" w:rsidRDefault="009F2992" w:rsidP="005D2C90">
            <w:pPr>
              <w:spacing w:after="0" w:line="240" w:lineRule="auto"/>
            </w:pPr>
            <w:r w:rsidRPr="005D2C90">
              <w:t>Charity registration number (if applicable)</w:t>
            </w:r>
          </w:p>
        </w:tc>
        <w:tc>
          <w:tcPr>
            <w:tcW w:w="2879" w:type="dxa"/>
            <w:shd w:val="clear" w:color="auto" w:fill="auto"/>
          </w:tcPr>
          <w:p w14:paraId="7E6B4652" w14:textId="77777777" w:rsidR="009F2992" w:rsidRPr="005D2C90" w:rsidRDefault="009F2992" w:rsidP="005D2C90">
            <w:pPr>
              <w:spacing w:after="0" w:line="240" w:lineRule="auto"/>
            </w:pPr>
          </w:p>
        </w:tc>
      </w:tr>
      <w:tr w:rsidR="00156D86" w:rsidRPr="005D2C90" w14:paraId="1427F0FE" w14:textId="77777777" w:rsidTr="005D2C90">
        <w:trPr>
          <w:jc w:val="center"/>
        </w:trPr>
        <w:tc>
          <w:tcPr>
            <w:tcW w:w="1696" w:type="dxa"/>
            <w:shd w:val="clear" w:color="auto" w:fill="auto"/>
          </w:tcPr>
          <w:p w14:paraId="64FAA79B" w14:textId="77777777" w:rsidR="009F2992" w:rsidRPr="005D2C90" w:rsidRDefault="009F2992" w:rsidP="005D2C90">
            <w:pPr>
              <w:spacing w:after="0" w:line="240" w:lineRule="auto"/>
            </w:pPr>
            <w:r w:rsidRPr="005D2C90">
              <w:t>1.1(e)</w:t>
            </w:r>
          </w:p>
        </w:tc>
        <w:tc>
          <w:tcPr>
            <w:tcW w:w="4062" w:type="dxa"/>
            <w:shd w:val="clear" w:color="auto" w:fill="auto"/>
          </w:tcPr>
          <w:p w14:paraId="7EFCC956" w14:textId="77777777" w:rsidR="009F2992" w:rsidRPr="005D2C90" w:rsidRDefault="009F2992" w:rsidP="005D2C90">
            <w:pPr>
              <w:spacing w:after="0" w:line="240" w:lineRule="auto"/>
            </w:pPr>
            <w:r w:rsidRPr="005D2C90">
              <w:t>Head office DUNS number (if applicable)</w:t>
            </w:r>
          </w:p>
        </w:tc>
        <w:tc>
          <w:tcPr>
            <w:tcW w:w="2879" w:type="dxa"/>
            <w:shd w:val="clear" w:color="auto" w:fill="auto"/>
          </w:tcPr>
          <w:p w14:paraId="42C4D4E3" w14:textId="77777777" w:rsidR="009F2992" w:rsidRPr="005D2C90" w:rsidRDefault="009F2992" w:rsidP="005D2C90">
            <w:pPr>
              <w:spacing w:after="0" w:line="240" w:lineRule="auto"/>
            </w:pPr>
          </w:p>
        </w:tc>
      </w:tr>
      <w:tr w:rsidR="00156D86" w:rsidRPr="005D2C90" w14:paraId="74D656B3" w14:textId="77777777" w:rsidTr="005D2C90">
        <w:trPr>
          <w:jc w:val="center"/>
        </w:trPr>
        <w:tc>
          <w:tcPr>
            <w:tcW w:w="1696" w:type="dxa"/>
            <w:shd w:val="clear" w:color="auto" w:fill="auto"/>
          </w:tcPr>
          <w:p w14:paraId="5B5502A9" w14:textId="77777777" w:rsidR="009F2992" w:rsidRPr="005D2C90" w:rsidRDefault="009F2992" w:rsidP="005D2C90">
            <w:pPr>
              <w:spacing w:after="0" w:line="240" w:lineRule="auto"/>
            </w:pPr>
            <w:r w:rsidRPr="005D2C90">
              <w:t>1.1(f)</w:t>
            </w:r>
          </w:p>
        </w:tc>
        <w:tc>
          <w:tcPr>
            <w:tcW w:w="4062" w:type="dxa"/>
            <w:shd w:val="clear" w:color="auto" w:fill="auto"/>
          </w:tcPr>
          <w:p w14:paraId="6753E4AF" w14:textId="77777777" w:rsidR="009F2992" w:rsidRPr="005D2C90" w:rsidRDefault="009F2992" w:rsidP="005D2C90">
            <w:pPr>
              <w:spacing w:after="0" w:line="240" w:lineRule="auto"/>
            </w:pPr>
            <w:r w:rsidRPr="005D2C90">
              <w:t xml:space="preserve">Registered VAT number </w:t>
            </w:r>
          </w:p>
        </w:tc>
        <w:tc>
          <w:tcPr>
            <w:tcW w:w="2879" w:type="dxa"/>
            <w:shd w:val="clear" w:color="auto" w:fill="auto"/>
          </w:tcPr>
          <w:p w14:paraId="1878FEDE" w14:textId="77777777" w:rsidR="009F2992" w:rsidRPr="005D2C90" w:rsidRDefault="009F2992" w:rsidP="005D2C90">
            <w:pPr>
              <w:spacing w:after="0" w:line="240" w:lineRule="auto"/>
            </w:pPr>
          </w:p>
        </w:tc>
      </w:tr>
      <w:tr w:rsidR="00156D86" w:rsidRPr="005D2C90" w14:paraId="64DCABA3" w14:textId="77777777" w:rsidTr="005D2C90">
        <w:trPr>
          <w:jc w:val="center"/>
        </w:trPr>
        <w:tc>
          <w:tcPr>
            <w:tcW w:w="1696" w:type="dxa"/>
            <w:shd w:val="clear" w:color="auto" w:fill="auto"/>
          </w:tcPr>
          <w:p w14:paraId="5DC8F8E0" w14:textId="77777777" w:rsidR="009F2992" w:rsidRPr="005D2C90" w:rsidRDefault="009F2992" w:rsidP="005D2C90">
            <w:pPr>
              <w:spacing w:after="0" w:line="240" w:lineRule="auto"/>
            </w:pPr>
            <w:r w:rsidRPr="005D2C90">
              <w:t>1.1(g)</w:t>
            </w:r>
          </w:p>
        </w:tc>
        <w:tc>
          <w:tcPr>
            <w:tcW w:w="4062" w:type="dxa"/>
            <w:shd w:val="clear" w:color="auto" w:fill="auto"/>
          </w:tcPr>
          <w:p w14:paraId="0200A04A" w14:textId="77777777" w:rsidR="009F2992" w:rsidRPr="005D2C90" w:rsidRDefault="009F2992" w:rsidP="005D2C90">
            <w:pPr>
              <w:spacing w:after="0" w:line="240" w:lineRule="auto"/>
            </w:pPr>
            <w:r w:rsidRPr="005D2C90">
              <w:t>Are you a Small, Medium or Micro Enterprise (SME)?</w:t>
            </w:r>
          </w:p>
        </w:tc>
        <w:tc>
          <w:tcPr>
            <w:tcW w:w="2879" w:type="dxa"/>
            <w:shd w:val="clear" w:color="auto" w:fill="auto"/>
          </w:tcPr>
          <w:p w14:paraId="6D11F479" w14:textId="77777777" w:rsidR="009F2992" w:rsidRPr="005D2C90" w:rsidRDefault="009F2992" w:rsidP="005D2C90">
            <w:pPr>
              <w:spacing w:after="0" w:line="240" w:lineRule="auto"/>
            </w:pPr>
            <w:r w:rsidRPr="005D2C90">
              <w:t>(Yes / No)</w:t>
            </w:r>
          </w:p>
        </w:tc>
      </w:tr>
    </w:tbl>
    <w:p w14:paraId="00B1695B" w14:textId="77777777" w:rsidR="009F2992" w:rsidRDefault="009F2992" w:rsidP="009F2992">
      <w:r>
        <w:t xml:space="preserve">Note: </w:t>
      </w:r>
      <w:r w:rsidRPr="008D284A">
        <w:t xml:space="preserve">See EU definition of SME </w:t>
      </w:r>
      <w:hyperlink r:id="rId16"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submitted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156D86" w:rsidRPr="005D2C90" w14:paraId="634DAAD6" w14:textId="77777777" w:rsidTr="005D2C90">
        <w:trPr>
          <w:tblHeader/>
          <w:jc w:val="center"/>
        </w:trPr>
        <w:tc>
          <w:tcPr>
            <w:tcW w:w="1696" w:type="dxa"/>
            <w:shd w:val="clear" w:color="auto" w:fill="000000"/>
          </w:tcPr>
          <w:p w14:paraId="4E8DF4C9" w14:textId="77777777" w:rsidR="009F2992" w:rsidRPr="005D2C90" w:rsidRDefault="009F2992" w:rsidP="005D2C90">
            <w:pPr>
              <w:spacing w:after="0" w:line="240" w:lineRule="auto"/>
              <w:rPr>
                <w:color w:val="FFFFFF"/>
              </w:rPr>
            </w:pPr>
            <w:r w:rsidRPr="005D2C90">
              <w:rPr>
                <w:color w:val="FFFFFF"/>
              </w:rPr>
              <w:lastRenderedPageBreak/>
              <w:t xml:space="preserve">Question no. </w:t>
            </w:r>
          </w:p>
        </w:tc>
        <w:tc>
          <w:tcPr>
            <w:tcW w:w="4062" w:type="dxa"/>
            <w:shd w:val="clear" w:color="auto" w:fill="000000"/>
          </w:tcPr>
          <w:p w14:paraId="36F4B4B0" w14:textId="77777777" w:rsidR="009F2992" w:rsidRPr="005D2C90" w:rsidRDefault="009F2992" w:rsidP="005D2C90">
            <w:pPr>
              <w:spacing w:after="0" w:line="240" w:lineRule="auto"/>
              <w:rPr>
                <w:color w:val="FFFFFF"/>
              </w:rPr>
            </w:pPr>
            <w:r w:rsidRPr="005D2C90">
              <w:rPr>
                <w:color w:val="FFFFFF"/>
              </w:rPr>
              <w:t>Question</w:t>
            </w:r>
          </w:p>
        </w:tc>
        <w:tc>
          <w:tcPr>
            <w:tcW w:w="2879" w:type="dxa"/>
            <w:shd w:val="clear" w:color="auto" w:fill="000000"/>
          </w:tcPr>
          <w:p w14:paraId="64C48C77" w14:textId="77777777" w:rsidR="009F2992" w:rsidRPr="005D2C90" w:rsidRDefault="009F2992" w:rsidP="005D2C90">
            <w:pPr>
              <w:spacing w:after="0" w:line="240" w:lineRule="auto"/>
              <w:rPr>
                <w:color w:val="FFFFFF"/>
              </w:rPr>
            </w:pPr>
            <w:r w:rsidRPr="005D2C90">
              <w:rPr>
                <w:color w:val="FFFFFF"/>
              </w:rPr>
              <w:t>Response</w:t>
            </w:r>
          </w:p>
        </w:tc>
      </w:tr>
      <w:tr w:rsidR="00156D86" w:rsidRPr="005D2C90" w14:paraId="7B3BCAD8" w14:textId="77777777" w:rsidTr="005D2C90">
        <w:trPr>
          <w:jc w:val="center"/>
        </w:trPr>
        <w:tc>
          <w:tcPr>
            <w:tcW w:w="1696" w:type="dxa"/>
            <w:shd w:val="clear" w:color="auto" w:fill="auto"/>
          </w:tcPr>
          <w:p w14:paraId="359FCC61" w14:textId="77777777" w:rsidR="009F2992" w:rsidRPr="005D2C90" w:rsidRDefault="009F2992" w:rsidP="005D2C90">
            <w:pPr>
              <w:spacing w:after="0" w:line="240" w:lineRule="auto"/>
            </w:pPr>
            <w:r w:rsidRPr="005D2C90">
              <w:t>1.2(a)</w:t>
            </w:r>
          </w:p>
        </w:tc>
        <w:tc>
          <w:tcPr>
            <w:tcW w:w="4062" w:type="dxa"/>
            <w:shd w:val="clear" w:color="auto" w:fill="auto"/>
          </w:tcPr>
          <w:p w14:paraId="4E7069A6" w14:textId="77777777" w:rsidR="009F2992" w:rsidRPr="005D2C90" w:rsidRDefault="009F2992" w:rsidP="005D2C90">
            <w:pPr>
              <w:spacing w:after="0" w:line="240" w:lineRule="auto"/>
            </w:pPr>
            <w:r w:rsidRPr="005D2C90">
              <w:t>Contact name</w:t>
            </w:r>
          </w:p>
        </w:tc>
        <w:tc>
          <w:tcPr>
            <w:tcW w:w="2879" w:type="dxa"/>
            <w:shd w:val="clear" w:color="auto" w:fill="auto"/>
          </w:tcPr>
          <w:p w14:paraId="4991D8ED" w14:textId="77777777" w:rsidR="009F2992" w:rsidRPr="005D2C90" w:rsidRDefault="009F2992" w:rsidP="005D2C90">
            <w:pPr>
              <w:spacing w:after="0" w:line="240" w:lineRule="auto"/>
            </w:pPr>
          </w:p>
        </w:tc>
      </w:tr>
      <w:tr w:rsidR="00156D86" w:rsidRPr="005D2C90" w14:paraId="0CD1D8CF" w14:textId="77777777" w:rsidTr="005D2C90">
        <w:trPr>
          <w:jc w:val="center"/>
        </w:trPr>
        <w:tc>
          <w:tcPr>
            <w:tcW w:w="1696" w:type="dxa"/>
            <w:shd w:val="clear" w:color="auto" w:fill="auto"/>
          </w:tcPr>
          <w:p w14:paraId="3FE1BD00" w14:textId="77777777" w:rsidR="009F2992" w:rsidRPr="005D2C90" w:rsidRDefault="009F2992" w:rsidP="005D2C90">
            <w:pPr>
              <w:spacing w:after="0" w:line="240" w:lineRule="auto"/>
            </w:pPr>
            <w:r w:rsidRPr="005D2C90">
              <w:t>1.2(b)</w:t>
            </w:r>
          </w:p>
        </w:tc>
        <w:tc>
          <w:tcPr>
            <w:tcW w:w="4062" w:type="dxa"/>
            <w:shd w:val="clear" w:color="auto" w:fill="auto"/>
          </w:tcPr>
          <w:p w14:paraId="521C7EA4" w14:textId="77777777" w:rsidR="009F2992" w:rsidRPr="005D2C90" w:rsidRDefault="009F2992" w:rsidP="005D2C90">
            <w:pPr>
              <w:spacing w:after="0" w:line="240" w:lineRule="auto"/>
            </w:pPr>
            <w:r w:rsidRPr="005D2C90">
              <w:t>Name of organisation</w:t>
            </w:r>
          </w:p>
        </w:tc>
        <w:tc>
          <w:tcPr>
            <w:tcW w:w="2879" w:type="dxa"/>
            <w:shd w:val="clear" w:color="auto" w:fill="auto"/>
          </w:tcPr>
          <w:p w14:paraId="2A334B05" w14:textId="77777777" w:rsidR="009F2992" w:rsidRPr="005D2C90" w:rsidRDefault="009F2992" w:rsidP="005D2C90">
            <w:pPr>
              <w:spacing w:after="0" w:line="240" w:lineRule="auto"/>
            </w:pPr>
          </w:p>
        </w:tc>
      </w:tr>
      <w:tr w:rsidR="00156D86" w:rsidRPr="005D2C90" w14:paraId="3C137698" w14:textId="77777777" w:rsidTr="005D2C90">
        <w:trPr>
          <w:jc w:val="center"/>
        </w:trPr>
        <w:tc>
          <w:tcPr>
            <w:tcW w:w="1696" w:type="dxa"/>
            <w:shd w:val="clear" w:color="auto" w:fill="auto"/>
          </w:tcPr>
          <w:p w14:paraId="69773671" w14:textId="77777777" w:rsidR="009F2992" w:rsidRPr="005D2C90" w:rsidRDefault="009F2992" w:rsidP="005D2C90">
            <w:pPr>
              <w:spacing w:after="0" w:line="240" w:lineRule="auto"/>
            </w:pPr>
            <w:r w:rsidRPr="005D2C90">
              <w:t>1.2(c)</w:t>
            </w:r>
          </w:p>
        </w:tc>
        <w:tc>
          <w:tcPr>
            <w:tcW w:w="4062" w:type="dxa"/>
            <w:shd w:val="clear" w:color="auto" w:fill="auto"/>
          </w:tcPr>
          <w:p w14:paraId="1D708490" w14:textId="77777777" w:rsidR="009F2992" w:rsidRPr="005D2C90" w:rsidRDefault="009F2992" w:rsidP="005D2C90">
            <w:pPr>
              <w:spacing w:after="0" w:line="240" w:lineRule="auto"/>
            </w:pPr>
            <w:r w:rsidRPr="005D2C90">
              <w:t>Role in organisation</w:t>
            </w:r>
          </w:p>
        </w:tc>
        <w:tc>
          <w:tcPr>
            <w:tcW w:w="2879" w:type="dxa"/>
            <w:shd w:val="clear" w:color="auto" w:fill="auto"/>
          </w:tcPr>
          <w:p w14:paraId="009A574B" w14:textId="77777777" w:rsidR="009F2992" w:rsidRPr="005D2C90" w:rsidRDefault="009F2992" w:rsidP="005D2C90">
            <w:pPr>
              <w:spacing w:after="0" w:line="240" w:lineRule="auto"/>
            </w:pPr>
          </w:p>
        </w:tc>
      </w:tr>
      <w:tr w:rsidR="00156D86" w:rsidRPr="005D2C90" w14:paraId="5008DAF2" w14:textId="77777777" w:rsidTr="005D2C90">
        <w:trPr>
          <w:jc w:val="center"/>
        </w:trPr>
        <w:tc>
          <w:tcPr>
            <w:tcW w:w="1696" w:type="dxa"/>
            <w:shd w:val="clear" w:color="auto" w:fill="auto"/>
          </w:tcPr>
          <w:p w14:paraId="51B96E59" w14:textId="77777777" w:rsidR="009F2992" w:rsidRPr="005D2C90" w:rsidRDefault="009F2992" w:rsidP="005D2C90">
            <w:pPr>
              <w:spacing w:after="0" w:line="240" w:lineRule="auto"/>
            </w:pPr>
            <w:r w:rsidRPr="005D2C90">
              <w:t>1.2(d)</w:t>
            </w:r>
          </w:p>
        </w:tc>
        <w:tc>
          <w:tcPr>
            <w:tcW w:w="4062" w:type="dxa"/>
            <w:shd w:val="clear" w:color="auto" w:fill="auto"/>
          </w:tcPr>
          <w:p w14:paraId="51CB3C6D" w14:textId="77777777" w:rsidR="009F2992" w:rsidRPr="005D2C90" w:rsidRDefault="009F2992" w:rsidP="005D2C90">
            <w:pPr>
              <w:spacing w:after="0" w:line="240" w:lineRule="auto"/>
            </w:pPr>
            <w:r w:rsidRPr="005D2C90">
              <w:t>Phone number</w:t>
            </w:r>
          </w:p>
        </w:tc>
        <w:tc>
          <w:tcPr>
            <w:tcW w:w="2879" w:type="dxa"/>
            <w:shd w:val="clear" w:color="auto" w:fill="auto"/>
          </w:tcPr>
          <w:p w14:paraId="7CD9F13E" w14:textId="77777777" w:rsidR="009F2992" w:rsidRPr="005D2C90" w:rsidRDefault="009F2992" w:rsidP="005D2C90">
            <w:pPr>
              <w:spacing w:after="0" w:line="240" w:lineRule="auto"/>
            </w:pPr>
          </w:p>
        </w:tc>
      </w:tr>
      <w:tr w:rsidR="00156D86" w:rsidRPr="005D2C90" w14:paraId="6E3AD090" w14:textId="77777777" w:rsidTr="005D2C90">
        <w:trPr>
          <w:jc w:val="center"/>
        </w:trPr>
        <w:tc>
          <w:tcPr>
            <w:tcW w:w="1696" w:type="dxa"/>
            <w:shd w:val="clear" w:color="auto" w:fill="auto"/>
          </w:tcPr>
          <w:p w14:paraId="7EC466D4" w14:textId="77777777" w:rsidR="009F2992" w:rsidRPr="005D2C90" w:rsidRDefault="009F2992" w:rsidP="005D2C90">
            <w:pPr>
              <w:spacing w:after="0" w:line="240" w:lineRule="auto"/>
            </w:pPr>
            <w:r w:rsidRPr="005D2C90">
              <w:t>1.2(e)</w:t>
            </w:r>
          </w:p>
        </w:tc>
        <w:tc>
          <w:tcPr>
            <w:tcW w:w="4062" w:type="dxa"/>
            <w:shd w:val="clear" w:color="auto" w:fill="auto"/>
          </w:tcPr>
          <w:p w14:paraId="4FA9C8F4" w14:textId="77777777" w:rsidR="009F2992" w:rsidRPr="005D2C90" w:rsidRDefault="009F2992" w:rsidP="005D2C90">
            <w:pPr>
              <w:spacing w:after="0" w:line="240" w:lineRule="auto"/>
            </w:pPr>
            <w:r w:rsidRPr="005D2C90">
              <w:t xml:space="preserve">E-mail address </w:t>
            </w:r>
          </w:p>
        </w:tc>
        <w:tc>
          <w:tcPr>
            <w:tcW w:w="2879" w:type="dxa"/>
            <w:shd w:val="clear" w:color="auto" w:fill="auto"/>
          </w:tcPr>
          <w:p w14:paraId="3F8F0EE2" w14:textId="77777777" w:rsidR="009F2992" w:rsidRPr="005D2C90" w:rsidRDefault="009F2992" w:rsidP="005D2C90">
            <w:pPr>
              <w:spacing w:after="0" w:line="240" w:lineRule="auto"/>
            </w:pPr>
          </w:p>
        </w:tc>
      </w:tr>
      <w:tr w:rsidR="00156D86" w:rsidRPr="005D2C90" w14:paraId="6C164341" w14:textId="77777777" w:rsidTr="005D2C90">
        <w:trPr>
          <w:jc w:val="center"/>
        </w:trPr>
        <w:tc>
          <w:tcPr>
            <w:tcW w:w="1696" w:type="dxa"/>
            <w:shd w:val="clear" w:color="auto" w:fill="auto"/>
          </w:tcPr>
          <w:p w14:paraId="616003B2" w14:textId="77777777" w:rsidR="009F2992" w:rsidRPr="005D2C90" w:rsidRDefault="009F2992" w:rsidP="005D2C90">
            <w:pPr>
              <w:spacing w:after="0" w:line="240" w:lineRule="auto"/>
            </w:pPr>
            <w:r w:rsidRPr="005D2C90">
              <w:t>1.2(f)</w:t>
            </w:r>
          </w:p>
        </w:tc>
        <w:tc>
          <w:tcPr>
            <w:tcW w:w="4062" w:type="dxa"/>
            <w:shd w:val="clear" w:color="auto" w:fill="auto"/>
          </w:tcPr>
          <w:p w14:paraId="3B7AA658" w14:textId="77777777" w:rsidR="009F2992" w:rsidRPr="005D2C90" w:rsidRDefault="009F2992" w:rsidP="005D2C90">
            <w:pPr>
              <w:spacing w:after="0" w:line="240" w:lineRule="auto"/>
            </w:pPr>
            <w:r w:rsidRPr="005D2C90">
              <w:t>Postal address</w:t>
            </w:r>
          </w:p>
        </w:tc>
        <w:tc>
          <w:tcPr>
            <w:tcW w:w="2879" w:type="dxa"/>
            <w:shd w:val="clear" w:color="auto" w:fill="auto"/>
          </w:tcPr>
          <w:p w14:paraId="6B4C6046" w14:textId="77777777" w:rsidR="009F2992" w:rsidRPr="005D2C90" w:rsidRDefault="009F2992" w:rsidP="005D2C90">
            <w:pPr>
              <w:spacing w:after="0" w:line="240" w:lineRule="auto"/>
            </w:pPr>
          </w:p>
        </w:tc>
      </w:tr>
      <w:tr w:rsidR="00156D86" w:rsidRPr="005D2C90" w14:paraId="67ED8629" w14:textId="77777777" w:rsidTr="005D2C90">
        <w:trPr>
          <w:jc w:val="center"/>
        </w:trPr>
        <w:tc>
          <w:tcPr>
            <w:tcW w:w="1696" w:type="dxa"/>
            <w:shd w:val="clear" w:color="auto" w:fill="auto"/>
          </w:tcPr>
          <w:p w14:paraId="2D1F0F1F" w14:textId="77777777" w:rsidR="009F2992" w:rsidRPr="005D2C90" w:rsidRDefault="009F2992" w:rsidP="005D2C90">
            <w:pPr>
              <w:spacing w:after="0" w:line="240" w:lineRule="auto"/>
            </w:pPr>
            <w:r w:rsidRPr="005D2C90">
              <w:t>1.2(g)</w:t>
            </w:r>
          </w:p>
        </w:tc>
        <w:tc>
          <w:tcPr>
            <w:tcW w:w="4062" w:type="dxa"/>
            <w:shd w:val="clear" w:color="auto" w:fill="auto"/>
          </w:tcPr>
          <w:p w14:paraId="1B93F181" w14:textId="77777777" w:rsidR="009F2992" w:rsidRPr="005D2C90" w:rsidRDefault="009F2992" w:rsidP="005D2C90">
            <w:pPr>
              <w:spacing w:after="0" w:line="240" w:lineRule="auto"/>
            </w:pPr>
            <w:r w:rsidRPr="005D2C90">
              <w:t>Signature (electronic is acceptable)</w:t>
            </w:r>
          </w:p>
        </w:tc>
        <w:tc>
          <w:tcPr>
            <w:tcW w:w="2879" w:type="dxa"/>
            <w:shd w:val="clear" w:color="auto" w:fill="auto"/>
          </w:tcPr>
          <w:p w14:paraId="15A4A228" w14:textId="77777777" w:rsidR="009F2992" w:rsidRPr="005D2C90" w:rsidRDefault="009F2992" w:rsidP="005D2C90">
            <w:pPr>
              <w:spacing w:after="0" w:line="240" w:lineRule="auto"/>
            </w:pPr>
          </w:p>
        </w:tc>
      </w:tr>
      <w:tr w:rsidR="00156D86" w:rsidRPr="005D2C90" w14:paraId="38D6CB8D" w14:textId="77777777" w:rsidTr="005D2C90">
        <w:trPr>
          <w:jc w:val="center"/>
        </w:trPr>
        <w:tc>
          <w:tcPr>
            <w:tcW w:w="1696" w:type="dxa"/>
            <w:shd w:val="clear" w:color="auto" w:fill="auto"/>
          </w:tcPr>
          <w:p w14:paraId="1E40C47D" w14:textId="77777777" w:rsidR="009F2992" w:rsidRPr="005D2C90" w:rsidRDefault="009F2992" w:rsidP="005D2C90">
            <w:pPr>
              <w:spacing w:after="0" w:line="240" w:lineRule="auto"/>
            </w:pPr>
            <w:r w:rsidRPr="005D2C90">
              <w:t>1.2(h)</w:t>
            </w:r>
          </w:p>
        </w:tc>
        <w:tc>
          <w:tcPr>
            <w:tcW w:w="4062" w:type="dxa"/>
            <w:shd w:val="clear" w:color="auto" w:fill="auto"/>
          </w:tcPr>
          <w:p w14:paraId="35BEB0F9" w14:textId="77777777" w:rsidR="009F2992" w:rsidRPr="005D2C90" w:rsidRDefault="009F2992" w:rsidP="005D2C90">
            <w:pPr>
              <w:spacing w:after="0" w:line="240" w:lineRule="auto"/>
            </w:pPr>
            <w:r w:rsidRPr="005D2C90">
              <w:t>Date</w:t>
            </w:r>
          </w:p>
        </w:tc>
        <w:tc>
          <w:tcPr>
            <w:tcW w:w="2879" w:type="dxa"/>
            <w:shd w:val="clear" w:color="auto" w:fill="auto"/>
          </w:tcPr>
          <w:p w14:paraId="6F9817D2" w14:textId="77777777" w:rsidR="009F2992" w:rsidRPr="005D2C90" w:rsidRDefault="009F2992" w:rsidP="005D2C90">
            <w:pPr>
              <w:spacing w:after="0" w:line="240" w:lineRule="auto"/>
            </w:pPr>
          </w:p>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156D86" w:rsidRPr="005D2C90" w14:paraId="226A8F0D" w14:textId="77777777" w:rsidTr="005D2C90">
        <w:trPr>
          <w:tblHeader/>
          <w:jc w:val="center"/>
        </w:trPr>
        <w:tc>
          <w:tcPr>
            <w:tcW w:w="1696" w:type="dxa"/>
            <w:shd w:val="clear" w:color="auto" w:fill="000000"/>
          </w:tcPr>
          <w:p w14:paraId="3A41CDA8" w14:textId="77777777" w:rsidR="009F2992" w:rsidRPr="005D2C90" w:rsidRDefault="009F2992" w:rsidP="005D2C90">
            <w:pPr>
              <w:spacing w:after="0" w:line="240" w:lineRule="auto"/>
              <w:rPr>
                <w:color w:val="FFFFFF"/>
              </w:rPr>
            </w:pPr>
            <w:r w:rsidRPr="005D2C90">
              <w:rPr>
                <w:color w:val="FFFFFF"/>
              </w:rPr>
              <w:t xml:space="preserve">Question no. </w:t>
            </w:r>
          </w:p>
        </w:tc>
        <w:tc>
          <w:tcPr>
            <w:tcW w:w="4062" w:type="dxa"/>
            <w:shd w:val="clear" w:color="auto" w:fill="000000"/>
          </w:tcPr>
          <w:p w14:paraId="097B6BF1" w14:textId="77777777" w:rsidR="009F2992" w:rsidRPr="005D2C90" w:rsidRDefault="009F2992" w:rsidP="005D2C90">
            <w:pPr>
              <w:spacing w:after="0" w:line="240" w:lineRule="auto"/>
              <w:rPr>
                <w:color w:val="FFFFFF"/>
              </w:rPr>
            </w:pPr>
            <w:r w:rsidRPr="005D2C90">
              <w:rPr>
                <w:color w:val="FFFFFF"/>
              </w:rPr>
              <w:t>Question</w:t>
            </w:r>
          </w:p>
        </w:tc>
        <w:tc>
          <w:tcPr>
            <w:tcW w:w="2879" w:type="dxa"/>
            <w:shd w:val="clear" w:color="auto" w:fill="000000"/>
          </w:tcPr>
          <w:p w14:paraId="5EE8C215" w14:textId="77777777" w:rsidR="009F2992" w:rsidRPr="005D2C90" w:rsidRDefault="009F2992" w:rsidP="005D2C90">
            <w:pPr>
              <w:spacing w:after="0" w:line="240" w:lineRule="auto"/>
              <w:rPr>
                <w:color w:val="FFFFFF"/>
              </w:rPr>
            </w:pPr>
            <w:r w:rsidRPr="005D2C90">
              <w:rPr>
                <w:color w:val="FFFFFF"/>
              </w:rPr>
              <w:t>Response</w:t>
            </w:r>
          </w:p>
        </w:tc>
      </w:tr>
      <w:tr w:rsidR="009F2992" w:rsidRPr="005D2C90" w14:paraId="24E9956B" w14:textId="77777777" w:rsidTr="005D2C90">
        <w:trPr>
          <w:jc w:val="center"/>
        </w:trPr>
        <w:tc>
          <w:tcPr>
            <w:tcW w:w="1696" w:type="dxa"/>
            <w:shd w:val="clear" w:color="auto" w:fill="auto"/>
          </w:tcPr>
          <w:p w14:paraId="6CFE9D04" w14:textId="77777777" w:rsidR="009F2992" w:rsidRPr="005D2C90" w:rsidRDefault="009F2992" w:rsidP="005D2C90">
            <w:pPr>
              <w:spacing w:after="0" w:line="240" w:lineRule="auto"/>
            </w:pPr>
            <w:r w:rsidRPr="005D2C90">
              <w:t>2.1(a)</w:t>
            </w:r>
          </w:p>
        </w:tc>
        <w:tc>
          <w:tcPr>
            <w:tcW w:w="6941" w:type="dxa"/>
            <w:gridSpan w:val="2"/>
            <w:shd w:val="clear" w:color="auto" w:fill="auto"/>
          </w:tcPr>
          <w:p w14:paraId="7EDAA49A" w14:textId="77777777" w:rsidR="009F2992" w:rsidRPr="005D2C90" w:rsidRDefault="009F2992" w:rsidP="005D2C90">
            <w:pPr>
              <w:spacing w:after="0" w:line="240" w:lineRule="auto"/>
            </w:pPr>
            <w:r w:rsidRPr="005D2C90">
              <w:t xml:space="preserve">Please indicate if, within the past five years you, your organisation or any other person who has powers of representation, decision or control in the organisation been convicted </w:t>
            </w:r>
            <w:r w:rsidRPr="005D2C90">
              <w:rPr>
                <w:highlight w:val="white"/>
              </w:rPr>
              <w:t xml:space="preserve">anywhere in the world </w:t>
            </w:r>
            <w:r w:rsidRPr="005D2C90">
              <w:t>of any of the offences within the summary below.</w:t>
            </w:r>
          </w:p>
        </w:tc>
      </w:tr>
      <w:tr w:rsidR="00156D86" w:rsidRPr="005D2C90" w14:paraId="63C008F1" w14:textId="77777777" w:rsidTr="005D2C90">
        <w:trPr>
          <w:jc w:val="center"/>
        </w:trPr>
        <w:tc>
          <w:tcPr>
            <w:tcW w:w="1696" w:type="dxa"/>
            <w:shd w:val="clear" w:color="auto" w:fill="auto"/>
          </w:tcPr>
          <w:p w14:paraId="3015EBE2" w14:textId="77777777" w:rsidR="009F2992" w:rsidRPr="005D2C90" w:rsidRDefault="009F2992" w:rsidP="005D2C90">
            <w:pPr>
              <w:spacing w:after="0" w:line="240" w:lineRule="auto"/>
            </w:pPr>
          </w:p>
        </w:tc>
        <w:tc>
          <w:tcPr>
            <w:tcW w:w="4062" w:type="dxa"/>
            <w:shd w:val="clear" w:color="auto" w:fill="auto"/>
          </w:tcPr>
          <w:p w14:paraId="540717EA" w14:textId="77777777" w:rsidR="009F2992" w:rsidRPr="005D2C90" w:rsidRDefault="009F2992" w:rsidP="005D2C90">
            <w:pPr>
              <w:spacing w:after="0" w:line="240" w:lineRule="auto"/>
            </w:pPr>
            <w:r w:rsidRPr="005D2C90">
              <w:t xml:space="preserve">Participation in a criminal organisation.  </w:t>
            </w:r>
          </w:p>
        </w:tc>
        <w:tc>
          <w:tcPr>
            <w:tcW w:w="2879" w:type="dxa"/>
            <w:shd w:val="clear" w:color="auto" w:fill="auto"/>
          </w:tcPr>
          <w:p w14:paraId="2F2D4B8B" w14:textId="77777777" w:rsidR="009F2992" w:rsidRPr="005D2C90" w:rsidRDefault="009F2992" w:rsidP="005D2C90">
            <w:pPr>
              <w:spacing w:after="0" w:line="240" w:lineRule="auto"/>
            </w:pPr>
            <w:r w:rsidRPr="005D2C90">
              <w:t>(Yes / No)</w:t>
            </w:r>
          </w:p>
          <w:p w14:paraId="77B7DDAC" w14:textId="77777777" w:rsidR="009F2992" w:rsidRPr="005D2C90" w:rsidRDefault="009F2992" w:rsidP="005D2C90">
            <w:pPr>
              <w:spacing w:after="0" w:line="240" w:lineRule="auto"/>
            </w:pPr>
            <w:r w:rsidRPr="005D2C90">
              <w:t>If yes please provide details at 2.1 (b)</w:t>
            </w:r>
          </w:p>
        </w:tc>
      </w:tr>
      <w:tr w:rsidR="00156D86" w:rsidRPr="005D2C90" w14:paraId="2DFD0CBC" w14:textId="77777777" w:rsidTr="005D2C90">
        <w:trPr>
          <w:jc w:val="center"/>
        </w:trPr>
        <w:tc>
          <w:tcPr>
            <w:tcW w:w="1696" w:type="dxa"/>
            <w:shd w:val="clear" w:color="auto" w:fill="auto"/>
          </w:tcPr>
          <w:p w14:paraId="5923F053" w14:textId="77777777" w:rsidR="009F2992" w:rsidRPr="005D2C90" w:rsidRDefault="009F2992" w:rsidP="005D2C90">
            <w:pPr>
              <w:spacing w:after="0" w:line="240" w:lineRule="auto"/>
            </w:pPr>
          </w:p>
        </w:tc>
        <w:tc>
          <w:tcPr>
            <w:tcW w:w="4062" w:type="dxa"/>
            <w:shd w:val="clear" w:color="auto" w:fill="auto"/>
          </w:tcPr>
          <w:p w14:paraId="52C773C6" w14:textId="77777777" w:rsidR="009F2992" w:rsidRPr="005D2C90" w:rsidRDefault="009F2992" w:rsidP="005D2C90">
            <w:pPr>
              <w:spacing w:after="0" w:line="240" w:lineRule="auto"/>
            </w:pPr>
            <w:r w:rsidRPr="005D2C90">
              <w:t xml:space="preserve">Corruption.  </w:t>
            </w:r>
          </w:p>
        </w:tc>
        <w:tc>
          <w:tcPr>
            <w:tcW w:w="2879" w:type="dxa"/>
            <w:shd w:val="clear" w:color="auto" w:fill="auto"/>
          </w:tcPr>
          <w:p w14:paraId="48B141AE" w14:textId="70E3F23B" w:rsidR="009F2992" w:rsidRPr="005D2C90" w:rsidRDefault="009F2992" w:rsidP="005D2C90">
            <w:pPr>
              <w:spacing w:after="0" w:line="240" w:lineRule="auto"/>
            </w:pPr>
            <w:r w:rsidRPr="005D2C90">
              <w:t>(Yes / No)</w:t>
            </w:r>
          </w:p>
          <w:p w14:paraId="53318661" w14:textId="77777777" w:rsidR="009F2992" w:rsidRPr="005D2C90" w:rsidRDefault="009F2992" w:rsidP="005D2C90">
            <w:pPr>
              <w:spacing w:after="0" w:line="240" w:lineRule="auto"/>
            </w:pPr>
            <w:r w:rsidRPr="005D2C90">
              <w:t>If yes please provide details at 2.1 (b)</w:t>
            </w:r>
          </w:p>
        </w:tc>
      </w:tr>
      <w:tr w:rsidR="00156D86" w:rsidRPr="005D2C90" w14:paraId="11A20BB1" w14:textId="77777777" w:rsidTr="005D2C90">
        <w:trPr>
          <w:jc w:val="center"/>
        </w:trPr>
        <w:tc>
          <w:tcPr>
            <w:tcW w:w="1696" w:type="dxa"/>
            <w:shd w:val="clear" w:color="auto" w:fill="auto"/>
          </w:tcPr>
          <w:p w14:paraId="5FDE4570" w14:textId="77777777" w:rsidR="009F2992" w:rsidRPr="005D2C90" w:rsidRDefault="009F2992" w:rsidP="005D2C90">
            <w:pPr>
              <w:spacing w:after="0" w:line="240" w:lineRule="auto"/>
            </w:pPr>
          </w:p>
        </w:tc>
        <w:tc>
          <w:tcPr>
            <w:tcW w:w="4062" w:type="dxa"/>
            <w:shd w:val="clear" w:color="auto" w:fill="auto"/>
          </w:tcPr>
          <w:p w14:paraId="6D1ABBEB" w14:textId="77777777" w:rsidR="009F2992" w:rsidRPr="005D2C90" w:rsidRDefault="009F2992" w:rsidP="005D2C90">
            <w:pPr>
              <w:spacing w:after="0" w:line="240" w:lineRule="auto"/>
            </w:pPr>
            <w:r w:rsidRPr="005D2C90">
              <w:t xml:space="preserve">Fraud. </w:t>
            </w:r>
          </w:p>
        </w:tc>
        <w:tc>
          <w:tcPr>
            <w:tcW w:w="2879" w:type="dxa"/>
            <w:shd w:val="clear" w:color="auto" w:fill="auto"/>
          </w:tcPr>
          <w:p w14:paraId="35A8053B" w14:textId="77777777" w:rsidR="009F2992" w:rsidRPr="005D2C90" w:rsidRDefault="009F2992" w:rsidP="005D2C90">
            <w:pPr>
              <w:spacing w:after="0" w:line="240" w:lineRule="auto"/>
            </w:pPr>
            <w:r w:rsidRPr="005D2C90">
              <w:t>(Yes / No)</w:t>
            </w:r>
          </w:p>
          <w:p w14:paraId="09DD80C7" w14:textId="77777777" w:rsidR="009F2992" w:rsidRPr="005D2C90" w:rsidRDefault="009F2992" w:rsidP="005D2C90">
            <w:pPr>
              <w:spacing w:after="0" w:line="240" w:lineRule="auto"/>
            </w:pPr>
            <w:r w:rsidRPr="005D2C90">
              <w:t>If yes please provide details at 2.1 (b)</w:t>
            </w:r>
          </w:p>
        </w:tc>
      </w:tr>
      <w:tr w:rsidR="00156D86" w:rsidRPr="005D2C90" w14:paraId="750F7DDC" w14:textId="77777777" w:rsidTr="005D2C90">
        <w:trPr>
          <w:jc w:val="center"/>
        </w:trPr>
        <w:tc>
          <w:tcPr>
            <w:tcW w:w="1696" w:type="dxa"/>
            <w:shd w:val="clear" w:color="auto" w:fill="auto"/>
          </w:tcPr>
          <w:p w14:paraId="10A73E06" w14:textId="77777777" w:rsidR="009F2992" w:rsidRPr="005D2C90" w:rsidRDefault="009F2992" w:rsidP="005D2C90">
            <w:pPr>
              <w:spacing w:after="0" w:line="240" w:lineRule="auto"/>
            </w:pPr>
          </w:p>
        </w:tc>
        <w:tc>
          <w:tcPr>
            <w:tcW w:w="4062" w:type="dxa"/>
            <w:shd w:val="clear" w:color="auto" w:fill="auto"/>
          </w:tcPr>
          <w:p w14:paraId="7B0332E9" w14:textId="77777777" w:rsidR="009F2992" w:rsidRPr="005D2C90" w:rsidRDefault="009F2992" w:rsidP="005D2C90">
            <w:pPr>
              <w:spacing w:after="0" w:line="240" w:lineRule="auto"/>
            </w:pPr>
            <w:r w:rsidRPr="005D2C90">
              <w:t>Terrorist offences or offences linked to terrorist activities</w:t>
            </w:r>
          </w:p>
        </w:tc>
        <w:tc>
          <w:tcPr>
            <w:tcW w:w="2879" w:type="dxa"/>
            <w:shd w:val="clear" w:color="auto" w:fill="auto"/>
          </w:tcPr>
          <w:p w14:paraId="44C50077" w14:textId="77777777" w:rsidR="009F2992" w:rsidRPr="005D2C90" w:rsidRDefault="009F2992" w:rsidP="005D2C90">
            <w:pPr>
              <w:spacing w:after="0" w:line="240" w:lineRule="auto"/>
            </w:pPr>
            <w:r w:rsidRPr="005D2C90">
              <w:t>(Yes / No)</w:t>
            </w:r>
          </w:p>
          <w:p w14:paraId="54AFBDC1" w14:textId="77777777" w:rsidR="009F2992" w:rsidRPr="005D2C90" w:rsidRDefault="009F2992" w:rsidP="005D2C90">
            <w:pPr>
              <w:spacing w:after="0" w:line="240" w:lineRule="auto"/>
            </w:pPr>
            <w:r w:rsidRPr="005D2C90">
              <w:t>If yes please provide details at 2.1 (b)</w:t>
            </w:r>
          </w:p>
        </w:tc>
      </w:tr>
      <w:tr w:rsidR="00156D86" w:rsidRPr="005D2C90" w14:paraId="2909995F" w14:textId="77777777" w:rsidTr="005D2C90">
        <w:trPr>
          <w:jc w:val="center"/>
        </w:trPr>
        <w:tc>
          <w:tcPr>
            <w:tcW w:w="1696" w:type="dxa"/>
            <w:shd w:val="clear" w:color="auto" w:fill="auto"/>
          </w:tcPr>
          <w:p w14:paraId="6E5C5E93" w14:textId="77777777" w:rsidR="009F2992" w:rsidRPr="005D2C90" w:rsidRDefault="009F2992" w:rsidP="005D2C90">
            <w:pPr>
              <w:spacing w:after="0" w:line="240" w:lineRule="auto"/>
            </w:pPr>
          </w:p>
        </w:tc>
        <w:tc>
          <w:tcPr>
            <w:tcW w:w="4062" w:type="dxa"/>
            <w:shd w:val="clear" w:color="auto" w:fill="auto"/>
          </w:tcPr>
          <w:p w14:paraId="68A51EC4" w14:textId="77777777" w:rsidR="009F2992" w:rsidRPr="005D2C90" w:rsidRDefault="009F2992" w:rsidP="005D2C90">
            <w:pPr>
              <w:spacing w:after="0" w:line="240" w:lineRule="auto"/>
            </w:pPr>
            <w:r w:rsidRPr="005D2C90">
              <w:t>Money laundering or terrorist financing</w:t>
            </w:r>
          </w:p>
        </w:tc>
        <w:tc>
          <w:tcPr>
            <w:tcW w:w="2879" w:type="dxa"/>
            <w:shd w:val="clear" w:color="auto" w:fill="auto"/>
          </w:tcPr>
          <w:p w14:paraId="219A3EAA" w14:textId="77777777" w:rsidR="009F2992" w:rsidRPr="005D2C90" w:rsidRDefault="009F2992" w:rsidP="005D2C90">
            <w:pPr>
              <w:spacing w:after="0" w:line="240" w:lineRule="auto"/>
            </w:pPr>
            <w:r w:rsidRPr="005D2C90">
              <w:t>(Yes / No)</w:t>
            </w:r>
          </w:p>
          <w:p w14:paraId="3562C418" w14:textId="77777777" w:rsidR="009F2992" w:rsidRPr="005D2C90" w:rsidRDefault="009F2992" w:rsidP="005D2C90">
            <w:pPr>
              <w:spacing w:after="0" w:line="240" w:lineRule="auto"/>
            </w:pPr>
            <w:r w:rsidRPr="005D2C90">
              <w:t>If yes please provide details at 2.1 (b)</w:t>
            </w:r>
          </w:p>
        </w:tc>
      </w:tr>
      <w:tr w:rsidR="00156D86" w:rsidRPr="005D2C90" w14:paraId="1DC9759F" w14:textId="77777777" w:rsidTr="005D2C90">
        <w:trPr>
          <w:jc w:val="center"/>
        </w:trPr>
        <w:tc>
          <w:tcPr>
            <w:tcW w:w="1696" w:type="dxa"/>
            <w:shd w:val="clear" w:color="auto" w:fill="auto"/>
          </w:tcPr>
          <w:p w14:paraId="704DA461" w14:textId="77777777" w:rsidR="009F2992" w:rsidRPr="005D2C90" w:rsidRDefault="009F2992" w:rsidP="005D2C90">
            <w:pPr>
              <w:spacing w:after="0" w:line="240" w:lineRule="auto"/>
            </w:pPr>
          </w:p>
        </w:tc>
        <w:tc>
          <w:tcPr>
            <w:tcW w:w="4062" w:type="dxa"/>
            <w:shd w:val="clear" w:color="auto" w:fill="auto"/>
          </w:tcPr>
          <w:p w14:paraId="6DA81964" w14:textId="77777777" w:rsidR="009F2992" w:rsidRPr="005D2C90" w:rsidRDefault="009F2992" w:rsidP="005D2C90">
            <w:pPr>
              <w:spacing w:after="0" w:line="240" w:lineRule="auto"/>
            </w:pPr>
            <w:r w:rsidRPr="005D2C90">
              <w:t>Child labour and other forms of trafficking in human beings</w:t>
            </w:r>
          </w:p>
        </w:tc>
        <w:tc>
          <w:tcPr>
            <w:tcW w:w="2879" w:type="dxa"/>
            <w:shd w:val="clear" w:color="auto" w:fill="auto"/>
          </w:tcPr>
          <w:p w14:paraId="64E310C7" w14:textId="77777777" w:rsidR="009F2992" w:rsidRPr="005D2C90" w:rsidRDefault="009F2992" w:rsidP="005D2C90">
            <w:pPr>
              <w:spacing w:after="0" w:line="240" w:lineRule="auto"/>
            </w:pPr>
            <w:r w:rsidRPr="005D2C90">
              <w:t>(Yes / No)</w:t>
            </w:r>
          </w:p>
          <w:p w14:paraId="7607A171" w14:textId="77777777" w:rsidR="009F2992" w:rsidRPr="005D2C90" w:rsidRDefault="009F2992" w:rsidP="005D2C90">
            <w:pPr>
              <w:spacing w:after="0" w:line="240" w:lineRule="auto"/>
            </w:pPr>
            <w:r w:rsidRPr="005D2C90">
              <w:t>If yes please provide details at 2.1 (b)</w:t>
            </w:r>
          </w:p>
        </w:tc>
      </w:tr>
      <w:tr w:rsidR="00156D86" w:rsidRPr="005D2C90" w14:paraId="27E8F00C" w14:textId="77777777" w:rsidTr="005D2C90">
        <w:trPr>
          <w:jc w:val="center"/>
        </w:trPr>
        <w:tc>
          <w:tcPr>
            <w:tcW w:w="1696" w:type="dxa"/>
            <w:shd w:val="clear" w:color="auto" w:fill="auto"/>
          </w:tcPr>
          <w:p w14:paraId="54B21B1E" w14:textId="77777777" w:rsidR="009F2992" w:rsidRPr="005D2C90" w:rsidRDefault="009F2992" w:rsidP="005D2C90">
            <w:pPr>
              <w:spacing w:after="0" w:line="240" w:lineRule="auto"/>
            </w:pPr>
            <w:r w:rsidRPr="005D2C90">
              <w:t>2.1(b)</w:t>
            </w:r>
          </w:p>
        </w:tc>
        <w:tc>
          <w:tcPr>
            <w:tcW w:w="4062" w:type="dxa"/>
            <w:shd w:val="clear" w:color="auto" w:fill="auto"/>
          </w:tcPr>
          <w:p w14:paraId="4FC73D3E" w14:textId="77777777" w:rsidR="009F2992" w:rsidRPr="005D2C90" w:rsidRDefault="009F2992" w:rsidP="005D2C90">
            <w:pPr>
              <w:spacing w:after="0" w:line="240" w:lineRule="auto"/>
            </w:pPr>
            <w:r w:rsidRPr="005D2C90">
              <w:t>If you have answered yes to question 2.1(a), please provide further details.</w:t>
            </w:r>
          </w:p>
          <w:p w14:paraId="29854A38" w14:textId="77777777" w:rsidR="009F2992" w:rsidRPr="005D2C90" w:rsidRDefault="009F2992" w:rsidP="005D2C90">
            <w:pPr>
              <w:spacing w:after="0" w:line="240" w:lineRule="auto"/>
            </w:pPr>
          </w:p>
          <w:p w14:paraId="797CFFE3" w14:textId="77777777" w:rsidR="009F2992" w:rsidRPr="005D2C90" w:rsidRDefault="009F2992" w:rsidP="005D2C90">
            <w:pPr>
              <w:spacing w:after="0" w:line="240" w:lineRule="auto"/>
            </w:pPr>
            <w:r w:rsidRPr="005D2C90">
              <w:t>Date of conviction, specify which of the grounds listed the conviction was for, and the reasons for conviction.</w:t>
            </w:r>
          </w:p>
          <w:p w14:paraId="4B71947C" w14:textId="77777777" w:rsidR="009F2992" w:rsidRPr="005D2C90" w:rsidRDefault="009F2992" w:rsidP="005D2C90">
            <w:pPr>
              <w:spacing w:after="0" w:line="240" w:lineRule="auto"/>
            </w:pPr>
          </w:p>
          <w:p w14:paraId="5F5A3DF9" w14:textId="77777777" w:rsidR="009F2992" w:rsidRPr="005D2C90" w:rsidRDefault="009F2992" w:rsidP="005D2C90">
            <w:pPr>
              <w:spacing w:after="0" w:line="240" w:lineRule="auto"/>
            </w:pPr>
            <w:r w:rsidRPr="005D2C90">
              <w:t>Identity of who has been convicted</w:t>
            </w:r>
          </w:p>
          <w:p w14:paraId="24086D00" w14:textId="77777777" w:rsidR="009F2992" w:rsidRPr="005D2C90" w:rsidRDefault="009F2992" w:rsidP="005D2C90">
            <w:pPr>
              <w:spacing w:after="0" w:line="240" w:lineRule="auto"/>
            </w:pPr>
            <w:r w:rsidRPr="005D2C90">
              <w:lastRenderedPageBreak/>
              <w:t>If the relevant documentation is available electronically please provide the web address, issuing authority, precise reference of the documents.</w:t>
            </w:r>
          </w:p>
        </w:tc>
        <w:tc>
          <w:tcPr>
            <w:tcW w:w="2879" w:type="dxa"/>
            <w:shd w:val="clear" w:color="auto" w:fill="auto"/>
          </w:tcPr>
          <w:p w14:paraId="724A4FEB" w14:textId="77777777" w:rsidR="009F2992" w:rsidRPr="005D2C90" w:rsidRDefault="009F2992" w:rsidP="005D2C90">
            <w:pPr>
              <w:spacing w:after="0" w:line="240" w:lineRule="auto"/>
            </w:pPr>
          </w:p>
        </w:tc>
      </w:tr>
      <w:tr w:rsidR="00156D86" w:rsidRPr="005D2C90" w14:paraId="44570723" w14:textId="77777777" w:rsidTr="005D2C90">
        <w:trPr>
          <w:jc w:val="center"/>
        </w:trPr>
        <w:tc>
          <w:tcPr>
            <w:tcW w:w="1696" w:type="dxa"/>
            <w:shd w:val="clear" w:color="auto" w:fill="auto"/>
          </w:tcPr>
          <w:p w14:paraId="2E4DB1A3" w14:textId="77777777" w:rsidR="009F2992" w:rsidRPr="005D2C90" w:rsidRDefault="009F2992" w:rsidP="005D2C90">
            <w:pPr>
              <w:spacing w:after="0" w:line="240" w:lineRule="auto"/>
            </w:pPr>
            <w:r w:rsidRPr="005D2C90">
              <w:t>2.1 (c)</w:t>
            </w:r>
          </w:p>
        </w:tc>
        <w:tc>
          <w:tcPr>
            <w:tcW w:w="4062" w:type="dxa"/>
            <w:shd w:val="clear" w:color="auto" w:fill="auto"/>
          </w:tcPr>
          <w:p w14:paraId="75A4734F" w14:textId="77777777" w:rsidR="009F2992" w:rsidRPr="005D2C90" w:rsidRDefault="009F2992" w:rsidP="005D2C90">
            <w:pPr>
              <w:spacing w:after="0" w:line="240" w:lineRule="auto"/>
            </w:pPr>
            <w:r w:rsidRPr="005D2C90">
              <w:t>If you have answered Yes to any of the points above have measures been taken to demonstrate the reliability of the organisation despite the existence of a relevant ground for exclusion? (i.e. Self-Cleaning)</w:t>
            </w:r>
          </w:p>
        </w:tc>
        <w:tc>
          <w:tcPr>
            <w:tcW w:w="2879" w:type="dxa"/>
            <w:shd w:val="clear" w:color="auto" w:fill="auto"/>
          </w:tcPr>
          <w:p w14:paraId="40E88746" w14:textId="77777777" w:rsidR="009F2992" w:rsidRPr="005D2C90" w:rsidRDefault="009F2992" w:rsidP="005D2C90">
            <w:pPr>
              <w:spacing w:after="0" w:line="240" w:lineRule="auto"/>
            </w:pPr>
            <w:r w:rsidRPr="005D2C90">
              <w:t>(Yes / No)</w:t>
            </w:r>
          </w:p>
          <w:p w14:paraId="339A5FB9" w14:textId="77777777" w:rsidR="009F2992" w:rsidRPr="005D2C90" w:rsidRDefault="009F2992" w:rsidP="005D2C90">
            <w:pPr>
              <w:spacing w:after="0" w:line="240" w:lineRule="auto"/>
            </w:pPr>
          </w:p>
        </w:tc>
      </w:tr>
      <w:tr w:rsidR="00156D86" w:rsidRPr="005D2C90" w14:paraId="56D62BBB" w14:textId="77777777" w:rsidTr="005D2C90">
        <w:trPr>
          <w:jc w:val="center"/>
        </w:trPr>
        <w:tc>
          <w:tcPr>
            <w:tcW w:w="1696" w:type="dxa"/>
            <w:shd w:val="clear" w:color="auto" w:fill="auto"/>
          </w:tcPr>
          <w:p w14:paraId="59B995C4" w14:textId="77777777" w:rsidR="009F2992" w:rsidRPr="005D2C90" w:rsidRDefault="009F2992" w:rsidP="005D2C90">
            <w:pPr>
              <w:spacing w:after="0" w:line="240" w:lineRule="auto"/>
            </w:pPr>
            <w:r w:rsidRPr="005D2C90">
              <w:t>2.1(d)</w:t>
            </w:r>
          </w:p>
        </w:tc>
        <w:tc>
          <w:tcPr>
            <w:tcW w:w="4062" w:type="dxa"/>
            <w:shd w:val="clear" w:color="auto" w:fill="auto"/>
          </w:tcPr>
          <w:p w14:paraId="3FB3680E" w14:textId="77777777" w:rsidR="009F2992" w:rsidRPr="005D2C90" w:rsidRDefault="009F2992" w:rsidP="005D2C90">
            <w:pPr>
              <w:spacing w:after="0" w:line="240" w:lineRule="auto"/>
            </w:pPr>
            <w:r w:rsidRPr="005D2C90">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shd w:val="clear" w:color="auto" w:fill="auto"/>
          </w:tcPr>
          <w:p w14:paraId="60ABB17B" w14:textId="77777777" w:rsidR="009F2992" w:rsidRPr="005D2C90" w:rsidRDefault="009F2992" w:rsidP="005D2C90">
            <w:pPr>
              <w:spacing w:after="0" w:line="240" w:lineRule="auto"/>
            </w:pPr>
            <w:r w:rsidRPr="005D2C90">
              <w:t>(Yes / No)</w:t>
            </w:r>
          </w:p>
          <w:p w14:paraId="35C4B811" w14:textId="77777777" w:rsidR="009F2992" w:rsidRPr="005D2C90" w:rsidRDefault="009F2992" w:rsidP="005D2C90">
            <w:pPr>
              <w:spacing w:after="0" w:line="240" w:lineRule="auto"/>
            </w:pPr>
          </w:p>
        </w:tc>
      </w:tr>
      <w:tr w:rsidR="00156D86" w:rsidRPr="005D2C90" w14:paraId="2EC7D34D" w14:textId="77777777" w:rsidTr="005D2C90">
        <w:trPr>
          <w:jc w:val="center"/>
        </w:trPr>
        <w:tc>
          <w:tcPr>
            <w:tcW w:w="1696" w:type="dxa"/>
            <w:shd w:val="clear" w:color="auto" w:fill="auto"/>
          </w:tcPr>
          <w:p w14:paraId="715890AE" w14:textId="77777777" w:rsidR="009F2992" w:rsidRPr="005D2C90" w:rsidRDefault="009F2992" w:rsidP="005D2C90">
            <w:pPr>
              <w:spacing w:after="0" w:line="240" w:lineRule="auto"/>
            </w:pPr>
            <w:r w:rsidRPr="005D2C90">
              <w:t>2.1(e)</w:t>
            </w:r>
          </w:p>
        </w:tc>
        <w:tc>
          <w:tcPr>
            <w:tcW w:w="4062" w:type="dxa"/>
            <w:shd w:val="clear" w:color="auto" w:fill="auto"/>
          </w:tcPr>
          <w:p w14:paraId="6DB344B1" w14:textId="77777777" w:rsidR="009F2992" w:rsidRPr="005D2C90" w:rsidRDefault="009F2992" w:rsidP="005D2C90">
            <w:pPr>
              <w:spacing w:after="0" w:line="240" w:lineRule="auto"/>
            </w:pPr>
            <w:r w:rsidRPr="005D2C90">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shd w:val="clear" w:color="auto" w:fill="auto"/>
          </w:tcPr>
          <w:p w14:paraId="115F2048" w14:textId="77777777" w:rsidR="009F2992" w:rsidRPr="005D2C90" w:rsidRDefault="009F2992" w:rsidP="005D2C90">
            <w:pPr>
              <w:spacing w:after="0" w:line="240" w:lineRule="auto"/>
            </w:pPr>
          </w:p>
          <w:p w14:paraId="096625E1" w14:textId="77777777" w:rsidR="009F2992" w:rsidRPr="005D2C90" w:rsidRDefault="009F2992" w:rsidP="005D2C90">
            <w:pPr>
              <w:spacing w:after="0" w:line="240" w:lineRule="auto"/>
            </w:pPr>
          </w:p>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156D86" w:rsidRPr="005D2C90" w14:paraId="2631E750" w14:textId="77777777" w:rsidTr="005D2C90">
        <w:trPr>
          <w:tblHeader/>
          <w:jc w:val="center"/>
        </w:trPr>
        <w:tc>
          <w:tcPr>
            <w:tcW w:w="1696" w:type="dxa"/>
            <w:shd w:val="clear" w:color="auto" w:fill="000000"/>
          </w:tcPr>
          <w:p w14:paraId="70FB388B" w14:textId="77777777" w:rsidR="009F2992" w:rsidRPr="005D2C90" w:rsidRDefault="009F2992" w:rsidP="005D2C90">
            <w:pPr>
              <w:spacing w:after="0" w:line="240" w:lineRule="auto"/>
              <w:rPr>
                <w:color w:val="FFFFFF"/>
              </w:rPr>
            </w:pPr>
            <w:r w:rsidRPr="005D2C90">
              <w:rPr>
                <w:color w:val="FFFFFF"/>
              </w:rPr>
              <w:t xml:space="preserve">Question no. </w:t>
            </w:r>
          </w:p>
        </w:tc>
        <w:tc>
          <w:tcPr>
            <w:tcW w:w="4062" w:type="dxa"/>
            <w:shd w:val="clear" w:color="auto" w:fill="000000"/>
          </w:tcPr>
          <w:p w14:paraId="70B51BB0" w14:textId="77777777" w:rsidR="009F2992" w:rsidRPr="005D2C90" w:rsidRDefault="009F2992" w:rsidP="005D2C90">
            <w:pPr>
              <w:spacing w:after="0" w:line="240" w:lineRule="auto"/>
              <w:rPr>
                <w:color w:val="FFFFFF"/>
              </w:rPr>
            </w:pPr>
            <w:r w:rsidRPr="005D2C90">
              <w:rPr>
                <w:color w:val="FFFFFF"/>
              </w:rPr>
              <w:t>Question</w:t>
            </w:r>
          </w:p>
        </w:tc>
        <w:tc>
          <w:tcPr>
            <w:tcW w:w="2879" w:type="dxa"/>
            <w:shd w:val="clear" w:color="auto" w:fill="000000"/>
          </w:tcPr>
          <w:p w14:paraId="6EF41E0E" w14:textId="77777777" w:rsidR="009F2992" w:rsidRPr="005D2C90" w:rsidRDefault="009F2992" w:rsidP="005D2C90">
            <w:pPr>
              <w:spacing w:after="0" w:line="240" w:lineRule="auto"/>
              <w:rPr>
                <w:color w:val="FFFFFF"/>
              </w:rPr>
            </w:pPr>
            <w:r w:rsidRPr="005D2C90">
              <w:rPr>
                <w:color w:val="FFFFFF"/>
              </w:rPr>
              <w:t>Response</w:t>
            </w:r>
          </w:p>
        </w:tc>
      </w:tr>
      <w:tr w:rsidR="009F2992" w:rsidRPr="005D2C90" w14:paraId="255B9A3D" w14:textId="77777777" w:rsidTr="005D2C90">
        <w:trPr>
          <w:jc w:val="center"/>
        </w:trPr>
        <w:tc>
          <w:tcPr>
            <w:tcW w:w="1696" w:type="dxa"/>
            <w:shd w:val="clear" w:color="auto" w:fill="auto"/>
          </w:tcPr>
          <w:p w14:paraId="6383B503" w14:textId="77777777" w:rsidR="009F2992" w:rsidRPr="005D2C90" w:rsidRDefault="009F2992" w:rsidP="005D2C90">
            <w:pPr>
              <w:spacing w:after="0" w:line="240" w:lineRule="auto"/>
            </w:pPr>
            <w:r w:rsidRPr="005D2C90">
              <w:t>2.2(a)</w:t>
            </w:r>
          </w:p>
        </w:tc>
        <w:tc>
          <w:tcPr>
            <w:tcW w:w="6941" w:type="dxa"/>
            <w:gridSpan w:val="2"/>
            <w:shd w:val="clear" w:color="auto" w:fill="auto"/>
          </w:tcPr>
          <w:p w14:paraId="4EC422D5" w14:textId="77777777" w:rsidR="009F2992" w:rsidRPr="005D2C90" w:rsidRDefault="009F2992" w:rsidP="005D2C90">
            <w:pPr>
              <w:spacing w:after="0" w:line="240" w:lineRule="auto"/>
            </w:pPr>
            <w:r w:rsidRPr="005D2C90">
              <w:t xml:space="preserve">The detailed grounds for discretionary exclusion of an organisation are set out on this </w:t>
            </w:r>
            <w:hyperlink r:id="rId17" w:history="1">
              <w:r w:rsidRPr="005D2C90">
                <w:rPr>
                  <w:rStyle w:val="Hyperlink"/>
                </w:rPr>
                <w:t>webpage</w:t>
              </w:r>
            </w:hyperlink>
            <w:r w:rsidRPr="005D2C90">
              <w:t xml:space="preserve">, which should be referred to before completing these questions. </w:t>
            </w:r>
          </w:p>
          <w:p w14:paraId="5579310D" w14:textId="77777777" w:rsidR="009F2992" w:rsidRPr="005D2C90" w:rsidRDefault="009F2992" w:rsidP="005D2C90">
            <w:pPr>
              <w:spacing w:after="0" w:line="240" w:lineRule="auto"/>
            </w:pPr>
            <w:r w:rsidRPr="005D2C90">
              <w:t>Please indicate if, within the past three years, anywhere in the world any of the following situations have applied to you, your organisation or any other person who has powers of representation, decision or control in the organisation</w:t>
            </w:r>
          </w:p>
        </w:tc>
      </w:tr>
      <w:tr w:rsidR="00156D86" w:rsidRPr="005D2C90" w14:paraId="1A14C8B3" w14:textId="77777777" w:rsidTr="005D2C90">
        <w:trPr>
          <w:jc w:val="center"/>
        </w:trPr>
        <w:tc>
          <w:tcPr>
            <w:tcW w:w="1696" w:type="dxa"/>
            <w:shd w:val="clear" w:color="auto" w:fill="auto"/>
          </w:tcPr>
          <w:p w14:paraId="4638D9D2" w14:textId="77777777" w:rsidR="009F2992" w:rsidRPr="005D2C90" w:rsidRDefault="009F2992" w:rsidP="005D2C90">
            <w:pPr>
              <w:spacing w:after="0" w:line="240" w:lineRule="auto"/>
            </w:pPr>
            <w:r w:rsidRPr="005D2C90">
              <w:t>2.2(b)</w:t>
            </w:r>
          </w:p>
          <w:p w14:paraId="0E0927F5" w14:textId="77777777" w:rsidR="009F2992" w:rsidRPr="005D2C90" w:rsidRDefault="009F2992" w:rsidP="005D2C90">
            <w:pPr>
              <w:spacing w:after="0" w:line="240" w:lineRule="auto"/>
            </w:pPr>
          </w:p>
        </w:tc>
        <w:tc>
          <w:tcPr>
            <w:tcW w:w="4062" w:type="dxa"/>
            <w:shd w:val="clear" w:color="auto" w:fill="auto"/>
          </w:tcPr>
          <w:p w14:paraId="104E8D3E" w14:textId="77777777" w:rsidR="009F2992" w:rsidRPr="005D2C90" w:rsidRDefault="009F2992" w:rsidP="005D2C90">
            <w:pPr>
              <w:spacing w:after="0" w:line="240" w:lineRule="auto"/>
            </w:pPr>
            <w:r w:rsidRPr="005D2C90">
              <w:t xml:space="preserve">Breach of environmental obligations? </w:t>
            </w:r>
          </w:p>
        </w:tc>
        <w:tc>
          <w:tcPr>
            <w:tcW w:w="2879" w:type="dxa"/>
            <w:shd w:val="clear" w:color="auto" w:fill="auto"/>
          </w:tcPr>
          <w:p w14:paraId="308D2F95" w14:textId="77777777" w:rsidR="009F2992" w:rsidRPr="005D2C90" w:rsidRDefault="009F2992" w:rsidP="005D2C90">
            <w:pPr>
              <w:spacing w:after="0" w:line="240" w:lineRule="auto"/>
            </w:pPr>
            <w:r w:rsidRPr="005D2C90">
              <w:t>(Yes / No)</w:t>
            </w:r>
          </w:p>
          <w:p w14:paraId="3367397A" w14:textId="77777777" w:rsidR="009F2992" w:rsidRPr="005D2C90" w:rsidRDefault="009F2992" w:rsidP="005D2C90">
            <w:pPr>
              <w:spacing w:after="0" w:line="240" w:lineRule="auto"/>
            </w:pPr>
            <w:r w:rsidRPr="005D2C90">
              <w:t>If yes please provide details at 2.2 (f)</w:t>
            </w:r>
          </w:p>
        </w:tc>
      </w:tr>
      <w:tr w:rsidR="00156D86" w:rsidRPr="005D2C90" w14:paraId="626ED104" w14:textId="77777777" w:rsidTr="005D2C90">
        <w:trPr>
          <w:jc w:val="center"/>
        </w:trPr>
        <w:tc>
          <w:tcPr>
            <w:tcW w:w="1696" w:type="dxa"/>
            <w:shd w:val="clear" w:color="auto" w:fill="auto"/>
          </w:tcPr>
          <w:p w14:paraId="2A644A87" w14:textId="77777777" w:rsidR="009F2992" w:rsidRPr="005D2C90" w:rsidRDefault="009F2992" w:rsidP="005D2C90">
            <w:pPr>
              <w:spacing w:after="0" w:line="240" w:lineRule="auto"/>
            </w:pPr>
            <w:r w:rsidRPr="005D2C90">
              <w:t>2.2(c)</w:t>
            </w:r>
          </w:p>
        </w:tc>
        <w:tc>
          <w:tcPr>
            <w:tcW w:w="4062" w:type="dxa"/>
            <w:shd w:val="clear" w:color="auto" w:fill="auto"/>
          </w:tcPr>
          <w:p w14:paraId="648BEC2A" w14:textId="77777777" w:rsidR="009F2992" w:rsidRPr="005D2C90" w:rsidRDefault="009F2992" w:rsidP="005D2C90">
            <w:pPr>
              <w:spacing w:after="0" w:line="240" w:lineRule="auto"/>
            </w:pPr>
            <w:r w:rsidRPr="005D2C90">
              <w:t xml:space="preserve">Breach of social obligations?  </w:t>
            </w:r>
          </w:p>
        </w:tc>
        <w:tc>
          <w:tcPr>
            <w:tcW w:w="2879" w:type="dxa"/>
            <w:shd w:val="clear" w:color="auto" w:fill="auto"/>
          </w:tcPr>
          <w:p w14:paraId="66F00044" w14:textId="77777777" w:rsidR="009F2992" w:rsidRPr="005D2C90" w:rsidRDefault="009F2992" w:rsidP="005D2C90">
            <w:pPr>
              <w:spacing w:after="0" w:line="240" w:lineRule="auto"/>
            </w:pPr>
            <w:r w:rsidRPr="005D2C90">
              <w:t>(Yes / No)</w:t>
            </w:r>
          </w:p>
          <w:p w14:paraId="204717F5" w14:textId="77777777" w:rsidR="009F2992" w:rsidRPr="005D2C90" w:rsidRDefault="009F2992" w:rsidP="005D2C90">
            <w:pPr>
              <w:spacing w:after="0" w:line="240" w:lineRule="auto"/>
            </w:pPr>
            <w:r w:rsidRPr="005D2C90">
              <w:t xml:space="preserve">If yes please provide </w:t>
            </w:r>
            <w:r w:rsidRPr="005D2C90">
              <w:lastRenderedPageBreak/>
              <w:t>details at 2.2 (f)</w:t>
            </w:r>
          </w:p>
        </w:tc>
      </w:tr>
      <w:tr w:rsidR="00156D86" w:rsidRPr="005D2C90" w14:paraId="59131B35" w14:textId="77777777" w:rsidTr="005D2C90">
        <w:trPr>
          <w:jc w:val="center"/>
        </w:trPr>
        <w:tc>
          <w:tcPr>
            <w:tcW w:w="1696" w:type="dxa"/>
            <w:shd w:val="clear" w:color="auto" w:fill="auto"/>
          </w:tcPr>
          <w:p w14:paraId="50557D70" w14:textId="77777777" w:rsidR="009F2992" w:rsidRPr="005D2C90" w:rsidRDefault="009F2992" w:rsidP="005D2C90">
            <w:pPr>
              <w:spacing w:after="0" w:line="240" w:lineRule="auto"/>
            </w:pPr>
            <w:r w:rsidRPr="005D2C90">
              <w:lastRenderedPageBreak/>
              <w:t>2.2(d)</w:t>
            </w:r>
          </w:p>
        </w:tc>
        <w:tc>
          <w:tcPr>
            <w:tcW w:w="4062" w:type="dxa"/>
            <w:shd w:val="clear" w:color="auto" w:fill="auto"/>
          </w:tcPr>
          <w:p w14:paraId="7ABA1C9B" w14:textId="77777777" w:rsidR="009F2992" w:rsidRPr="005D2C90" w:rsidRDefault="009F2992" w:rsidP="005D2C90">
            <w:pPr>
              <w:spacing w:after="0" w:line="240" w:lineRule="auto"/>
            </w:pPr>
            <w:r w:rsidRPr="005D2C90">
              <w:t xml:space="preserve">Breach of labour law obligations? </w:t>
            </w:r>
          </w:p>
        </w:tc>
        <w:tc>
          <w:tcPr>
            <w:tcW w:w="2879" w:type="dxa"/>
            <w:shd w:val="clear" w:color="auto" w:fill="auto"/>
          </w:tcPr>
          <w:p w14:paraId="50E86E3A" w14:textId="77777777" w:rsidR="009F2992" w:rsidRPr="005D2C90" w:rsidRDefault="009F2992" w:rsidP="005D2C90">
            <w:pPr>
              <w:spacing w:after="0" w:line="240" w:lineRule="auto"/>
            </w:pPr>
            <w:r w:rsidRPr="005D2C90">
              <w:t>(Yes / No)</w:t>
            </w:r>
          </w:p>
          <w:p w14:paraId="7FD99416" w14:textId="77777777" w:rsidR="009F2992" w:rsidRPr="005D2C90" w:rsidRDefault="009F2992" w:rsidP="005D2C90">
            <w:pPr>
              <w:spacing w:after="0" w:line="240" w:lineRule="auto"/>
            </w:pPr>
            <w:r w:rsidRPr="005D2C90">
              <w:t>If yes please provide details at 2.2 (f)</w:t>
            </w:r>
          </w:p>
        </w:tc>
      </w:tr>
      <w:tr w:rsidR="00156D86" w:rsidRPr="005D2C90" w14:paraId="27DCC548" w14:textId="77777777" w:rsidTr="005D2C90">
        <w:trPr>
          <w:jc w:val="center"/>
        </w:trPr>
        <w:tc>
          <w:tcPr>
            <w:tcW w:w="1696" w:type="dxa"/>
            <w:shd w:val="clear" w:color="auto" w:fill="auto"/>
          </w:tcPr>
          <w:p w14:paraId="4D07ACF9" w14:textId="77777777" w:rsidR="009F2992" w:rsidRPr="005D2C90" w:rsidRDefault="009F2992" w:rsidP="005D2C90">
            <w:pPr>
              <w:spacing w:after="0" w:line="240" w:lineRule="auto"/>
            </w:pPr>
            <w:r w:rsidRPr="005D2C90">
              <w:t>2.2(e)</w:t>
            </w:r>
          </w:p>
        </w:tc>
        <w:tc>
          <w:tcPr>
            <w:tcW w:w="4062" w:type="dxa"/>
            <w:shd w:val="clear" w:color="auto" w:fill="auto"/>
          </w:tcPr>
          <w:p w14:paraId="3A83BBCD" w14:textId="77777777" w:rsidR="009F2992" w:rsidRPr="005D2C90" w:rsidRDefault="009F2992" w:rsidP="005D2C90">
            <w:pPr>
              <w:spacing w:after="0" w:line="240" w:lineRule="auto"/>
            </w:pPr>
            <w:r w:rsidRPr="005D2C90">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shd w:val="clear" w:color="auto" w:fill="auto"/>
          </w:tcPr>
          <w:p w14:paraId="6AC87E2A" w14:textId="77777777" w:rsidR="009F2992" w:rsidRPr="005D2C90" w:rsidRDefault="009F2992" w:rsidP="005D2C90">
            <w:pPr>
              <w:spacing w:after="0" w:line="240" w:lineRule="auto"/>
            </w:pPr>
            <w:r w:rsidRPr="005D2C90">
              <w:t>(Yes / No)</w:t>
            </w:r>
          </w:p>
          <w:p w14:paraId="289CF12B" w14:textId="77777777" w:rsidR="009F2992" w:rsidRPr="005D2C90" w:rsidRDefault="009F2992" w:rsidP="005D2C90">
            <w:pPr>
              <w:spacing w:after="0" w:line="240" w:lineRule="auto"/>
            </w:pPr>
            <w:r w:rsidRPr="005D2C90">
              <w:t>If yes please provide details at 2.2 (f)</w:t>
            </w:r>
          </w:p>
        </w:tc>
      </w:tr>
      <w:tr w:rsidR="00156D86" w:rsidRPr="005D2C90" w14:paraId="3FA12292" w14:textId="77777777" w:rsidTr="005D2C90">
        <w:trPr>
          <w:jc w:val="center"/>
        </w:trPr>
        <w:tc>
          <w:tcPr>
            <w:tcW w:w="1696" w:type="dxa"/>
            <w:shd w:val="clear" w:color="auto" w:fill="auto"/>
          </w:tcPr>
          <w:p w14:paraId="5B8919A5" w14:textId="77777777" w:rsidR="009F2992" w:rsidRPr="005D2C90" w:rsidRDefault="009F2992" w:rsidP="005D2C90">
            <w:pPr>
              <w:spacing w:after="0" w:line="240" w:lineRule="auto"/>
            </w:pPr>
            <w:r w:rsidRPr="005D2C90">
              <w:t>2.2 (f)</w:t>
            </w:r>
          </w:p>
        </w:tc>
        <w:tc>
          <w:tcPr>
            <w:tcW w:w="4062" w:type="dxa"/>
            <w:shd w:val="clear" w:color="auto" w:fill="auto"/>
          </w:tcPr>
          <w:p w14:paraId="35A9BB83" w14:textId="77777777" w:rsidR="009F2992" w:rsidRPr="005D2C90" w:rsidRDefault="009F2992" w:rsidP="005D2C90">
            <w:pPr>
              <w:spacing w:after="0" w:line="240" w:lineRule="auto"/>
            </w:pPr>
            <w:r w:rsidRPr="005D2C90">
              <w:t>If you have answered Yes to any of the above, explain what measures been taken to demonstrate the reliability of the organisation despite the existence of a relevant ground for exclusion? (Self Cleaning)</w:t>
            </w:r>
          </w:p>
        </w:tc>
        <w:tc>
          <w:tcPr>
            <w:tcW w:w="2879" w:type="dxa"/>
            <w:shd w:val="clear" w:color="auto" w:fill="auto"/>
          </w:tcPr>
          <w:p w14:paraId="4B8B71FF" w14:textId="77777777" w:rsidR="009F2992" w:rsidRPr="005D2C90" w:rsidRDefault="009F2992" w:rsidP="005D2C90">
            <w:pPr>
              <w:spacing w:after="0" w:line="240" w:lineRule="auto"/>
            </w:pPr>
          </w:p>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18"/>
      <w:footerReference w:type="default" r:id="rId19"/>
      <w:headerReference w:type="first" r:id="rId20"/>
      <w:footerReference w:type="first" r:id="rId21"/>
      <w:footnotePr>
        <w:numFmt w:val="chicago"/>
      </w:footnotePr>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A7C69" w14:textId="77777777" w:rsidR="002F2BF4" w:rsidRDefault="002F2BF4" w:rsidP="00FA03F2">
      <w:r>
        <w:separator/>
      </w:r>
    </w:p>
  </w:endnote>
  <w:endnote w:type="continuationSeparator" w:id="0">
    <w:p w14:paraId="0437B4E2" w14:textId="77777777" w:rsidR="002F2BF4" w:rsidRDefault="002F2BF4" w:rsidP="00FA03F2">
      <w:r>
        <w:continuationSeparator/>
      </w:r>
    </w:p>
  </w:endnote>
  <w:endnote w:type="continuationNotice" w:id="1">
    <w:p w14:paraId="1EEC4F2F" w14:textId="77777777" w:rsidR="002F2BF4" w:rsidRDefault="002F2B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4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01"/>
      <w:gridCol w:w="4134"/>
      <w:gridCol w:w="6786"/>
    </w:tblGrid>
    <w:tr w:rsidR="00156D86" w:rsidRPr="005D2C90" w14:paraId="535CC1C1" w14:textId="77777777" w:rsidTr="005D2C90">
      <w:trPr>
        <w:trHeight w:val="286"/>
        <w:tblHeader/>
      </w:trPr>
      <w:tc>
        <w:tcPr>
          <w:tcW w:w="2835" w:type="dxa"/>
          <w:shd w:val="clear" w:color="auto" w:fill="000000"/>
          <w:hideMark/>
        </w:tcPr>
        <w:p w14:paraId="0AB322EA" w14:textId="280077DA" w:rsidR="005837F8" w:rsidRPr="005D2C90" w:rsidRDefault="005837F8" w:rsidP="005D2C90">
          <w:pPr>
            <w:pStyle w:val="Footer"/>
            <w:spacing w:line="240" w:lineRule="auto"/>
            <w:rPr>
              <w:color w:val="FFFFFF"/>
            </w:rPr>
          </w:pPr>
        </w:p>
      </w:tc>
      <w:tc>
        <w:tcPr>
          <w:tcW w:w="1701" w:type="dxa"/>
          <w:shd w:val="clear" w:color="auto" w:fill="000000"/>
          <w:hideMark/>
        </w:tcPr>
        <w:p w14:paraId="154F11D3" w14:textId="59363FCD" w:rsidR="005837F8" w:rsidRPr="005D2C90" w:rsidRDefault="005837F8" w:rsidP="005D2C90">
          <w:pPr>
            <w:pStyle w:val="Footer"/>
            <w:spacing w:line="240" w:lineRule="auto"/>
            <w:rPr>
              <w:color w:val="FFFFFF"/>
            </w:rPr>
          </w:pPr>
        </w:p>
      </w:tc>
      <w:tc>
        <w:tcPr>
          <w:tcW w:w="4134" w:type="dxa"/>
          <w:shd w:val="clear" w:color="auto" w:fill="000000"/>
          <w:hideMark/>
        </w:tcPr>
        <w:p w14:paraId="156B8294" w14:textId="2D652318" w:rsidR="005837F8" w:rsidRPr="005D2C90" w:rsidRDefault="005837F8" w:rsidP="005D2C90">
          <w:pPr>
            <w:pStyle w:val="Footer"/>
            <w:spacing w:line="240" w:lineRule="auto"/>
            <w:rPr>
              <w:color w:val="FFFFFF"/>
            </w:rPr>
          </w:pPr>
        </w:p>
      </w:tc>
      <w:tc>
        <w:tcPr>
          <w:tcW w:w="6786" w:type="dxa"/>
          <w:shd w:val="clear" w:color="auto" w:fill="000000"/>
          <w:hideMark/>
        </w:tcPr>
        <w:p w14:paraId="587D20B6" w14:textId="77777777" w:rsidR="005837F8" w:rsidRPr="005D2C90" w:rsidRDefault="005837F8" w:rsidP="005D2C90">
          <w:pPr>
            <w:pStyle w:val="Footer"/>
            <w:spacing w:line="240" w:lineRule="auto"/>
            <w:rPr>
              <w:color w:val="FFFFFF"/>
            </w:rPr>
          </w:pPr>
          <w:r w:rsidRPr="005D2C90">
            <w:rPr>
              <w:color w:val="FFFFFF"/>
            </w:rPr>
            <w:t xml:space="preserve">Page </w:t>
          </w:r>
          <w:r w:rsidRPr="005D2C90">
            <w:rPr>
              <w:color w:val="FFFFFF"/>
            </w:rPr>
            <w:fldChar w:fldCharType="begin"/>
          </w:r>
          <w:r w:rsidRPr="005D2C90">
            <w:rPr>
              <w:color w:val="FFFFFF"/>
            </w:rPr>
            <w:instrText xml:space="preserve"> PAGE </w:instrText>
          </w:r>
          <w:r w:rsidRPr="005D2C90">
            <w:rPr>
              <w:color w:val="FFFFFF"/>
            </w:rPr>
            <w:fldChar w:fldCharType="separate"/>
          </w:r>
          <w:r w:rsidR="00A42D05" w:rsidRPr="005D2C90">
            <w:rPr>
              <w:noProof/>
              <w:color w:val="FFFFFF"/>
            </w:rPr>
            <w:t>2</w:t>
          </w:r>
          <w:r w:rsidRPr="005D2C90">
            <w:rPr>
              <w:color w:val="FFFFFF"/>
            </w:rPr>
            <w:fldChar w:fldCharType="end"/>
          </w:r>
          <w:r w:rsidRPr="005D2C90">
            <w:rPr>
              <w:color w:val="FFFFFF"/>
            </w:rPr>
            <w:t xml:space="preserve"> of </w:t>
          </w:r>
          <w:r w:rsidRPr="005D2C90">
            <w:rPr>
              <w:noProof/>
              <w:color w:val="FFFFFF"/>
            </w:rPr>
            <w:fldChar w:fldCharType="begin"/>
          </w:r>
          <w:r w:rsidRPr="005D2C90">
            <w:rPr>
              <w:noProof/>
              <w:color w:val="FFFFFF"/>
            </w:rPr>
            <w:instrText xml:space="preserve"> NUMPAGES </w:instrText>
          </w:r>
          <w:r w:rsidRPr="005D2C90">
            <w:rPr>
              <w:noProof/>
              <w:color w:val="FFFFFF"/>
            </w:rPr>
            <w:fldChar w:fldCharType="separate"/>
          </w:r>
          <w:r w:rsidR="00A42D05" w:rsidRPr="005D2C90">
            <w:rPr>
              <w:noProof/>
              <w:color w:val="FFFFFF"/>
            </w:rPr>
            <w:t>2</w:t>
          </w:r>
          <w:r w:rsidRPr="005D2C90">
            <w:rPr>
              <w:noProof/>
              <w:color w:val="FFFFFF"/>
            </w:rPr>
            <w:fldChar w:fldCharType="end"/>
          </w:r>
        </w:p>
      </w:tc>
    </w:tr>
  </w:tbl>
  <w:p w14:paraId="43E21DD0" w14:textId="3E04745B" w:rsidR="00FA03F2" w:rsidRPr="00623218" w:rsidRDefault="00FA03F2" w:rsidP="005837F8">
    <w:pPr>
      <w:spacing w:after="0"/>
      <w:ind w:left="-851"/>
      <w:jc w:val="right"/>
      <w:rPr>
        <w:rStyle w:val="Tex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4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01"/>
      <w:gridCol w:w="4134"/>
      <w:gridCol w:w="6786"/>
    </w:tblGrid>
    <w:tr w:rsidR="00156D86" w:rsidRPr="005D2C90" w14:paraId="0862F192" w14:textId="77777777" w:rsidTr="005D2C90">
      <w:trPr>
        <w:trHeight w:val="286"/>
        <w:tblHeader/>
      </w:trPr>
      <w:tc>
        <w:tcPr>
          <w:tcW w:w="2835" w:type="dxa"/>
          <w:shd w:val="clear" w:color="auto" w:fill="000000"/>
          <w:hideMark/>
        </w:tcPr>
        <w:p w14:paraId="03D537DF" w14:textId="63E2BD87" w:rsidR="005D073A" w:rsidRPr="005D2C90" w:rsidRDefault="005D073A" w:rsidP="005D2C90">
          <w:pPr>
            <w:pStyle w:val="Footer"/>
            <w:spacing w:line="240" w:lineRule="auto"/>
            <w:rPr>
              <w:color w:val="FFFFFF"/>
            </w:rPr>
          </w:pPr>
        </w:p>
      </w:tc>
      <w:tc>
        <w:tcPr>
          <w:tcW w:w="1701" w:type="dxa"/>
          <w:shd w:val="clear" w:color="auto" w:fill="000000"/>
          <w:hideMark/>
        </w:tcPr>
        <w:p w14:paraId="25CD0735" w14:textId="0B3531B8" w:rsidR="005D073A" w:rsidRPr="005D2C90" w:rsidRDefault="005D073A" w:rsidP="005D2C90">
          <w:pPr>
            <w:pStyle w:val="Footer"/>
            <w:spacing w:line="240" w:lineRule="auto"/>
            <w:rPr>
              <w:color w:val="FFFFFF"/>
            </w:rPr>
          </w:pPr>
        </w:p>
      </w:tc>
      <w:tc>
        <w:tcPr>
          <w:tcW w:w="4134" w:type="dxa"/>
          <w:shd w:val="clear" w:color="auto" w:fill="000000"/>
          <w:hideMark/>
        </w:tcPr>
        <w:p w14:paraId="459A41A3" w14:textId="5D651DCD" w:rsidR="005D073A" w:rsidRPr="005D2C90" w:rsidRDefault="005D073A" w:rsidP="005D2C90">
          <w:pPr>
            <w:pStyle w:val="Footer"/>
            <w:spacing w:line="240" w:lineRule="auto"/>
            <w:rPr>
              <w:color w:val="FFFFFF"/>
            </w:rPr>
          </w:pPr>
        </w:p>
      </w:tc>
      <w:tc>
        <w:tcPr>
          <w:tcW w:w="6786" w:type="dxa"/>
          <w:shd w:val="clear" w:color="auto" w:fill="000000"/>
          <w:hideMark/>
        </w:tcPr>
        <w:p w14:paraId="49D4EBB2" w14:textId="77777777" w:rsidR="005D073A" w:rsidRPr="005D2C90" w:rsidRDefault="005D073A" w:rsidP="005D2C90">
          <w:pPr>
            <w:pStyle w:val="Footer"/>
            <w:spacing w:line="240" w:lineRule="auto"/>
            <w:rPr>
              <w:color w:val="FFFFFF"/>
            </w:rPr>
          </w:pPr>
          <w:r w:rsidRPr="005D2C90">
            <w:rPr>
              <w:color w:val="FFFFFF"/>
            </w:rPr>
            <w:t xml:space="preserve">Page </w:t>
          </w:r>
          <w:r w:rsidRPr="005D2C90">
            <w:rPr>
              <w:color w:val="FFFFFF"/>
            </w:rPr>
            <w:fldChar w:fldCharType="begin"/>
          </w:r>
          <w:r w:rsidRPr="005D2C90">
            <w:rPr>
              <w:color w:val="FFFFFF"/>
            </w:rPr>
            <w:instrText xml:space="preserve"> PAGE </w:instrText>
          </w:r>
          <w:r w:rsidRPr="005D2C90">
            <w:rPr>
              <w:color w:val="FFFFFF"/>
            </w:rPr>
            <w:fldChar w:fldCharType="separate"/>
          </w:r>
          <w:r w:rsidR="008F35A2" w:rsidRPr="005D2C90">
            <w:rPr>
              <w:noProof/>
              <w:color w:val="FFFFFF"/>
            </w:rPr>
            <w:t>1</w:t>
          </w:r>
          <w:r w:rsidRPr="005D2C90">
            <w:rPr>
              <w:color w:val="FFFFFF"/>
            </w:rPr>
            <w:fldChar w:fldCharType="end"/>
          </w:r>
          <w:r w:rsidRPr="005D2C90">
            <w:rPr>
              <w:color w:val="FFFFFF"/>
            </w:rPr>
            <w:t xml:space="preserve"> of </w:t>
          </w:r>
          <w:r w:rsidRPr="005D2C90">
            <w:rPr>
              <w:noProof/>
              <w:color w:val="FFFFFF"/>
            </w:rPr>
            <w:fldChar w:fldCharType="begin"/>
          </w:r>
          <w:r w:rsidRPr="005D2C90">
            <w:rPr>
              <w:noProof/>
              <w:color w:val="FFFFFF"/>
            </w:rPr>
            <w:instrText xml:space="preserve"> NUMPAGES </w:instrText>
          </w:r>
          <w:r w:rsidRPr="005D2C90">
            <w:rPr>
              <w:noProof/>
              <w:color w:val="FFFFFF"/>
            </w:rPr>
            <w:fldChar w:fldCharType="separate"/>
          </w:r>
          <w:r w:rsidR="008F35A2" w:rsidRPr="005D2C90">
            <w:rPr>
              <w:noProof/>
              <w:color w:val="FFFFFF"/>
            </w:rPr>
            <w:t>1</w:t>
          </w:r>
          <w:r w:rsidRPr="005D2C90">
            <w:rPr>
              <w:noProof/>
              <w:color w:val="FFFFFF"/>
            </w:rPr>
            <w:fldChar w:fldCharType="end"/>
          </w:r>
        </w:p>
      </w:tc>
    </w:tr>
  </w:tbl>
  <w:p w14:paraId="6E829557" w14:textId="3932654D" w:rsidR="005D073A" w:rsidRPr="006D0934" w:rsidRDefault="005D073A" w:rsidP="00A42D0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8CEA7" w14:textId="77777777" w:rsidR="002F2BF4" w:rsidRDefault="002F2BF4" w:rsidP="00FA03F2">
      <w:r>
        <w:separator/>
      </w:r>
    </w:p>
  </w:footnote>
  <w:footnote w:type="continuationSeparator" w:id="0">
    <w:p w14:paraId="540CCA84" w14:textId="77777777" w:rsidR="002F2BF4" w:rsidRDefault="002F2BF4" w:rsidP="00FA03F2">
      <w:r>
        <w:continuationSeparator/>
      </w:r>
    </w:p>
  </w:footnote>
  <w:footnote w:type="continuationNotice" w:id="1">
    <w:p w14:paraId="71A58519" w14:textId="77777777" w:rsidR="002F2BF4" w:rsidRDefault="002F2BF4">
      <w:pPr>
        <w:spacing w:after="0" w:line="240" w:lineRule="auto"/>
      </w:pPr>
    </w:p>
  </w:footnote>
  <w:footnote w:id="2">
    <w:p w14:paraId="1A863D29" w14:textId="53C48D43" w:rsidR="006D0E49" w:rsidRDefault="006D0E49">
      <w:r>
        <w:footnoteRef/>
      </w:r>
      <w:r>
        <w:t xml:space="preserve"> Please note: t</w:t>
      </w:r>
      <w:r w:rsidRPr="006D0E49">
        <w:t>he number of</w:t>
      </w:r>
      <w:r w:rsidR="00C7160E">
        <w:t xml:space="preserve"> </w:t>
      </w:r>
      <w:r w:rsidRPr="006D0E49">
        <w:t>detailed desk studies is an estimate, Natural England reserves the right not to commission</w:t>
      </w:r>
      <w:r w:rsidR="00C7160E">
        <w:t xml:space="preserve"> all of</w:t>
      </w:r>
      <w:r w:rsidRPr="006D0E49">
        <w:t xml:space="preserve"> them.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52C71" w14:textId="64513321" w:rsidR="005C3BA8" w:rsidRDefault="00000000" w:rsidP="003617AC">
    <w:pPr>
      <w:pStyle w:val="Title"/>
    </w:pPr>
    <w:r>
      <w:rPr>
        <w:noProof/>
      </w:rPr>
      <w:pict w14:anchorId="3977E8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alt="A green square with white text&#10;&#10;Description automatically generated with medium confidence" style="position:absolute;margin-left:425.65pt;margin-top:-27.05pt;width:90pt;height:90pt;z-index: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v:imagedata r:id="rId1" o:title="A green square with white text&#10;&#10;Description automatically generated with medium confidence"/>
          <w10:wrap type="topAndBottom" anchorx="margin"/>
        </v:shape>
      </w:pict>
    </w:r>
    <w:r w:rsidR="009F2992">
      <w:t>Request for Quote</w:t>
    </w:r>
  </w:p>
  <w:p w14:paraId="7323ABFD" w14:textId="77777777" w:rsidR="00BD2CFF" w:rsidRDefault="00BD2CFF" w:rsidP="00BD2CFF">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spacing w:val="0"/>
        <w:kern w:val="0"/>
        <w:position w:val="0"/>
        <w:u w:val="none"/>
        <w:effect w:val="none"/>
        <w:vertAlign w:val="baseline"/>
        <w:em w:val="none"/>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12C14A3"/>
    <w:multiLevelType w:val="multilevel"/>
    <w:tmpl w:val="CACA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0"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spacing w:val="0"/>
        <w:kern w:val="0"/>
        <w:position w:val="0"/>
        <w:u w:val="none"/>
        <w:effect w:val="none"/>
        <w:vertAlign w:val="baseline"/>
        <w:em w:val="none"/>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9793368">
    <w:abstractNumId w:val="22"/>
  </w:num>
  <w:num w:numId="2" w16cid:durableId="1070805718">
    <w:abstractNumId w:val="1"/>
  </w:num>
  <w:num w:numId="3" w16cid:durableId="887912727">
    <w:abstractNumId w:val="13"/>
  </w:num>
  <w:num w:numId="4" w16cid:durableId="113332975">
    <w:abstractNumId w:val="9"/>
  </w:num>
  <w:num w:numId="5" w16cid:durableId="1533036684">
    <w:abstractNumId w:val="15"/>
  </w:num>
  <w:num w:numId="6" w16cid:durableId="82916860">
    <w:abstractNumId w:val="24"/>
  </w:num>
  <w:num w:numId="7" w16cid:durableId="1889293063">
    <w:abstractNumId w:val="2"/>
  </w:num>
  <w:num w:numId="8" w16cid:durableId="2000111080">
    <w:abstractNumId w:val="2"/>
    <w:lvlOverride w:ilvl="0">
      <w:startOverride w:val="1"/>
    </w:lvlOverride>
  </w:num>
  <w:num w:numId="9" w16cid:durableId="1364861600">
    <w:abstractNumId w:val="20"/>
  </w:num>
  <w:num w:numId="10" w16cid:durableId="2035614976">
    <w:abstractNumId w:val="2"/>
    <w:lvlOverride w:ilvl="0">
      <w:startOverride w:val="1"/>
    </w:lvlOverride>
  </w:num>
  <w:num w:numId="11" w16cid:durableId="1783457521">
    <w:abstractNumId w:val="16"/>
  </w:num>
  <w:num w:numId="12" w16cid:durableId="782849108">
    <w:abstractNumId w:val="2"/>
    <w:lvlOverride w:ilvl="0">
      <w:startOverride w:val="1"/>
    </w:lvlOverride>
  </w:num>
  <w:num w:numId="13" w16cid:durableId="1367439051">
    <w:abstractNumId w:val="8"/>
  </w:num>
  <w:num w:numId="14" w16cid:durableId="1057440389">
    <w:abstractNumId w:val="0"/>
  </w:num>
  <w:num w:numId="15" w16cid:durableId="423457810">
    <w:abstractNumId w:val="21"/>
  </w:num>
  <w:num w:numId="16" w16cid:durableId="72096230">
    <w:abstractNumId w:val="10"/>
  </w:num>
  <w:num w:numId="17" w16cid:durableId="37517769">
    <w:abstractNumId w:val="14"/>
  </w:num>
  <w:num w:numId="18" w16cid:durableId="621571042">
    <w:abstractNumId w:val="10"/>
    <w:lvlOverride w:ilvl="0">
      <w:startOverride w:val="1"/>
    </w:lvlOverride>
  </w:num>
  <w:num w:numId="19" w16cid:durableId="842816929">
    <w:abstractNumId w:val="10"/>
    <w:lvlOverride w:ilvl="0">
      <w:startOverride w:val="1"/>
    </w:lvlOverride>
  </w:num>
  <w:num w:numId="20" w16cid:durableId="38632906">
    <w:abstractNumId w:val="3"/>
  </w:num>
  <w:num w:numId="21" w16cid:durableId="1390885000">
    <w:abstractNumId w:val="17"/>
  </w:num>
  <w:num w:numId="22" w16cid:durableId="727384149">
    <w:abstractNumId w:val="11"/>
  </w:num>
  <w:num w:numId="23" w16cid:durableId="2034304972">
    <w:abstractNumId w:val="14"/>
    <w:lvlOverride w:ilvl="0">
      <w:startOverride w:val="1"/>
    </w:lvlOverride>
  </w:num>
  <w:num w:numId="24" w16cid:durableId="709260070">
    <w:abstractNumId w:val="18"/>
  </w:num>
  <w:num w:numId="25" w16cid:durableId="19372524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8576629">
    <w:abstractNumId w:val="22"/>
    <w:lvlOverride w:ilvl="0">
      <w:startOverride w:val="1"/>
    </w:lvlOverride>
  </w:num>
  <w:num w:numId="27" w16cid:durableId="1075593994">
    <w:abstractNumId w:val="22"/>
    <w:lvlOverride w:ilvl="0">
      <w:startOverride w:val="1"/>
    </w:lvlOverride>
  </w:num>
  <w:num w:numId="28" w16cid:durableId="1269579077">
    <w:abstractNumId w:val="22"/>
    <w:lvlOverride w:ilvl="0">
      <w:startOverride w:val="1"/>
    </w:lvlOverride>
  </w:num>
  <w:num w:numId="29" w16cid:durableId="1393388534">
    <w:abstractNumId w:val="14"/>
    <w:lvlOverride w:ilvl="0">
      <w:startOverride w:val="1"/>
    </w:lvlOverride>
  </w:num>
  <w:num w:numId="30" w16cid:durableId="1659577777">
    <w:abstractNumId w:val="19"/>
  </w:num>
  <w:num w:numId="31" w16cid:durableId="1310675658">
    <w:abstractNumId w:val="19"/>
    <w:lvlOverride w:ilvl="0">
      <w:startOverride w:val="1"/>
    </w:lvlOverride>
  </w:num>
  <w:num w:numId="32" w16cid:durableId="1101952736">
    <w:abstractNumId w:val="19"/>
    <w:lvlOverride w:ilvl="0">
      <w:startOverride w:val="1"/>
    </w:lvlOverride>
  </w:num>
  <w:num w:numId="33" w16cid:durableId="602810216">
    <w:abstractNumId w:val="5"/>
  </w:num>
  <w:num w:numId="34" w16cid:durableId="692612822">
    <w:abstractNumId w:val="4"/>
  </w:num>
  <w:num w:numId="35" w16cid:durableId="304970595">
    <w:abstractNumId w:val="23"/>
  </w:num>
  <w:num w:numId="36" w16cid:durableId="1647736056">
    <w:abstractNumId w:val="23"/>
  </w:num>
  <w:num w:numId="37" w16cid:durableId="320079738">
    <w:abstractNumId w:val="4"/>
    <w:lvlOverride w:ilvl="0">
      <w:startOverride w:val="1"/>
    </w:lvlOverride>
  </w:num>
  <w:num w:numId="38" w16cid:durableId="50888196">
    <w:abstractNumId w:val="4"/>
    <w:lvlOverride w:ilvl="0">
      <w:startOverride w:val="1"/>
    </w:lvlOverride>
  </w:num>
  <w:num w:numId="39" w16cid:durableId="941687786">
    <w:abstractNumId w:val="4"/>
    <w:lvlOverride w:ilvl="0">
      <w:startOverride w:val="1"/>
    </w:lvlOverride>
  </w:num>
  <w:num w:numId="40" w16cid:durableId="522062694">
    <w:abstractNumId w:val="7"/>
  </w:num>
  <w:num w:numId="41" w16cid:durableId="3750074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ttachedTemplate r:id="rId1"/>
  <w:doNotTrackMoves/>
  <w:documentProtection w:formatting="1" w:enforcement="1"/>
  <w:defaultTabStop w:val="720"/>
  <w:defaultTableStyle w:val="Table"/>
  <w:characterSpacingControl w:val="doNotCompress"/>
  <w:hdrShapeDefaults>
    <o:shapedefaults v:ext="edit" spidmax="2050"/>
    <o:shapelayout v:ext="edit">
      <o:idmap v:ext="edit" data="1"/>
    </o:shapelayout>
  </w:hdrShapeDefaults>
  <w:footnotePr>
    <w:numFmt w:val="chicago"/>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03F2"/>
    <w:rsid w:val="00012A4C"/>
    <w:rsid w:val="00023A24"/>
    <w:rsid w:val="00042D05"/>
    <w:rsid w:val="00045E97"/>
    <w:rsid w:val="0006311C"/>
    <w:rsid w:val="00063558"/>
    <w:rsid w:val="00064F33"/>
    <w:rsid w:val="00065CB7"/>
    <w:rsid w:val="00070506"/>
    <w:rsid w:val="000906FB"/>
    <w:rsid w:val="000C0292"/>
    <w:rsid w:val="000C55EA"/>
    <w:rsid w:val="000C7E35"/>
    <w:rsid w:val="000D788D"/>
    <w:rsid w:val="000F1D08"/>
    <w:rsid w:val="000F21F1"/>
    <w:rsid w:val="000F6887"/>
    <w:rsid w:val="00100F2A"/>
    <w:rsid w:val="00121600"/>
    <w:rsid w:val="00124E19"/>
    <w:rsid w:val="00131296"/>
    <w:rsid w:val="00134107"/>
    <w:rsid w:val="0013476B"/>
    <w:rsid w:val="00144BA0"/>
    <w:rsid w:val="00147A24"/>
    <w:rsid w:val="00156D86"/>
    <w:rsid w:val="00182289"/>
    <w:rsid w:val="00183C86"/>
    <w:rsid w:val="00190412"/>
    <w:rsid w:val="001B1F6A"/>
    <w:rsid w:val="001C361E"/>
    <w:rsid w:val="001C5060"/>
    <w:rsid w:val="001C7ECF"/>
    <w:rsid w:val="001D00F7"/>
    <w:rsid w:val="001E4CA4"/>
    <w:rsid w:val="001F1CFD"/>
    <w:rsid w:val="001F7D7C"/>
    <w:rsid w:val="00203496"/>
    <w:rsid w:val="0021197C"/>
    <w:rsid w:val="0024114F"/>
    <w:rsid w:val="00254B86"/>
    <w:rsid w:val="002628C1"/>
    <w:rsid w:val="002712C8"/>
    <w:rsid w:val="00277DF0"/>
    <w:rsid w:val="00286215"/>
    <w:rsid w:val="00287C0E"/>
    <w:rsid w:val="00292386"/>
    <w:rsid w:val="00292F2C"/>
    <w:rsid w:val="00295710"/>
    <w:rsid w:val="002A269D"/>
    <w:rsid w:val="002B213D"/>
    <w:rsid w:val="002C31F3"/>
    <w:rsid w:val="002C48B3"/>
    <w:rsid w:val="002C494B"/>
    <w:rsid w:val="002D479F"/>
    <w:rsid w:val="002D55DE"/>
    <w:rsid w:val="002E0F1E"/>
    <w:rsid w:val="002E43B4"/>
    <w:rsid w:val="002F1889"/>
    <w:rsid w:val="002F18D2"/>
    <w:rsid w:val="002F2BF4"/>
    <w:rsid w:val="002F5282"/>
    <w:rsid w:val="002F66A1"/>
    <w:rsid w:val="00306183"/>
    <w:rsid w:val="003425A8"/>
    <w:rsid w:val="00347D08"/>
    <w:rsid w:val="00352303"/>
    <w:rsid w:val="003543A9"/>
    <w:rsid w:val="003617AC"/>
    <w:rsid w:val="00364A8E"/>
    <w:rsid w:val="00375F7E"/>
    <w:rsid w:val="003852CA"/>
    <w:rsid w:val="00390782"/>
    <w:rsid w:val="00392833"/>
    <w:rsid w:val="003D0773"/>
    <w:rsid w:val="003D5042"/>
    <w:rsid w:val="003D5555"/>
    <w:rsid w:val="003E0778"/>
    <w:rsid w:val="003E4973"/>
    <w:rsid w:val="003E5B9B"/>
    <w:rsid w:val="003E66C4"/>
    <w:rsid w:val="004077D5"/>
    <w:rsid w:val="00412D2D"/>
    <w:rsid w:val="00451074"/>
    <w:rsid w:val="004601FE"/>
    <w:rsid w:val="004647E4"/>
    <w:rsid w:val="00466302"/>
    <w:rsid w:val="004802E3"/>
    <w:rsid w:val="00483886"/>
    <w:rsid w:val="004901DD"/>
    <w:rsid w:val="00491FB1"/>
    <w:rsid w:val="0049295F"/>
    <w:rsid w:val="004958E1"/>
    <w:rsid w:val="004A674D"/>
    <w:rsid w:val="004A76B8"/>
    <w:rsid w:val="004C08F6"/>
    <w:rsid w:val="004F5F54"/>
    <w:rsid w:val="0051321F"/>
    <w:rsid w:val="005160FB"/>
    <w:rsid w:val="00525FFC"/>
    <w:rsid w:val="00531416"/>
    <w:rsid w:val="005319FA"/>
    <w:rsid w:val="00532CCF"/>
    <w:rsid w:val="00535315"/>
    <w:rsid w:val="00540844"/>
    <w:rsid w:val="00542408"/>
    <w:rsid w:val="005437E7"/>
    <w:rsid w:val="005528F6"/>
    <w:rsid w:val="00560161"/>
    <w:rsid w:val="00565CB5"/>
    <w:rsid w:val="005738EA"/>
    <w:rsid w:val="00581A69"/>
    <w:rsid w:val="005837F8"/>
    <w:rsid w:val="00592D94"/>
    <w:rsid w:val="00592FD8"/>
    <w:rsid w:val="005C3BA8"/>
    <w:rsid w:val="005C5959"/>
    <w:rsid w:val="005D073A"/>
    <w:rsid w:val="005D0E22"/>
    <w:rsid w:val="005D270C"/>
    <w:rsid w:val="005D2C90"/>
    <w:rsid w:val="005E6FE4"/>
    <w:rsid w:val="005F1AC9"/>
    <w:rsid w:val="005F2581"/>
    <w:rsid w:val="005F3F22"/>
    <w:rsid w:val="006043D3"/>
    <w:rsid w:val="006048B3"/>
    <w:rsid w:val="00623218"/>
    <w:rsid w:val="006358A6"/>
    <w:rsid w:val="00646B34"/>
    <w:rsid w:val="00650F37"/>
    <w:rsid w:val="00660A6E"/>
    <w:rsid w:val="00664E21"/>
    <w:rsid w:val="006662EB"/>
    <w:rsid w:val="00677361"/>
    <w:rsid w:val="00686CEF"/>
    <w:rsid w:val="00690F12"/>
    <w:rsid w:val="00692AB2"/>
    <w:rsid w:val="006A53CB"/>
    <w:rsid w:val="006B244C"/>
    <w:rsid w:val="006B28CA"/>
    <w:rsid w:val="006B535B"/>
    <w:rsid w:val="006C19A4"/>
    <w:rsid w:val="006C7807"/>
    <w:rsid w:val="006D0934"/>
    <w:rsid w:val="006D0E49"/>
    <w:rsid w:val="006D7EEE"/>
    <w:rsid w:val="006E4F0E"/>
    <w:rsid w:val="00711CDF"/>
    <w:rsid w:val="00712100"/>
    <w:rsid w:val="00722FB1"/>
    <w:rsid w:val="007253DE"/>
    <w:rsid w:val="00734BF6"/>
    <w:rsid w:val="00736C03"/>
    <w:rsid w:val="007418D9"/>
    <w:rsid w:val="00745D2A"/>
    <w:rsid w:val="00750202"/>
    <w:rsid w:val="00762518"/>
    <w:rsid w:val="007727BD"/>
    <w:rsid w:val="00780CBF"/>
    <w:rsid w:val="0079649D"/>
    <w:rsid w:val="007A00D7"/>
    <w:rsid w:val="007A5AD6"/>
    <w:rsid w:val="007D16CE"/>
    <w:rsid w:val="007D1996"/>
    <w:rsid w:val="007D33C5"/>
    <w:rsid w:val="007D36F5"/>
    <w:rsid w:val="007E4452"/>
    <w:rsid w:val="007F01DA"/>
    <w:rsid w:val="007F3EA0"/>
    <w:rsid w:val="007F41A7"/>
    <w:rsid w:val="00800F9C"/>
    <w:rsid w:val="0080278B"/>
    <w:rsid w:val="00804A52"/>
    <w:rsid w:val="00804E76"/>
    <w:rsid w:val="0082442C"/>
    <w:rsid w:val="00824EE2"/>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163A0"/>
    <w:rsid w:val="00921EF3"/>
    <w:rsid w:val="00926975"/>
    <w:rsid w:val="00943B62"/>
    <w:rsid w:val="009470FC"/>
    <w:rsid w:val="009574EE"/>
    <w:rsid w:val="00976882"/>
    <w:rsid w:val="0098195A"/>
    <w:rsid w:val="00982F9C"/>
    <w:rsid w:val="009A5160"/>
    <w:rsid w:val="009B28A0"/>
    <w:rsid w:val="009B7EC1"/>
    <w:rsid w:val="009D1D9B"/>
    <w:rsid w:val="009E0128"/>
    <w:rsid w:val="009E5188"/>
    <w:rsid w:val="009F0C55"/>
    <w:rsid w:val="009F2992"/>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C7258"/>
    <w:rsid w:val="00AD025F"/>
    <w:rsid w:val="00AE29AE"/>
    <w:rsid w:val="00AF5133"/>
    <w:rsid w:val="00B046F0"/>
    <w:rsid w:val="00B1374D"/>
    <w:rsid w:val="00B20197"/>
    <w:rsid w:val="00B20273"/>
    <w:rsid w:val="00B20F0A"/>
    <w:rsid w:val="00B234BB"/>
    <w:rsid w:val="00B234D4"/>
    <w:rsid w:val="00B526C8"/>
    <w:rsid w:val="00B531D1"/>
    <w:rsid w:val="00B61B2D"/>
    <w:rsid w:val="00B833D1"/>
    <w:rsid w:val="00B85CB8"/>
    <w:rsid w:val="00BA30A7"/>
    <w:rsid w:val="00BA5785"/>
    <w:rsid w:val="00BB26C4"/>
    <w:rsid w:val="00BB4B3E"/>
    <w:rsid w:val="00BB5734"/>
    <w:rsid w:val="00BB6287"/>
    <w:rsid w:val="00BC397C"/>
    <w:rsid w:val="00BD2CFF"/>
    <w:rsid w:val="00BD78CB"/>
    <w:rsid w:val="00BE1163"/>
    <w:rsid w:val="00BE69BF"/>
    <w:rsid w:val="00BF0630"/>
    <w:rsid w:val="00BF44E6"/>
    <w:rsid w:val="00C03189"/>
    <w:rsid w:val="00C0483A"/>
    <w:rsid w:val="00C129E6"/>
    <w:rsid w:val="00C141CF"/>
    <w:rsid w:val="00C16E76"/>
    <w:rsid w:val="00C22650"/>
    <w:rsid w:val="00C2429C"/>
    <w:rsid w:val="00C273D2"/>
    <w:rsid w:val="00C435AC"/>
    <w:rsid w:val="00C4654F"/>
    <w:rsid w:val="00C5768F"/>
    <w:rsid w:val="00C604E3"/>
    <w:rsid w:val="00C6780B"/>
    <w:rsid w:val="00C7160E"/>
    <w:rsid w:val="00C811F5"/>
    <w:rsid w:val="00C82BDD"/>
    <w:rsid w:val="00C87133"/>
    <w:rsid w:val="00C8758D"/>
    <w:rsid w:val="00C958BB"/>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06691"/>
    <w:rsid w:val="00E25616"/>
    <w:rsid w:val="00E26C4F"/>
    <w:rsid w:val="00E35A73"/>
    <w:rsid w:val="00E36E9A"/>
    <w:rsid w:val="00E414E1"/>
    <w:rsid w:val="00E60D3C"/>
    <w:rsid w:val="00E804A3"/>
    <w:rsid w:val="00E8390B"/>
    <w:rsid w:val="00E97486"/>
    <w:rsid w:val="00EB293F"/>
    <w:rsid w:val="00ED63A7"/>
    <w:rsid w:val="00ED65E0"/>
    <w:rsid w:val="00F0143C"/>
    <w:rsid w:val="00F043D1"/>
    <w:rsid w:val="00F11422"/>
    <w:rsid w:val="00F12FC9"/>
    <w:rsid w:val="00F1381E"/>
    <w:rsid w:val="00F138F8"/>
    <w:rsid w:val="00F32890"/>
    <w:rsid w:val="00F34A5B"/>
    <w:rsid w:val="00F41B6E"/>
    <w:rsid w:val="00F448FD"/>
    <w:rsid w:val="00F454A7"/>
    <w:rsid w:val="00F6097F"/>
    <w:rsid w:val="00F62A60"/>
    <w:rsid w:val="00F7078D"/>
    <w:rsid w:val="00F7643D"/>
    <w:rsid w:val="00FA03F2"/>
    <w:rsid w:val="00FA0FF5"/>
    <w:rsid w:val="00FA10BE"/>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3A87C137-B7CC-49E1-8B8B-03F80EDE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en-GB" w:eastAsia="en-GB" w:bidi="ar-SA"/>
      </w:rPr>
    </w:rPrDefault>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pPr>
      <w:spacing w:after="240" w:line="259" w:lineRule="auto"/>
    </w:pPr>
    <w:rPr>
      <w:color w:val="000000"/>
      <w:sz w:val="24"/>
      <w:szCs w:val="24"/>
      <w:lang w:eastAsia="en-US"/>
    </w:rPr>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Calibri Light" w:eastAsia="Times New Roman" w:hAnsi="Calibri Light"/>
      <w:i/>
      <w:iCs/>
      <w:color w:val="588C17"/>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Calibri Light" w:eastAsia="Times New Roman" w:hAnsi="Calibri Light"/>
      <w:color w:val="588C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Calibri"/>
      <w:bCs/>
      <w:iCs w:val="0"/>
      <w:color w:val="000000"/>
      <w:sz w:val="32"/>
      <w:szCs w:val="32"/>
    </w:rPr>
  </w:style>
  <w:style w:type="character" w:customStyle="1" w:styleId="TitlebartextChar">
    <w:name w:val="Titlebar text Char"/>
    <w:link w:val="Titlebartext"/>
    <w:locked/>
    <w:rsid w:val="00045E97"/>
    <w:rPr>
      <w:rFonts w:eastAsia="Times New Roman" w:cs="Times New Roman"/>
      <w:color w:val="FFFFFF"/>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olor w:val="FFFFFF"/>
      <w:szCs w:val="20"/>
      <w:lang w:eastAsia="en-GB"/>
    </w:rPr>
  </w:style>
  <w:style w:type="character" w:customStyle="1" w:styleId="BlockheadingChar">
    <w:name w:val="Block heading Char"/>
    <w:link w:val="Blockheading"/>
    <w:locked/>
    <w:rsid w:val="005319FA"/>
    <w:rPr>
      <w:rFonts w:eastAsia="Times New Roman" w:cs="Times New Roman"/>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rPr>
      <w:rFonts w:eastAsia="Times New Roman"/>
      <w:color w:val="FFFFFF"/>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cPr>
  </w:style>
  <w:style w:type="character" w:customStyle="1" w:styleId="Heading3Char">
    <w:name w:val="Heading 3 Char"/>
    <w:link w:val="Heading3"/>
    <w:uiPriority w:val="9"/>
    <w:rsid w:val="009D1D9B"/>
    <w:rPr>
      <w:rFonts w:eastAsia="Times New Roman" w:cs="Times New Roman"/>
      <w:b/>
      <w:iCs/>
      <w:color w:val="auto"/>
      <w:sz w:val="26"/>
    </w:rPr>
  </w:style>
  <w:style w:type="character" w:customStyle="1" w:styleId="Heading4Char">
    <w:name w:val="Heading 4 Char"/>
    <w:link w:val="Heading4"/>
    <w:uiPriority w:val="9"/>
    <w:semiHidden/>
    <w:rsid w:val="00FA03F2"/>
    <w:rPr>
      <w:rFonts w:ascii="Calibri Light" w:eastAsia="Times New Roman" w:hAnsi="Calibri Light" w:cs="Times New Roman"/>
      <w:i/>
      <w:iCs/>
      <w:color w:val="588C17"/>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position w:val="-8"/>
    </w:rPr>
  </w:style>
  <w:style w:type="paragraph" w:customStyle="1" w:styleId="Footertext">
    <w:name w:val="Footer text"/>
    <w:basedOn w:val="Normal"/>
    <w:link w:val="FootertextChar"/>
    <w:rsid w:val="005D270C"/>
    <w:rPr>
      <w:color w:val="FFFFFF"/>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imes New Roman" w:cs="Times New Roman"/>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after="240"/>
    </w:pPr>
    <w:rPr>
      <w:rFonts w:eastAsia="Times New Roman"/>
      <w:color w:val="000000"/>
      <w:sz w:val="24"/>
      <w:szCs w:val="24"/>
      <w:lang w:eastAsia="en-US"/>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link w:val="BalloonText"/>
    <w:uiPriority w:val="99"/>
    <w:semiHidden/>
    <w:rsid w:val="00D555A9"/>
    <w:rPr>
      <w:rFonts w:ascii="Segoe UI" w:eastAsia="Times New Roman" w:hAnsi="Segoe UI" w:cs="Segoe UI"/>
      <w:sz w:val="18"/>
      <w:szCs w:val="18"/>
    </w:rPr>
  </w:style>
  <w:style w:type="character" w:customStyle="1" w:styleId="Heading1Char">
    <w:name w:val="Heading 1 Char"/>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Footertable">
    <w:name w:val="Footer table"/>
    <w:basedOn w:val="TableNormal"/>
    <w:uiPriority w:val="99"/>
    <w:rsid w:val="00A7364E"/>
    <w:rPr>
      <w:color w:val="FFFFFF"/>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lang w:eastAsia="en-GB"/>
    </w:rPr>
  </w:style>
  <w:style w:type="character" w:customStyle="1" w:styleId="TableheaderChar">
    <w:name w:val="Table header Char"/>
    <w:link w:val="Tableheader"/>
    <w:rsid w:val="00B234D4"/>
    <w:rPr>
      <w:rFonts w:ascii="Arial" w:eastAsia="Times New Roman" w:hAnsi="Arial" w:cs="Times New Roman"/>
      <w:b/>
      <w:color w:val="FFFFFF"/>
      <w:sz w:val="24"/>
      <w:szCs w:val="24"/>
      <w:lang w:eastAsia="en-GB"/>
    </w:rPr>
  </w:style>
  <w:style w:type="character" w:customStyle="1" w:styleId="Heading2Char">
    <w:name w:val="Heading 2 Char"/>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link w:val="Title"/>
    <w:uiPriority w:val="10"/>
    <w:rsid w:val="00677361"/>
    <w:rPr>
      <w:rFonts w:eastAsia="Times New Roman" w:cs="Times New Roman"/>
      <w:b/>
      <w:kern w:val="32"/>
      <w:sz w:val="40"/>
      <w:szCs w:val="32"/>
    </w:rPr>
  </w:style>
  <w:style w:type="character" w:styleId="Emphasis">
    <w:name w:val="Emphasis"/>
    <w:uiPriority w:val="20"/>
    <w:rsid w:val="00DF1E44"/>
    <w:rPr>
      <w:rFonts w:ascii="Arial" w:hAnsi="Arial"/>
      <w:i/>
      <w:iCs/>
      <w:sz w:val="24"/>
    </w:rPr>
  </w:style>
  <w:style w:type="character" w:styleId="SubtleEmphasis">
    <w:name w:val="Subtle Emphasis"/>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imes New Roman"/>
      <w:spacing w:val="15"/>
    </w:rPr>
  </w:style>
  <w:style w:type="character" w:customStyle="1" w:styleId="SubtitleChar">
    <w:name w:val="Subtitle Char"/>
    <w:link w:val="Subtitle"/>
    <w:uiPriority w:val="11"/>
    <w:rsid w:val="00E36E9A"/>
    <w:rPr>
      <w:rFonts w:ascii="Arial" w:eastAsia="Times New Roman" w:hAnsi="Arial"/>
      <w:spacing w:val="15"/>
      <w:sz w:val="24"/>
    </w:rPr>
  </w:style>
  <w:style w:type="character" w:styleId="IntenseEmphasis">
    <w:name w:val="Intense Emphasis"/>
    <w:uiPriority w:val="21"/>
    <w:rsid w:val="00DF1E44"/>
    <w:rPr>
      <w:rFonts w:ascii="Arial" w:hAnsi="Arial"/>
      <w:i/>
      <w:iCs/>
      <w:color w:val="auto"/>
      <w:sz w:val="24"/>
    </w:rPr>
  </w:style>
  <w:style w:type="character" w:styleId="Strong">
    <w:name w:val="Strong"/>
    <w:uiPriority w:val="22"/>
    <w:rsid w:val="00DF1E44"/>
    <w:rPr>
      <w:rFonts w:ascii="Arial" w:hAnsi="Arial"/>
      <w:b/>
      <w:bCs/>
      <w:sz w:val="24"/>
    </w:rPr>
  </w:style>
  <w:style w:type="character" w:styleId="BookTitle">
    <w:name w:val="Book Title"/>
    <w:uiPriority w:val="33"/>
    <w:rsid w:val="00DF1E44"/>
    <w:rPr>
      <w:rFonts w:ascii="Arial" w:hAnsi="Arial"/>
      <w:b/>
      <w:bCs/>
      <w:i/>
      <w:iCs/>
      <w:spacing w:val="5"/>
    </w:rPr>
  </w:style>
  <w:style w:type="character" w:styleId="IntenseReference">
    <w:name w:val="Intense Reference"/>
    <w:uiPriority w:val="32"/>
    <w:rsid w:val="000906FB"/>
    <w:rPr>
      <w:rFonts w:ascii="Arial Bold" w:hAnsi="Arial Bold"/>
      <w:b/>
      <w:bCs/>
      <w:caps w:val="0"/>
      <w:smallCaps w:val="0"/>
      <w:color w:val="auto"/>
      <w:spacing w:val="5"/>
    </w:rPr>
  </w:style>
  <w:style w:type="character" w:styleId="SubtleReference">
    <w:name w:val="Subtle Reference"/>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link w:val="IntenseQuote"/>
    <w:uiPriority w:val="30"/>
    <w:rsid w:val="00390782"/>
    <w:rPr>
      <w:i/>
      <w:iCs/>
    </w:rPr>
  </w:style>
  <w:style w:type="paragraph" w:styleId="NormalWeb">
    <w:name w:val="Normal (Web)"/>
    <w:basedOn w:val="Normal"/>
    <w:uiPriority w:val="99"/>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link w:val="EndnoteText"/>
    <w:uiPriority w:val="99"/>
    <w:semiHidden/>
    <w:rsid w:val="006B244C"/>
    <w:rPr>
      <w:sz w:val="20"/>
      <w:szCs w:val="20"/>
    </w:rPr>
  </w:style>
  <w:style w:type="character" w:styleId="EndnoteReference">
    <w:name w:val="endnote reference"/>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link w:val="Contenttitle"/>
    <w:rsid w:val="009D1D9B"/>
    <w:rPr>
      <w:b/>
      <w:kern w:val="32"/>
      <w:sz w:val="40"/>
      <w:szCs w:val="32"/>
    </w:rPr>
  </w:style>
  <w:style w:type="character" w:customStyle="1" w:styleId="DocumenttitleChar">
    <w:name w:val="Document title Char"/>
    <w:link w:val="Documenttitle"/>
    <w:rsid w:val="009D1D9B"/>
    <w:rPr>
      <w:b/>
      <w:kern w:val="32"/>
      <w:sz w:val="40"/>
      <w:szCs w:val="32"/>
    </w:rPr>
  </w:style>
  <w:style w:type="character" w:customStyle="1" w:styleId="ChaptertitleChar">
    <w:name w:val="Chapter title Char"/>
    <w:link w:val="Chaptertitle"/>
    <w:rsid w:val="009D1D9B"/>
    <w:rPr>
      <w:rFonts w:eastAsia="Times New Roman" w:cs="Times New Roman"/>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link w:val="Principleheader"/>
    <w:rsid w:val="008F35A2"/>
    <w:rPr>
      <w:b/>
      <w:bCs/>
      <w:sz w:val="36"/>
      <w:szCs w:val="36"/>
    </w:rPr>
  </w:style>
  <w:style w:type="character" w:styleId="FollowedHyperlink">
    <w:name w:val="FollowedHyperlink"/>
    <w:uiPriority w:val="99"/>
    <w:semiHidden/>
    <w:unhideWhenUsed/>
    <w:rsid w:val="00347D08"/>
    <w:rPr>
      <w:color w:val="954F72"/>
      <w:u w:val="single"/>
    </w:rPr>
  </w:style>
  <w:style w:type="character" w:customStyle="1" w:styleId="NumberedblockChar">
    <w:name w:val="Numbered block Char"/>
    <w:link w:val="Numberedblock"/>
    <w:locked/>
    <w:rsid w:val="00392833"/>
    <w:rPr>
      <w:rFonts w:eastAsia="Times New Roman" w:cs="Arial"/>
      <w:b/>
      <w:iCs/>
      <w:color w:val="auto"/>
      <w:sz w:val="26"/>
      <w:szCs w:val="26"/>
    </w:rPr>
  </w:style>
  <w:style w:type="character" w:customStyle="1" w:styleId="Heading5Char">
    <w:name w:val="Heading 5 Char"/>
    <w:link w:val="Heading5"/>
    <w:uiPriority w:val="9"/>
    <w:semiHidden/>
    <w:rsid w:val="00D26B24"/>
    <w:rPr>
      <w:rFonts w:ascii="Calibri Light" w:eastAsia="Times New Roman" w:hAnsi="Calibri Light" w:cs="Times New Roman"/>
      <w:color w:val="588C17"/>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uiPriority w:val="1"/>
    <w:qFormat/>
    <w:rsid w:val="00C129E6"/>
    <w:rPr>
      <w:rFonts w:ascii="Arial" w:hAnsi="Arial"/>
      <w:i/>
      <w:sz w:val="24"/>
    </w:rPr>
  </w:style>
  <w:style w:type="character" w:customStyle="1" w:styleId="HeadingCharacter">
    <w:name w:val="Heading (Character)"/>
    <w:uiPriority w:val="1"/>
    <w:rsid w:val="005C3BA8"/>
    <w:rPr>
      <w:b/>
      <w:color w:val="000000"/>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link w:val="Blocksubheading"/>
    <w:rsid w:val="005319FA"/>
    <w:rPr>
      <w:rFonts w:eastAsia="Times New Roman" w:cs="Times New Roman"/>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link w:val="Audienceheading"/>
    <w:rsid w:val="00C0483A"/>
    <w:rPr>
      <w:rFonts w:eastAsia="Times New Roman" w:cs="Times New Roman"/>
      <w:b/>
      <w:bCs/>
      <w:iCs w:val="0"/>
      <w:color w:val="auto"/>
      <w:sz w:val="26"/>
    </w:rPr>
  </w:style>
  <w:style w:type="character" w:styleId="UnresolvedMention">
    <w:name w:val="Unresolved Mention"/>
    <w:uiPriority w:val="99"/>
    <w:semiHidden/>
    <w:unhideWhenUsed/>
    <w:rsid w:val="0080278B"/>
    <w:rPr>
      <w:color w:val="605E5C"/>
      <w:shd w:val="clear" w:color="auto" w:fill="E1DFDD"/>
    </w:rPr>
  </w:style>
  <w:style w:type="paragraph" w:styleId="FootnoteText">
    <w:name w:val="footnote text"/>
    <w:basedOn w:val="Normal"/>
    <w:link w:val="FootnoteTextChar"/>
    <w:uiPriority w:val="99"/>
    <w:semiHidden/>
    <w:unhideWhenUsed/>
    <w:locked/>
    <w:rsid w:val="006D0E49"/>
    <w:pPr>
      <w:spacing w:after="0" w:line="240" w:lineRule="auto"/>
    </w:pPr>
    <w:rPr>
      <w:sz w:val="20"/>
      <w:szCs w:val="20"/>
    </w:rPr>
  </w:style>
  <w:style w:type="character" w:customStyle="1" w:styleId="FootnoteTextChar">
    <w:name w:val="Footnote Text Char"/>
    <w:link w:val="FootnoteText"/>
    <w:uiPriority w:val="99"/>
    <w:semiHidden/>
    <w:rsid w:val="006D0E49"/>
    <w:rPr>
      <w:sz w:val="20"/>
      <w:szCs w:val="20"/>
    </w:rPr>
  </w:style>
  <w:style w:type="character" w:styleId="FootnoteReference">
    <w:name w:val="footnote reference"/>
    <w:uiPriority w:val="99"/>
    <w:semiHidden/>
    <w:unhideWhenUsed/>
    <w:locked/>
    <w:rsid w:val="006D0E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3336">
      <w:bodyDiv w:val="1"/>
      <w:marLeft w:val="0"/>
      <w:marRight w:val="0"/>
      <w:marTop w:val="0"/>
      <w:marBottom w:val="0"/>
      <w:divBdr>
        <w:top w:val="none" w:sz="0" w:space="0" w:color="auto"/>
        <w:left w:val="none" w:sz="0" w:space="0" w:color="auto"/>
        <w:bottom w:val="none" w:sz="0" w:space="0" w:color="auto"/>
        <w:right w:val="none" w:sz="0" w:space="0" w:color="auto"/>
      </w:divBdr>
      <w:divsChild>
        <w:div w:id="1120418334">
          <w:marLeft w:val="0"/>
          <w:marRight w:val="0"/>
          <w:marTop w:val="0"/>
          <w:marBottom w:val="0"/>
          <w:divBdr>
            <w:top w:val="none" w:sz="0" w:space="0" w:color="auto"/>
            <w:left w:val="none" w:sz="0" w:space="0" w:color="auto"/>
            <w:bottom w:val="none" w:sz="0" w:space="0" w:color="auto"/>
            <w:right w:val="none" w:sz="0" w:space="0" w:color="auto"/>
          </w:divBdr>
        </w:div>
        <w:div w:id="1936092715">
          <w:marLeft w:val="0"/>
          <w:marRight w:val="0"/>
          <w:marTop w:val="0"/>
          <w:marBottom w:val="0"/>
          <w:divBdr>
            <w:top w:val="none" w:sz="0" w:space="0" w:color="auto"/>
            <w:left w:val="none" w:sz="0" w:space="0" w:color="auto"/>
            <w:bottom w:val="none" w:sz="0" w:space="0" w:color="auto"/>
            <w:right w:val="none" w:sz="0" w:space="0" w:color="auto"/>
          </w:divBdr>
        </w:div>
      </w:divsChild>
    </w:div>
    <w:div w:id="74936047">
      <w:bodyDiv w:val="1"/>
      <w:marLeft w:val="0"/>
      <w:marRight w:val="0"/>
      <w:marTop w:val="0"/>
      <w:marBottom w:val="0"/>
      <w:divBdr>
        <w:top w:val="none" w:sz="0" w:space="0" w:color="auto"/>
        <w:left w:val="none" w:sz="0" w:space="0" w:color="auto"/>
        <w:bottom w:val="none" w:sz="0" w:space="0" w:color="auto"/>
        <w:right w:val="none" w:sz="0" w:space="0" w:color="auto"/>
      </w:divBdr>
      <w:divsChild>
        <w:div w:id="129515106">
          <w:marLeft w:val="0"/>
          <w:marRight w:val="0"/>
          <w:marTop w:val="0"/>
          <w:marBottom w:val="0"/>
          <w:divBdr>
            <w:top w:val="none" w:sz="0" w:space="0" w:color="auto"/>
            <w:left w:val="none" w:sz="0" w:space="0" w:color="auto"/>
            <w:bottom w:val="none" w:sz="0" w:space="0" w:color="auto"/>
            <w:right w:val="none" w:sz="0" w:space="0" w:color="auto"/>
          </w:divBdr>
          <w:divsChild>
            <w:div w:id="62488548">
              <w:marLeft w:val="0"/>
              <w:marRight w:val="0"/>
              <w:marTop w:val="0"/>
              <w:marBottom w:val="0"/>
              <w:divBdr>
                <w:top w:val="none" w:sz="0" w:space="0" w:color="auto"/>
                <w:left w:val="none" w:sz="0" w:space="0" w:color="auto"/>
                <w:bottom w:val="none" w:sz="0" w:space="0" w:color="auto"/>
                <w:right w:val="none" w:sz="0" w:space="0" w:color="auto"/>
              </w:divBdr>
            </w:div>
          </w:divsChild>
        </w:div>
        <w:div w:id="1338657042">
          <w:marLeft w:val="0"/>
          <w:marRight w:val="0"/>
          <w:marTop w:val="0"/>
          <w:marBottom w:val="0"/>
          <w:divBdr>
            <w:top w:val="none" w:sz="0" w:space="0" w:color="auto"/>
            <w:left w:val="none" w:sz="0" w:space="0" w:color="auto"/>
            <w:bottom w:val="none" w:sz="0" w:space="0" w:color="auto"/>
            <w:right w:val="none" w:sz="0" w:space="0" w:color="auto"/>
          </w:divBdr>
          <w:divsChild>
            <w:div w:id="1599676820">
              <w:marLeft w:val="0"/>
              <w:marRight w:val="0"/>
              <w:marTop w:val="0"/>
              <w:marBottom w:val="0"/>
              <w:divBdr>
                <w:top w:val="none" w:sz="0" w:space="0" w:color="auto"/>
                <w:left w:val="none" w:sz="0" w:space="0" w:color="auto"/>
                <w:bottom w:val="none" w:sz="0" w:space="0" w:color="auto"/>
                <w:right w:val="none" w:sz="0" w:space="0" w:color="auto"/>
              </w:divBdr>
            </w:div>
          </w:divsChild>
        </w:div>
        <w:div w:id="651981492">
          <w:marLeft w:val="0"/>
          <w:marRight w:val="0"/>
          <w:marTop w:val="0"/>
          <w:marBottom w:val="0"/>
          <w:divBdr>
            <w:top w:val="none" w:sz="0" w:space="0" w:color="auto"/>
            <w:left w:val="none" w:sz="0" w:space="0" w:color="auto"/>
            <w:bottom w:val="none" w:sz="0" w:space="0" w:color="auto"/>
            <w:right w:val="none" w:sz="0" w:space="0" w:color="auto"/>
          </w:divBdr>
          <w:divsChild>
            <w:div w:id="1616401742">
              <w:marLeft w:val="0"/>
              <w:marRight w:val="0"/>
              <w:marTop w:val="0"/>
              <w:marBottom w:val="0"/>
              <w:divBdr>
                <w:top w:val="none" w:sz="0" w:space="0" w:color="auto"/>
                <w:left w:val="none" w:sz="0" w:space="0" w:color="auto"/>
                <w:bottom w:val="none" w:sz="0" w:space="0" w:color="auto"/>
                <w:right w:val="none" w:sz="0" w:space="0" w:color="auto"/>
              </w:divBdr>
            </w:div>
          </w:divsChild>
        </w:div>
        <w:div w:id="668599490">
          <w:marLeft w:val="0"/>
          <w:marRight w:val="0"/>
          <w:marTop w:val="0"/>
          <w:marBottom w:val="0"/>
          <w:divBdr>
            <w:top w:val="none" w:sz="0" w:space="0" w:color="auto"/>
            <w:left w:val="none" w:sz="0" w:space="0" w:color="auto"/>
            <w:bottom w:val="none" w:sz="0" w:space="0" w:color="auto"/>
            <w:right w:val="none" w:sz="0" w:space="0" w:color="auto"/>
          </w:divBdr>
          <w:divsChild>
            <w:div w:id="117720724">
              <w:marLeft w:val="0"/>
              <w:marRight w:val="0"/>
              <w:marTop w:val="0"/>
              <w:marBottom w:val="0"/>
              <w:divBdr>
                <w:top w:val="none" w:sz="0" w:space="0" w:color="auto"/>
                <w:left w:val="none" w:sz="0" w:space="0" w:color="auto"/>
                <w:bottom w:val="none" w:sz="0" w:space="0" w:color="auto"/>
                <w:right w:val="none" w:sz="0" w:space="0" w:color="auto"/>
              </w:divBdr>
            </w:div>
          </w:divsChild>
        </w:div>
        <w:div w:id="2015567835">
          <w:marLeft w:val="0"/>
          <w:marRight w:val="0"/>
          <w:marTop w:val="0"/>
          <w:marBottom w:val="0"/>
          <w:divBdr>
            <w:top w:val="none" w:sz="0" w:space="0" w:color="auto"/>
            <w:left w:val="none" w:sz="0" w:space="0" w:color="auto"/>
            <w:bottom w:val="none" w:sz="0" w:space="0" w:color="auto"/>
            <w:right w:val="none" w:sz="0" w:space="0" w:color="auto"/>
          </w:divBdr>
          <w:divsChild>
            <w:div w:id="336003972">
              <w:marLeft w:val="0"/>
              <w:marRight w:val="0"/>
              <w:marTop w:val="0"/>
              <w:marBottom w:val="0"/>
              <w:divBdr>
                <w:top w:val="none" w:sz="0" w:space="0" w:color="auto"/>
                <w:left w:val="none" w:sz="0" w:space="0" w:color="auto"/>
                <w:bottom w:val="none" w:sz="0" w:space="0" w:color="auto"/>
                <w:right w:val="none" w:sz="0" w:space="0" w:color="auto"/>
              </w:divBdr>
            </w:div>
          </w:divsChild>
        </w:div>
        <w:div w:id="267351076">
          <w:marLeft w:val="0"/>
          <w:marRight w:val="0"/>
          <w:marTop w:val="0"/>
          <w:marBottom w:val="0"/>
          <w:divBdr>
            <w:top w:val="none" w:sz="0" w:space="0" w:color="auto"/>
            <w:left w:val="none" w:sz="0" w:space="0" w:color="auto"/>
            <w:bottom w:val="none" w:sz="0" w:space="0" w:color="auto"/>
            <w:right w:val="none" w:sz="0" w:space="0" w:color="auto"/>
          </w:divBdr>
          <w:divsChild>
            <w:div w:id="599290738">
              <w:marLeft w:val="0"/>
              <w:marRight w:val="0"/>
              <w:marTop w:val="0"/>
              <w:marBottom w:val="0"/>
              <w:divBdr>
                <w:top w:val="none" w:sz="0" w:space="0" w:color="auto"/>
                <w:left w:val="none" w:sz="0" w:space="0" w:color="auto"/>
                <w:bottom w:val="none" w:sz="0" w:space="0" w:color="auto"/>
                <w:right w:val="none" w:sz="0" w:space="0" w:color="auto"/>
              </w:divBdr>
            </w:div>
          </w:divsChild>
        </w:div>
        <w:div w:id="1534876600">
          <w:marLeft w:val="0"/>
          <w:marRight w:val="0"/>
          <w:marTop w:val="0"/>
          <w:marBottom w:val="0"/>
          <w:divBdr>
            <w:top w:val="none" w:sz="0" w:space="0" w:color="auto"/>
            <w:left w:val="none" w:sz="0" w:space="0" w:color="auto"/>
            <w:bottom w:val="none" w:sz="0" w:space="0" w:color="auto"/>
            <w:right w:val="none" w:sz="0" w:space="0" w:color="auto"/>
          </w:divBdr>
          <w:divsChild>
            <w:div w:id="941844286">
              <w:marLeft w:val="0"/>
              <w:marRight w:val="0"/>
              <w:marTop w:val="0"/>
              <w:marBottom w:val="0"/>
              <w:divBdr>
                <w:top w:val="none" w:sz="0" w:space="0" w:color="auto"/>
                <w:left w:val="none" w:sz="0" w:space="0" w:color="auto"/>
                <w:bottom w:val="none" w:sz="0" w:space="0" w:color="auto"/>
                <w:right w:val="none" w:sz="0" w:space="0" w:color="auto"/>
              </w:divBdr>
            </w:div>
          </w:divsChild>
        </w:div>
        <w:div w:id="505168849">
          <w:marLeft w:val="0"/>
          <w:marRight w:val="0"/>
          <w:marTop w:val="0"/>
          <w:marBottom w:val="0"/>
          <w:divBdr>
            <w:top w:val="none" w:sz="0" w:space="0" w:color="auto"/>
            <w:left w:val="none" w:sz="0" w:space="0" w:color="auto"/>
            <w:bottom w:val="none" w:sz="0" w:space="0" w:color="auto"/>
            <w:right w:val="none" w:sz="0" w:space="0" w:color="auto"/>
          </w:divBdr>
          <w:divsChild>
            <w:div w:id="857697068">
              <w:marLeft w:val="0"/>
              <w:marRight w:val="0"/>
              <w:marTop w:val="0"/>
              <w:marBottom w:val="0"/>
              <w:divBdr>
                <w:top w:val="none" w:sz="0" w:space="0" w:color="auto"/>
                <w:left w:val="none" w:sz="0" w:space="0" w:color="auto"/>
                <w:bottom w:val="none" w:sz="0" w:space="0" w:color="auto"/>
                <w:right w:val="none" w:sz="0" w:space="0" w:color="auto"/>
              </w:divBdr>
            </w:div>
          </w:divsChild>
        </w:div>
        <w:div w:id="1861040865">
          <w:marLeft w:val="0"/>
          <w:marRight w:val="0"/>
          <w:marTop w:val="0"/>
          <w:marBottom w:val="0"/>
          <w:divBdr>
            <w:top w:val="none" w:sz="0" w:space="0" w:color="auto"/>
            <w:left w:val="none" w:sz="0" w:space="0" w:color="auto"/>
            <w:bottom w:val="none" w:sz="0" w:space="0" w:color="auto"/>
            <w:right w:val="none" w:sz="0" w:space="0" w:color="auto"/>
          </w:divBdr>
          <w:divsChild>
            <w:div w:id="1423798313">
              <w:marLeft w:val="0"/>
              <w:marRight w:val="0"/>
              <w:marTop w:val="0"/>
              <w:marBottom w:val="0"/>
              <w:divBdr>
                <w:top w:val="none" w:sz="0" w:space="0" w:color="auto"/>
                <w:left w:val="none" w:sz="0" w:space="0" w:color="auto"/>
                <w:bottom w:val="none" w:sz="0" w:space="0" w:color="auto"/>
                <w:right w:val="none" w:sz="0" w:space="0" w:color="auto"/>
              </w:divBdr>
            </w:div>
          </w:divsChild>
        </w:div>
        <w:div w:id="1039165016">
          <w:marLeft w:val="0"/>
          <w:marRight w:val="0"/>
          <w:marTop w:val="0"/>
          <w:marBottom w:val="0"/>
          <w:divBdr>
            <w:top w:val="none" w:sz="0" w:space="0" w:color="auto"/>
            <w:left w:val="none" w:sz="0" w:space="0" w:color="auto"/>
            <w:bottom w:val="none" w:sz="0" w:space="0" w:color="auto"/>
            <w:right w:val="none" w:sz="0" w:space="0" w:color="auto"/>
          </w:divBdr>
          <w:divsChild>
            <w:div w:id="1867912298">
              <w:marLeft w:val="0"/>
              <w:marRight w:val="0"/>
              <w:marTop w:val="0"/>
              <w:marBottom w:val="0"/>
              <w:divBdr>
                <w:top w:val="none" w:sz="0" w:space="0" w:color="auto"/>
                <w:left w:val="none" w:sz="0" w:space="0" w:color="auto"/>
                <w:bottom w:val="none" w:sz="0" w:space="0" w:color="auto"/>
                <w:right w:val="none" w:sz="0" w:space="0" w:color="auto"/>
              </w:divBdr>
            </w:div>
          </w:divsChild>
        </w:div>
        <w:div w:id="2097553069">
          <w:marLeft w:val="0"/>
          <w:marRight w:val="0"/>
          <w:marTop w:val="0"/>
          <w:marBottom w:val="0"/>
          <w:divBdr>
            <w:top w:val="none" w:sz="0" w:space="0" w:color="auto"/>
            <w:left w:val="none" w:sz="0" w:space="0" w:color="auto"/>
            <w:bottom w:val="none" w:sz="0" w:space="0" w:color="auto"/>
            <w:right w:val="none" w:sz="0" w:space="0" w:color="auto"/>
          </w:divBdr>
          <w:divsChild>
            <w:div w:id="1925339536">
              <w:marLeft w:val="0"/>
              <w:marRight w:val="0"/>
              <w:marTop w:val="0"/>
              <w:marBottom w:val="0"/>
              <w:divBdr>
                <w:top w:val="none" w:sz="0" w:space="0" w:color="auto"/>
                <w:left w:val="none" w:sz="0" w:space="0" w:color="auto"/>
                <w:bottom w:val="none" w:sz="0" w:space="0" w:color="auto"/>
                <w:right w:val="none" w:sz="0" w:space="0" w:color="auto"/>
              </w:divBdr>
            </w:div>
          </w:divsChild>
        </w:div>
        <w:div w:id="974021198">
          <w:marLeft w:val="0"/>
          <w:marRight w:val="0"/>
          <w:marTop w:val="0"/>
          <w:marBottom w:val="0"/>
          <w:divBdr>
            <w:top w:val="none" w:sz="0" w:space="0" w:color="auto"/>
            <w:left w:val="none" w:sz="0" w:space="0" w:color="auto"/>
            <w:bottom w:val="none" w:sz="0" w:space="0" w:color="auto"/>
            <w:right w:val="none" w:sz="0" w:space="0" w:color="auto"/>
          </w:divBdr>
          <w:divsChild>
            <w:div w:id="1778409033">
              <w:marLeft w:val="0"/>
              <w:marRight w:val="0"/>
              <w:marTop w:val="0"/>
              <w:marBottom w:val="0"/>
              <w:divBdr>
                <w:top w:val="none" w:sz="0" w:space="0" w:color="auto"/>
                <w:left w:val="none" w:sz="0" w:space="0" w:color="auto"/>
                <w:bottom w:val="none" w:sz="0" w:space="0" w:color="auto"/>
                <w:right w:val="none" w:sz="0" w:space="0" w:color="auto"/>
              </w:divBdr>
            </w:div>
          </w:divsChild>
        </w:div>
        <w:div w:id="528952686">
          <w:marLeft w:val="0"/>
          <w:marRight w:val="0"/>
          <w:marTop w:val="0"/>
          <w:marBottom w:val="0"/>
          <w:divBdr>
            <w:top w:val="none" w:sz="0" w:space="0" w:color="auto"/>
            <w:left w:val="none" w:sz="0" w:space="0" w:color="auto"/>
            <w:bottom w:val="none" w:sz="0" w:space="0" w:color="auto"/>
            <w:right w:val="none" w:sz="0" w:space="0" w:color="auto"/>
          </w:divBdr>
          <w:divsChild>
            <w:div w:id="1851334228">
              <w:marLeft w:val="0"/>
              <w:marRight w:val="0"/>
              <w:marTop w:val="0"/>
              <w:marBottom w:val="0"/>
              <w:divBdr>
                <w:top w:val="none" w:sz="0" w:space="0" w:color="auto"/>
                <w:left w:val="none" w:sz="0" w:space="0" w:color="auto"/>
                <w:bottom w:val="none" w:sz="0" w:space="0" w:color="auto"/>
                <w:right w:val="none" w:sz="0" w:space="0" w:color="auto"/>
              </w:divBdr>
            </w:div>
          </w:divsChild>
        </w:div>
        <w:div w:id="245503491">
          <w:marLeft w:val="0"/>
          <w:marRight w:val="0"/>
          <w:marTop w:val="0"/>
          <w:marBottom w:val="0"/>
          <w:divBdr>
            <w:top w:val="none" w:sz="0" w:space="0" w:color="auto"/>
            <w:left w:val="none" w:sz="0" w:space="0" w:color="auto"/>
            <w:bottom w:val="none" w:sz="0" w:space="0" w:color="auto"/>
            <w:right w:val="none" w:sz="0" w:space="0" w:color="auto"/>
          </w:divBdr>
          <w:divsChild>
            <w:div w:id="1956059508">
              <w:marLeft w:val="0"/>
              <w:marRight w:val="0"/>
              <w:marTop w:val="0"/>
              <w:marBottom w:val="0"/>
              <w:divBdr>
                <w:top w:val="none" w:sz="0" w:space="0" w:color="auto"/>
                <w:left w:val="none" w:sz="0" w:space="0" w:color="auto"/>
                <w:bottom w:val="none" w:sz="0" w:space="0" w:color="auto"/>
                <w:right w:val="none" w:sz="0" w:space="0" w:color="auto"/>
              </w:divBdr>
            </w:div>
          </w:divsChild>
        </w:div>
        <w:div w:id="1772116703">
          <w:marLeft w:val="0"/>
          <w:marRight w:val="0"/>
          <w:marTop w:val="0"/>
          <w:marBottom w:val="0"/>
          <w:divBdr>
            <w:top w:val="none" w:sz="0" w:space="0" w:color="auto"/>
            <w:left w:val="none" w:sz="0" w:space="0" w:color="auto"/>
            <w:bottom w:val="none" w:sz="0" w:space="0" w:color="auto"/>
            <w:right w:val="none" w:sz="0" w:space="0" w:color="auto"/>
          </w:divBdr>
          <w:divsChild>
            <w:div w:id="293754725">
              <w:marLeft w:val="0"/>
              <w:marRight w:val="0"/>
              <w:marTop w:val="0"/>
              <w:marBottom w:val="0"/>
              <w:divBdr>
                <w:top w:val="none" w:sz="0" w:space="0" w:color="auto"/>
                <w:left w:val="none" w:sz="0" w:space="0" w:color="auto"/>
                <w:bottom w:val="none" w:sz="0" w:space="0" w:color="auto"/>
                <w:right w:val="none" w:sz="0" w:space="0" w:color="auto"/>
              </w:divBdr>
            </w:div>
          </w:divsChild>
        </w:div>
        <w:div w:id="2087873582">
          <w:marLeft w:val="0"/>
          <w:marRight w:val="0"/>
          <w:marTop w:val="0"/>
          <w:marBottom w:val="0"/>
          <w:divBdr>
            <w:top w:val="none" w:sz="0" w:space="0" w:color="auto"/>
            <w:left w:val="none" w:sz="0" w:space="0" w:color="auto"/>
            <w:bottom w:val="none" w:sz="0" w:space="0" w:color="auto"/>
            <w:right w:val="none" w:sz="0" w:space="0" w:color="auto"/>
          </w:divBdr>
          <w:divsChild>
            <w:div w:id="1191604729">
              <w:marLeft w:val="0"/>
              <w:marRight w:val="0"/>
              <w:marTop w:val="0"/>
              <w:marBottom w:val="0"/>
              <w:divBdr>
                <w:top w:val="none" w:sz="0" w:space="0" w:color="auto"/>
                <w:left w:val="none" w:sz="0" w:space="0" w:color="auto"/>
                <w:bottom w:val="none" w:sz="0" w:space="0" w:color="auto"/>
                <w:right w:val="none" w:sz="0" w:space="0" w:color="auto"/>
              </w:divBdr>
            </w:div>
          </w:divsChild>
        </w:div>
        <w:div w:id="650596841">
          <w:marLeft w:val="0"/>
          <w:marRight w:val="0"/>
          <w:marTop w:val="0"/>
          <w:marBottom w:val="0"/>
          <w:divBdr>
            <w:top w:val="none" w:sz="0" w:space="0" w:color="auto"/>
            <w:left w:val="none" w:sz="0" w:space="0" w:color="auto"/>
            <w:bottom w:val="none" w:sz="0" w:space="0" w:color="auto"/>
            <w:right w:val="none" w:sz="0" w:space="0" w:color="auto"/>
          </w:divBdr>
          <w:divsChild>
            <w:div w:id="1107583060">
              <w:marLeft w:val="0"/>
              <w:marRight w:val="0"/>
              <w:marTop w:val="0"/>
              <w:marBottom w:val="0"/>
              <w:divBdr>
                <w:top w:val="none" w:sz="0" w:space="0" w:color="auto"/>
                <w:left w:val="none" w:sz="0" w:space="0" w:color="auto"/>
                <w:bottom w:val="none" w:sz="0" w:space="0" w:color="auto"/>
                <w:right w:val="none" w:sz="0" w:space="0" w:color="auto"/>
              </w:divBdr>
            </w:div>
          </w:divsChild>
        </w:div>
        <w:div w:id="85616175">
          <w:marLeft w:val="0"/>
          <w:marRight w:val="0"/>
          <w:marTop w:val="0"/>
          <w:marBottom w:val="0"/>
          <w:divBdr>
            <w:top w:val="none" w:sz="0" w:space="0" w:color="auto"/>
            <w:left w:val="none" w:sz="0" w:space="0" w:color="auto"/>
            <w:bottom w:val="none" w:sz="0" w:space="0" w:color="auto"/>
            <w:right w:val="none" w:sz="0" w:space="0" w:color="auto"/>
          </w:divBdr>
          <w:divsChild>
            <w:div w:id="1968001774">
              <w:marLeft w:val="0"/>
              <w:marRight w:val="0"/>
              <w:marTop w:val="0"/>
              <w:marBottom w:val="0"/>
              <w:divBdr>
                <w:top w:val="none" w:sz="0" w:space="0" w:color="auto"/>
                <w:left w:val="none" w:sz="0" w:space="0" w:color="auto"/>
                <w:bottom w:val="none" w:sz="0" w:space="0" w:color="auto"/>
                <w:right w:val="none" w:sz="0" w:space="0" w:color="auto"/>
              </w:divBdr>
            </w:div>
          </w:divsChild>
        </w:div>
        <w:div w:id="446773102">
          <w:marLeft w:val="0"/>
          <w:marRight w:val="0"/>
          <w:marTop w:val="0"/>
          <w:marBottom w:val="0"/>
          <w:divBdr>
            <w:top w:val="none" w:sz="0" w:space="0" w:color="auto"/>
            <w:left w:val="none" w:sz="0" w:space="0" w:color="auto"/>
            <w:bottom w:val="none" w:sz="0" w:space="0" w:color="auto"/>
            <w:right w:val="none" w:sz="0" w:space="0" w:color="auto"/>
          </w:divBdr>
          <w:divsChild>
            <w:div w:id="1170288170">
              <w:marLeft w:val="0"/>
              <w:marRight w:val="0"/>
              <w:marTop w:val="0"/>
              <w:marBottom w:val="0"/>
              <w:divBdr>
                <w:top w:val="none" w:sz="0" w:space="0" w:color="auto"/>
                <w:left w:val="none" w:sz="0" w:space="0" w:color="auto"/>
                <w:bottom w:val="none" w:sz="0" w:space="0" w:color="auto"/>
                <w:right w:val="none" w:sz="0" w:space="0" w:color="auto"/>
              </w:divBdr>
            </w:div>
          </w:divsChild>
        </w:div>
        <w:div w:id="919486767">
          <w:marLeft w:val="0"/>
          <w:marRight w:val="0"/>
          <w:marTop w:val="0"/>
          <w:marBottom w:val="0"/>
          <w:divBdr>
            <w:top w:val="none" w:sz="0" w:space="0" w:color="auto"/>
            <w:left w:val="none" w:sz="0" w:space="0" w:color="auto"/>
            <w:bottom w:val="none" w:sz="0" w:space="0" w:color="auto"/>
            <w:right w:val="none" w:sz="0" w:space="0" w:color="auto"/>
          </w:divBdr>
          <w:divsChild>
            <w:div w:id="202986547">
              <w:marLeft w:val="0"/>
              <w:marRight w:val="0"/>
              <w:marTop w:val="0"/>
              <w:marBottom w:val="0"/>
              <w:divBdr>
                <w:top w:val="none" w:sz="0" w:space="0" w:color="auto"/>
                <w:left w:val="none" w:sz="0" w:space="0" w:color="auto"/>
                <w:bottom w:val="none" w:sz="0" w:space="0" w:color="auto"/>
                <w:right w:val="none" w:sz="0" w:space="0" w:color="auto"/>
              </w:divBdr>
            </w:div>
          </w:divsChild>
        </w:div>
        <w:div w:id="497885814">
          <w:marLeft w:val="0"/>
          <w:marRight w:val="0"/>
          <w:marTop w:val="0"/>
          <w:marBottom w:val="0"/>
          <w:divBdr>
            <w:top w:val="none" w:sz="0" w:space="0" w:color="auto"/>
            <w:left w:val="none" w:sz="0" w:space="0" w:color="auto"/>
            <w:bottom w:val="none" w:sz="0" w:space="0" w:color="auto"/>
            <w:right w:val="none" w:sz="0" w:space="0" w:color="auto"/>
          </w:divBdr>
          <w:divsChild>
            <w:div w:id="971406969">
              <w:marLeft w:val="0"/>
              <w:marRight w:val="0"/>
              <w:marTop w:val="0"/>
              <w:marBottom w:val="0"/>
              <w:divBdr>
                <w:top w:val="none" w:sz="0" w:space="0" w:color="auto"/>
                <w:left w:val="none" w:sz="0" w:space="0" w:color="auto"/>
                <w:bottom w:val="none" w:sz="0" w:space="0" w:color="auto"/>
                <w:right w:val="none" w:sz="0" w:space="0" w:color="auto"/>
              </w:divBdr>
            </w:div>
          </w:divsChild>
        </w:div>
        <w:div w:id="522598313">
          <w:marLeft w:val="0"/>
          <w:marRight w:val="0"/>
          <w:marTop w:val="0"/>
          <w:marBottom w:val="0"/>
          <w:divBdr>
            <w:top w:val="none" w:sz="0" w:space="0" w:color="auto"/>
            <w:left w:val="none" w:sz="0" w:space="0" w:color="auto"/>
            <w:bottom w:val="none" w:sz="0" w:space="0" w:color="auto"/>
            <w:right w:val="none" w:sz="0" w:space="0" w:color="auto"/>
          </w:divBdr>
          <w:divsChild>
            <w:div w:id="572351829">
              <w:marLeft w:val="0"/>
              <w:marRight w:val="0"/>
              <w:marTop w:val="0"/>
              <w:marBottom w:val="0"/>
              <w:divBdr>
                <w:top w:val="none" w:sz="0" w:space="0" w:color="auto"/>
                <w:left w:val="none" w:sz="0" w:space="0" w:color="auto"/>
                <w:bottom w:val="none" w:sz="0" w:space="0" w:color="auto"/>
                <w:right w:val="none" w:sz="0" w:space="0" w:color="auto"/>
              </w:divBdr>
            </w:div>
          </w:divsChild>
        </w:div>
        <w:div w:id="1125932093">
          <w:marLeft w:val="0"/>
          <w:marRight w:val="0"/>
          <w:marTop w:val="0"/>
          <w:marBottom w:val="0"/>
          <w:divBdr>
            <w:top w:val="none" w:sz="0" w:space="0" w:color="auto"/>
            <w:left w:val="none" w:sz="0" w:space="0" w:color="auto"/>
            <w:bottom w:val="none" w:sz="0" w:space="0" w:color="auto"/>
            <w:right w:val="none" w:sz="0" w:space="0" w:color="auto"/>
          </w:divBdr>
          <w:divsChild>
            <w:div w:id="1598908505">
              <w:marLeft w:val="0"/>
              <w:marRight w:val="0"/>
              <w:marTop w:val="0"/>
              <w:marBottom w:val="0"/>
              <w:divBdr>
                <w:top w:val="none" w:sz="0" w:space="0" w:color="auto"/>
                <w:left w:val="none" w:sz="0" w:space="0" w:color="auto"/>
                <w:bottom w:val="none" w:sz="0" w:space="0" w:color="auto"/>
                <w:right w:val="none" w:sz="0" w:space="0" w:color="auto"/>
              </w:divBdr>
            </w:div>
          </w:divsChild>
        </w:div>
        <w:div w:id="1012142798">
          <w:marLeft w:val="0"/>
          <w:marRight w:val="0"/>
          <w:marTop w:val="0"/>
          <w:marBottom w:val="0"/>
          <w:divBdr>
            <w:top w:val="none" w:sz="0" w:space="0" w:color="auto"/>
            <w:left w:val="none" w:sz="0" w:space="0" w:color="auto"/>
            <w:bottom w:val="none" w:sz="0" w:space="0" w:color="auto"/>
            <w:right w:val="none" w:sz="0" w:space="0" w:color="auto"/>
          </w:divBdr>
          <w:divsChild>
            <w:div w:id="87897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916867335">
      <w:bodyDiv w:val="1"/>
      <w:marLeft w:val="0"/>
      <w:marRight w:val="0"/>
      <w:marTop w:val="0"/>
      <w:marBottom w:val="0"/>
      <w:divBdr>
        <w:top w:val="none" w:sz="0" w:space="0" w:color="auto"/>
        <w:left w:val="none" w:sz="0" w:space="0" w:color="auto"/>
        <w:bottom w:val="none" w:sz="0" w:space="0" w:color="auto"/>
        <w:right w:val="none" w:sz="0" w:space="0" w:color="auto"/>
      </w:divBdr>
      <w:divsChild>
        <w:div w:id="2042313931">
          <w:marLeft w:val="0"/>
          <w:marRight w:val="0"/>
          <w:marTop w:val="0"/>
          <w:marBottom w:val="0"/>
          <w:divBdr>
            <w:top w:val="none" w:sz="0" w:space="0" w:color="auto"/>
            <w:left w:val="none" w:sz="0" w:space="0" w:color="auto"/>
            <w:bottom w:val="none" w:sz="0" w:space="0" w:color="auto"/>
            <w:right w:val="none" w:sz="0" w:space="0" w:color="auto"/>
          </w:divBdr>
        </w:div>
        <w:div w:id="1207839120">
          <w:marLeft w:val="0"/>
          <w:marRight w:val="0"/>
          <w:marTop w:val="0"/>
          <w:marBottom w:val="0"/>
          <w:divBdr>
            <w:top w:val="none" w:sz="0" w:space="0" w:color="auto"/>
            <w:left w:val="none" w:sz="0" w:space="0" w:color="auto"/>
            <w:bottom w:val="none" w:sz="0" w:space="0" w:color="auto"/>
            <w:right w:val="none" w:sz="0" w:space="0" w:color="auto"/>
          </w:divBdr>
        </w:div>
        <w:div w:id="284123821">
          <w:marLeft w:val="0"/>
          <w:marRight w:val="0"/>
          <w:marTop w:val="0"/>
          <w:marBottom w:val="0"/>
          <w:divBdr>
            <w:top w:val="none" w:sz="0" w:space="0" w:color="auto"/>
            <w:left w:val="none" w:sz="0" w:space="0" w:color="auto"/>
            <w:bottom w:val="none" w:sz="0" w:space="0" w:color="auto"/>
            <w:right w:val="none" w:sz="0" w:space="0" w:color="auto"/>
          </w:divBdr>
        </w:div>
      </w:divsChild>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ees.soil@naturalengland.org.uk"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213162a4-be1d-45be-87ef-a5dd117be850">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WP5</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Natural Capital  Ecosystem Assessment NCEA Pilot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6A702CA372DD34C9474C41DAA9F0707" ma:contentTypeVersion="23" ma:contentTypeDescription="Create a new document." ma:contentTypeScope="" ma:versionID="d3ebed82fea201ece9c4c75cb3ef2bfc">
  <xsd:schema xmlns:xsd="http://www.w3.org/2001/XMLSchema" xmlns:xs="http://www.w3.org/2001/XMLSchema" xmlns:p="http://schemas.microsoft.com/office/2006/metadata/properties" xmlns:ns1="http://schemas.microsoft.com/sharepoint/v3" xmlns:ns2="662745e8-e224-48e8-a2e3-254862b8c2f5" xmlns:ns3="213162a4-be1d-45be-87ef-a5dd117be850" xmlns:ns4="dedfcf1f-2de5-42da-89db-7ad95f22089e" targetNamespace="http://schemas.microsoft.com/office/2006/metadata/properties" ma:root="true" ma:fieldsID="8812f57a65795ce3947333f43bfc055c" ns1:_="" ns2:_="" ns3:_="" ns4:_="">
    <xsd:import namespace="http://schemas.microsoft.com/sharepoint/v3"/>
    <xsd:import namespace="662745e8-e224-48e8-a2e3-254862b8c2f5"/>
    <xsd:import namespace="213162a4-be1d-45be-87ef-a5dd117be850"/>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5"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3162a4-be1d-45be-87ef-a5dd117be850"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2.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662745e8-e224-48e8-a2e3-254862b8c2f5"/>
    <ds:schemaRef ds:uri="213162a4-be1d-45be-87ef-a5dd117be850"/>
    <ds:schemaRef ds:uri="http://schemas.microsoft.com/sharepoint/v3"/>
  </ds:schemaRefs>
</ds:datastoreItem>
</file>

<file path=customXml/itemProps3.xml><?xml version="1.0" encoding="utf-8"?>
<ds:datastoreItem xmlns:ds="http://schemas.openxmlformats.org/officeDocument/2006/customXml" ds:itemID="{4D5D067F-2C29-4470-8A97-09DEDD746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213162a4-be1d-45be-87ef-a5dd117be850"/>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1BDD60-42E2-4F15-9258-A3C81095BEFC}">
  <ds:schemaRefs>
    <ds:schemaRef ds:uri="Microsoft.SharePoint.Taxonomy.ContentTypeSync"/>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LIT%2010964%20-%20Controlled%20content-%20Word%20template%20(black).dotx</Template>
  <TotalTime>64</TotalTime>
  <Pages>21</Pages>
  <Words>5625</Words>
  <Characters>32063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Request for Quote</vt:lpstr>
    </vt:vector>
  </TitlesOfParts>
  <Company/>
  <LinksUpToDate>false</LinksUpToDate>
  <CharactersWithSpaces>37613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Quote</dc:title>
  <dc:creator>Lilwall, James</dc:creator>
  <cp:lastModifiedBy>Thomas, Heather</cp:lastModifiedBy>
  <cp:revision>14</cp:revision>
  <dcterms:created xsi:type="dcterms:W3CDTF">2024-07-19T14:31:00Z</dcterms:created>
  <dcterms:modified xsi:type="dcterms:W3CDTF">2024-08-01T11:18:00Z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0x010100A5BF1C78D9F64B679A5EBDE1C6598EBC010036A702CA372DD34C9474C41DAA9F0707</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InformationType">
    <vt:lpwstr/>
  </property>
  <property fmtid="{D5CDD505-2E9C-101B-9397-08002B2CF9AE}" pid="8" name="Distribution">
    <vt:lpwstr>9;#Internal Core Defra|836ac8df-3ab9-4c95-a1f0-07f825804935</vt:lpwstr>
  </property>
  <property fmtid="{D5CDD505-2E9C-101B-9397-08002B2CF9AE}" pid="9" name="MediaServiceImageTags">
    <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10;#Work Delivery|388f4f80-46e6-4bcd-8bd1-cea0059da8bd</vt:lpwstr>
  </property>
  <property fmtid="{D5CDD505-2E9C-101B-9397-08002B2CF9AE}" pid="13" name="OrganisationalUnit">
    <vt:lpwstr>8;#NE|275df9ce-cd92-4318-adfe-db572e51c7ff</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