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5FBCB383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687DC2">
              <w:rPr>
                <w:rFonts w:ascii="Arial" w:hAnsi="Arial" w:cs="Arial"/>
                <w:b/>
                <w:sz w:val="22"/>
              </w:rPr>
              <w:t>208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763676D7" w:rsidR="00727813" w:rsidRDefault="00687DC2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Corderoy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199 </w:t>
            </w:r>
            <w:proofErr w:type="spellStart"/>
            <w:r>
              <w:rPr>
                <w:rFonts w:ascii="Arial" w:hAnsi="Arial" w:cs="Arial"/>
                <w:sz w:val="22"/>
              </w:rPr>
              <w:t>Wharfside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19-04-0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3AC4FAE0" w:rsidR="00906CE7" w:rsidRDefault="00687DC2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01 April 2019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65CA8479" w:rsidR="002B4544" w:rsidRDefault="00906CE7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</w:t>
      </w:r>
      <w:r w:rsidR="00D06F24">
        <w:rPr>
          <w:rFonts w:ascii="Arial" w:hAnsi="Arial" w:cs="Arial"/>
          <w:b/>
        </w:rPr>
        <w:t xml:space="preserve">208 </w:t>
      </w:r>
      <w:r w:rsidR="00D06F24" w:rsidRPr="00D06F24">
        <w:rPr>
          <w:rFonts w:ascii="Arial" w:hAnsi="Arial" w:cs="Arial"/>
          <w:b/>
        </w:rPr>
        <w:t xml:space="preserve">Commercial Services M1 </w:t>
      </w:r>
      <w:proofErr w:type="spellStart"/>
      <w:r w:rsidR="00D06F24" w:rsidRPr="00D06F24">
        <w:rPr>
          <w:rFonts w:ascii="Arial" w:hAnsi="Arial" w:cs="Arial"/>
          <w:b/>
        </w:rPr>
        <w:t>Jct</w:t>
      </w:r>
      <w:proofErr w:type="spellEnd"/>
      <w:r w:rsidR="00D06F24" w:rsidRPr="00D06F24">
        <w:rPr>
          <w:rFonts w:ascii="Arial" w:hAnsi="Arial" w:cs="Arial"/>
          <w:b/>
        </w:rPr>
        <w:t xml:space="preserve"> 23a to 25</w:t>
      </w:r>
      <w:r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02AE1782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19-03-2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87DC2">
            <w:rPr>
              <w:rStyle w:val="Style1"/>
            </w:rPr>
            <w:t>21 March 2019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678893E6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19-04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87DC2">
            <w:rPr>
              <w:rStyle w:val="Style1"/>
            </w:rPr>
            <w:t>01 April 2019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87DC2">
            <w:rPr>
              <w:rStyle w:val="Style1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710C7D96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87DC2">
        <w:rPr>
          <w:rFonts w:ascii="Arial" w:hAnsi="Arial" w:cs="Arial"/>
          <w:b/>
        </w:rPr>
        <w:t>245,672.72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3848D867" w:rsidR="00627D44" w:rsidRPr="00627D44" w:rsidRDefault="00DC3F13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3263094C" w14:textId="5DA2A814" w:rsidR="00BC2E32" w:rsidRDefault="00BC2E32" w:rsidP="00BC2E32">
      <w:pPr>
        <w:rPr>
          <w:rFonts w:ascii="Arial" w:hAnsi="Arial" w:cs="Arial"/>
        </w:rPr>
      </w:pPr>
    </w:p>
    <w:p w14:paraId="1C6885F9" w14:textId="541AF799" w:rsidR="00BC2E32" w:rsidRDefault="00DC3F13" w:rsidP="00BC2E32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End w:id="13"/>
      <w:bookmarkEnd w:id="14"/>
      <w:bookmarkEnd w:id="15"/>
      <w:r>
        <w:rPr>
          <w:rFonts w:ascii="Arial" w:hAnsi="Arial" w:cs="Arial"/>
        </w:rPr>
        <w:t>XXX</w:t>
      </w:r>
      <w:bookmarkStart w:id="16" w:name="_GoBack"/>
      <w:bookmarkEnd w:id="16"/>
    </w:p>
    <w:p w14:paraId="58218535" w14:textId="77777777" w:rsidR="00906CE7" w:rsidRDefault="00906CE7" w:rsidP="003D565D">
      <w:pPr>
        <w:rPr>
          <w:rFonts w:ascii="Arial" w:hAnsi="Arial" w:cs="Arial"/>
        </w:rPr>
      </w:pPr>
      <w:bookmarkStart w:id="17" w:name="Email"/>
      <w:bookmarkEnd w:id="17"/>
    </w:p>
    <w:p w14:paraId="190034D2" w14:textId="7FC972E6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Pr="001C447B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ab/>
      </w:r>
    </w:p>
    <w:p w14:paraId="6E49CF06" w14:textId="2098018F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(via email, please save a copy to your contract file)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0BAA1EAA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</w:t>
            </w:r>
            <w:r w:rsidR="00687DC2">
              <w:rPr>
                <w:rFonts w:ascii="Arial" w:hAnsi="Arial" w:cs="Arial"/>
              </w:rPr>
              <w:t>208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5B66B1DF" w:rsidR="00627D44" w:rsidRPr="00627D44" w:rsidRDefault="00687DC2" w:rsidP="00727813">
            <w:pPr>
              <w:rPr>
                <w:rFonts w:ascii="Arial" w:hAnsi="Arial" w:cs="Arial"/>
              </w:rPr>
            </w:pPr>
            <w:bookmarkStart w:id="20" w:name="bkSponsor"/>
            <w:r>
              <w:rPr>
                <w:rFonts w:ascii="Arial" w:hAnsi="Arial" w:cs="Arial"/>
              </w:rPr>
              <w:t>3026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26C211DB" w:rsidR="00627D44" w:rsidRPr="00627D44" w:rsidRDefault="00687DC2" w:rsidP="00727813">
            <w:pPr>
              <w:rPr>
                <w:rFonts w:ascii="Arial" w:hAnsi="Arial" w:cs="Arial"/>
              </w:rPr>
            </w:pPr>
            <w:bookmarkStart w:id="21" w:name="bkCostCentre"/>
            <w:r w:rsidRPr="00687DC2">
              <w:rPr>
                <w:rFonts w:ascii="Arial" w:hAnsi="Arial" w:cs="Arial"/>
              </w:rPr>
              <w:t>549342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2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92936" w14:textId="77777777" w:rsidR="001377C9" w:rsidRDefault="001377C9">
      <w:r>
        <w:separator/>
      </w:r>
    </w:p>
  </w:endnote>
  <w:endnote w:type="continuationSeparator" w:id="0">
    <w:p w14:paraId="00FD48CE" w14:textId="77777777" w:rsidR="001377C9" w:rsidRDefault="0013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40D448A1" w:rsidR="00777912" w:rsidRDefault="001377C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DC3F13">
      <w:rPr>
        <w:noProof/>
      </w:rPr>
      <w:t>2-208 Award Letter</w:t>
    </w:r>
    <w:r>
      <w:rPr>
        <w:noProof/>
      </w:rPr>
      <w:fldChar w:fldCharType="end"/>
    </w:r>
  </w:p>
  <w:p w14:paraId="232CC224" w14:textId="4DD1B2AB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C3F13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98949" w14:textId="77777777" w:rsidR="001377C9" w:rsidRDefault="001377C9">
      <w:r>
        <w:separator/>
      </w:r>
    </w:p>
  </w:footnote>
  <w:footnote w:type="continuationSeparator" w:id="0">
    <w:p w14:paraId="22080D94" w14:textId="77777777" w:rsidR="001377C9" w:rsidRDefault="00137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1209C0"/>
    <w:rsid w:val="00123497"/>
    <w:rsid w:val="0013631C"/>
    <w:rsid w:val="001377C9"/>
    <w:rsid w:val="001C4D7C"/>
    <w:rsid w:val="001E763A"/>
    <w:rsid w:val="002B0CC6"/>
    <w:rsid w:val="002B4544"/>
    <w:rsid w:val="002F5136"/>
    <w:rsid w:val="00336C27"/>
    <w:rsid w:val="00375CFE"/>
    <w:rsid w:val="003D565D"/>
    <w:rsid w:val="00416FA9"/>
    <w:rsid w:val="004B3499"/>
    <w:rsid w:val="004C63A8"/>
    <w:rsid w:val="00524411"/>
    <w:rsid w:val="00526BD6"/>
    <w:rsid w:val="0055496D"/>
    <w:rsid w:val="0057432A"/>
    <w:rsid w:val="005B55FA"/>
    <w:rsid w:val="00600A62"/>
    <w:rsid w:val="00627D44"/>
    <w:rsid w:val="006853E7"/>
    <w:rsid w:val="00687DC2"/>
    <w:rsid w:val="0069504B"/>
    <w:rsid w:val="006D663F"/>
    <w:rsid w:val="007121BC"/>
    <w:rsid w:val="00727813"/>
    <w:rsid w:val="0076033B"/>
    <w:rsid w:val="00774AF4"/>
    <w:rsid w:val="00777912"/>
    <w:rsid w:val="00794136"/>
    <w:rsid w:val="008B3134"/>
    <w:rsid w:val="008D7107"/>
    <w:rsid w:val="00906CE7"/>
    <w:rsid w:val="0096338C"/>
    <w:rsid w:val="009F3E17"/>
    <w:rsid w:val="00A0630D"/>
    <w:rsid w:val="00A53995"/>
    <w:rsid w:val="00B50393"/>
    <w:rsid w:val="00B738D0"/>
    <w:rsid w:val="00BC2E32"/>
    <w:rsid w:val="00BE059E"/>
    <w:rsid w:val="00C3604A"/>
    <w:rsid w:val="00C47102"/>
    <w:rsid w:val="00C509BE"/>
    <w:rsid w:val="00D06F24"/>
    <w:rsid w:val="00DC1C39"/>
    <w:rsid w:val="00DC3F13"/>
    <w:rsid w:val="00E527D4"/>
    <w:rsid w:val="00E77CF4"/>
    <w:rsid w:val="00E8289F"/>
    <w:rsid w:val="00EB39FB"/>
    <w:rsid w:val="00ED683A"/>
    <w:rsid w:val="00F26367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8F2B5A34-6621-4330-9DE3-FDA3A19F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CA5668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CA5668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CA5668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CA5668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CA5668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541178"/>
    <w:rsid w:val="00A46B06"/>
    <w:rsid w:val="00CA5668"/>
    <w:rsid w:val="00CB5E4D"/>
    <w:rsid w:val="00D7622A"/>
    <w:rsid w:val="00FD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E5905-D301-4E46-8727-DDE14FF2B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2019-04-02T09:44:00Z</cp:lastPrinted>
  <dcterms:created xsi:type="dcterms:W3CDTF">2019-04-02T09:44:00Z</dcterms:created>
  <dcterms:modified xsi:type="dcterms:W3CDTF">2019-04-02T09:44:00Z</dcterms:modified>
</cp:coreProperties>
</file>