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DF86996" w:rsidR="00203F5D" w:rsidRPr="00C930AD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B35ABD" w:rsidRPr="00C930AD">
              <w:rPr>
                <w:rFonts w:ascii="Arial" w:hAnsi="Arial" w:cs="Arial"/>
                <w:b/>
              </w:rPr>
              <w:t>T00</w:t>
            </w:r>
            <w:r w:rsidR="00414DBB" w:rsidRPr="00C930AD">
              <w:rPr>
                <w:rFonts w:ascii="Arial" w:hAnsi="Arial" w:cs="Arial"/>
                <w:b/>
              </w:rPr>
              <w:t>56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C930AD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B220E81" w:rsidR="00CB3E0B" w:rsidRDefault="00414DB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3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243F515" w:rsidR="00727813" w:rsidRPr="00311C5F" w:rsidRDefault="00414DB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March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0615924" w:rsidR="00A53652" w:rsidRPr="00CB3E0B" w:rsidRDefault="00414DB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9083B7B" w:rsidR="00727813" w:rsidRDefault="00414DBB" w:rsidP="00414DBB">
      <w:pPr>
        <w:jc w:val="center"/>
        <w:rPr>
          <w:rFonts w:ascii="Arial" w:hAnsi="Arial" w:cs="Arial"/>
          <w:b/>
        </w:rPr>
      </w:pPr>
      <w:r w:rsidRPr="00414DBB">
        <w:rPr>
          <w:rFonts w:ascii="Arial" w:hAnsi="Arial" w:cs="Arial"/>
          <w:b/>
        </w:rPr>
        <w:t>T0056</w:t>
      </w:r>
      <w:r w:rsidR="00C930AD">
        <w:rPr>
          <w:rFonts w:ascii="Arial" w:hAnsi="Arial" w:cs="Arial"/>
          <w:b/>
        </w:rPr>
        <w:t xml:space="preserve"> </w:t>
      </w:r>
      <w:r w:rsidRPr="00414DBB">
        <w:rPr>
          <w:rFonts w:ascii="Arial" w:hAnsi="Arial" w:cs="Arial"/>
          <w:b/>
        </w:rPr>
        <w:t>Intermediate solutions between single and dual carriageway roads</w:t>
      </w:r>
    </w:p>
    <w:p w14:paraId="7B16202A" w14:textId="77777777" w:rsidR="00414DBB" w:rsidRDefault="00414DBB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9069D7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2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14DBB">
            <w:rPr>
              <w:rFonts w:ascii="Arial" w:hAnsi="Arial" w:cs="Arial"/>
              <w:b/>
            </w:rPr>
            <w:t>23 February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90783E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3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14DBB">
            <w:rPr>
              <w:rFonts w:ascii="Arial" w:hAnsi="Arial" w:cs="Arial"/>
              <w:b/>
            </w:rPr>
            <w:t>12 March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930AD">
            <w:rPr>
              <w:rFonts w:ascii="Arial" w:hAnsi="Arial" w:cs="Arial"/>
              <w:b/>
            </w:rPr>
            <w:t>31 May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B46C5E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930AD">
        <w:rPr>
          <w:rFonts w:ascii="Arial" w:hAnsi="Arial" w:cs="Arial"/>
          <w:b/>
        </w:rPr>
        <w:t>23,447.95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1593A2D" w:rsidR="00627D44" w:rsidRPr="00311C5F" w:rsidRDefault="00C47F37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C930AD" w:rsidRPr="00C930AD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66F747B2" w14:textId="77777777" w:rsidR="00C930AD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78D6E40A" w:rsidR="00627D44" w:rsidRPr="00311C5F" w:rsidRDefault="003A308E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  <w:bookmarkStart w:id="16" w:name="_GoBack"/>
      <w:bookmarkEnd w:id="16"/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A308E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C45B994" w:rsidR="00CB4F85" w:rsidRPr="002C2284" w:rsidRDefault="00C930A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T0056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C9DD3BF" w:rsidR="00CB4F85" w:rsidRPr="002C2284" w:rsidRDefault="00C930A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5618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27E139D" w:rsidR="00CB4F85" w:rsidRPr="002C2284" w:rsidRDefault="00C930A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606738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F4C18" w14:textId="77777777" w:rsidR="003A308E" w:rsidRDefault="003A308E">
      <w:r>
        <w:separator/>
      </w:r>
    </w:p>
  </w:endnote>
  <w:endnote w:type="continuationSeparator" w:id="0">
    <w:p w14:paraId="5489A337" w14:textId="77777777" w:rsidR="003A308E" w:rsidRDefault="003A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686A91EB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5B6CD91C" w:rsidR="00777912" w:rsidRPr="00774AF4" w:rsidRDefault="00C47F37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129823C2">
          <wp:simplePos x="0" y="0"/>
          <wp:positionH relativeFrom="column">
            <wp:posOffset>3926840</wp:posOffset>
          </wp:positionH>
          <wp:positionV relativeFrom="paragraph">
            <wp:posOffset>49530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3A308E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1A03C" w14:textId="77777777" w:rsidR="003A308E" w:rsidRDefault="003A308E">
      <w:r>
        <w:separator/>
      </w:r>
    </w:p>
  </w:footnote>
  <w:footnote w:type="continuationSeparator" w:id="0">
    <w:p w14:paraId="11CF1AF1" w14:textId="77777777" w:rsidR="003A308E" w:rsidRDefault="003A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A308E"/>
    <w:rsid w:val="00414DBB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35ABD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47F37"/>
    <w:rsid w:val="00C509BE"/>
    <w:rsid w:val="00C84D60"/>
    <w:rsid w:val="00C930AD"/>
    <w:rsid w:val="00CA2CDC"/>
    <w:rsid w:val="00CB3E0B"/>
    <w:rsid w:val="00CB4F85"/>
    <w:rsid w:val="00CB6833"/>
    <w:rsid w:val="00CF6B94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06CD9"/>
    <w:rsid w:val="003A71A5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0731-FA7C-4CA0-87A1-3B12DD72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2021-03-11T12:30:00Z</dcterms:created>
  <dcterms:modified xsi:type="dcterms:W3CDTF">2021-03-17T10:29:00Z</dcterms:modified>
</cp:coreProperties>
</file>