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1989F2DB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EA0AF8" w:rsidRPr="00EA0AF8">
              <w:rPr>
                <w:rFonts w:ascii="Arial" w:hAnsi="Arial" w:cs="Arial"/>
                <w:b/>
              </w:rPr>
              <w:t>T0098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33BB0AFD" w:rsidR="00CB3E0B" w:rsidRDefault="00EA0AF8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FUTRAN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Highways England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07-28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4082F058" w:rsidR="00727813" w:rsidRPr="00311C5F" w:rsidRDefault="00EA0AF8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28 July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711592AC" w:rsidR="00A53652" w:rsidRPr="00CB3E0B" w:rsidRDefault="00EA0AF8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1D9F8731" w:rsidR="00727813" w:rsidRDefault="00EA0AF8" w:rsidP="00EA0AF8">
      <w:pPr>
        <w:jc w:val="center"/>
        <w:rPr>
          <w:rFonts w:ascii="Arial" w:hAnsi="Arial" w:cs="Arial"/>
          <w:b/>
        </w:rPr>
      </w:pPr>
      <w:r w:rsidRPr="00EA0AF8">
        <w:rPr>
          <w:rFonts w:ascii="Arial" w:hAnsi="Arial" w:cs="Arial"/>
          <w:b/>
        </w:rPr>
        <w:t>T0098 Skid Support 2021+</w:t>
      </w:r>
    </w:p>
    <w:p w14:paraId="0C1221E5" w14:textId="77777777" w:rsidR="00EA0AF8" w:rsidRDefault="00EA0AF8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63CC5579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Highways England,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6-0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EA0AF8">
            <w:rPr>
              <w:rFonts w:ascii="Arial" w:hAnsi="Arial" w:cs="Arial"/>
              <w:b/>
            </w:rPr>
            <w:t>08 June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42A22588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07-2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EA0AF8">
            <w:rPr>
              <w:rFonts w:ascii="Arial" w:hAnsi="Arial" w:cs="Arial"/>
              <w:b/>
            </w:rPr>
            <w:t>28 July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6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EA0AF8">
            <w:rPr>
              <w:rFonts w:ascii="Arial" w:hAnsi="Arial" w:cs="Arial"/>
              <w:b/>
            </w:rPr>
            <w:t>31 March 2026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6DA8275F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EA0AF8">
        <w:rPr>
          <w:rFonts w:ascii="Arial" w:hAnsi="Arial" w:cs="Arial"/>
          <w:b/>
        </w:rPr>
        <w:t>291,286.45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668C58FD" w:rsidR="00627D44" w:rsidRPr="00311C5F" w:rsidRDefault="00343FB1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4FCC59E0" w:rsidR="00727813" w:rsidRPr="00311C5F" w:rsidRDefault="00343FB1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 xml:space="preserve"> </w:t>
      </w:r>
      <w:bookmarkStart w:id="13" w:name="_GoBack"/>
      <w:bookmarkEnd w:id="13"/>
    </w:p>
    <w:p w14:paraId="3C4962AE" w14:textId="77777777" w:rsidR="00FF365A" w:rsidRDefault="00311C5F">
      <w:pPr>
        <w:rPr>
          <w:rFonts w:ascii="Arial" w:hAnsi="Arial" w:cs="Arial"/>
        </w:rPr>
      </w:pPr>
      <w:bookmarkStart w:id="14" w:name="Team"/>
      <w:bookmarkStart w:id="15" w:name="Page2"/>
      <w:bookmarkStart w:id="16" w:name="Email"/>
      <w:bookmarkEnd w:id="14"/>
      <w:bookmarkEnd w:id="15"/>
      <w:bookmarkEnd w:id="16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625442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625442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1C304654" w:rsidR="00CB4F85" w:rsidRPr="002C2284" w:rsidRDefault="00EA0AF8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T0098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528086DF" w:rsidR="00CB4F85" w:rsidRPr="002C2284" w:rsidRDefault="00EA0AF8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5710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6760ED3C" w:rsidR="00CB4F85" w:rsidRPr="002C2284" w:rsidRDefault="00EA0AF8" w:rsidP="00A43023">
            <w:pPr>
              <w:rPr>
                <w:rFonts w:ascii="Arial" w:hAnsi="Arial" w:cs="Arial"/>
                <w:b/>
              </w:rPr>
            </w:pPr>
            <w:r w:rsidRPr="00EA0AF8">
              <w:rPr>
                <w:rFonts w:ascii="Arial" w:hAnsi="Arial" w:cs="Arial"/>
                <w:b/>
              </w:rPr>
              <w:t>610574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C48DB" w14:textId="77777777" w:rsidR="00625442" w:rsidRDefault="00625442">
      <w:r>
        <w:separator/>
      </w:r>
    </w:p>
  </w:endnote>
  <w:endnote w:type="continuationSeparator" w:id="0">
    <w:p w14:paraId="1473D01A" w14:textId="77777777" w:rsidR="00625442" w:rsidRDefault="0062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F4D0A" w14:textId="77777777" w:rsidR="007226F5" w:rsidRDefault="00722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625442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CC1EF" w14:textId="77777777" w:rsidR="00625442" w:rsidRDefault="00625442">
      <w:r>
        <w:separator/>
      </w:r>
    </w:p>
  </w:footnote>
  <w:footnote w:type="continuationSeparator" w:id="0">
    <w:p w14:paraId="2B1F0657" w14:textId="77777777" w:rsidR="00625442" w:rsidRDefault="00625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07246" w14:textId="77777777" w:rsidR="007226F5" w:rsidRDefault="00722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3599DF5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E4CC4" w14:textId="77777777" w:rsidR="007226F5" w:rsidRDefault="00722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43FB1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5442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CD2854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0AF8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448C6"/>
    <w:rsid w:val="003F3234"/>
    <w:rsid w:val="004B0721"/>
    <w:rsid w:val="004B52BA"/>
    <w:rsid w:val="00506E85"/>
    <w:rsid w:val="005830CA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34FB3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49EDB-5E43-48F6-A1B7-C03F8B1B4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2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Claridge, Rachel</cp:lastModifiedBy>
  <cp:revision>3</cp:revision>
  <cp:lastPrinted>2016-01-12T11:01:00Z</cp:lastPrinted>
  <dcterms:created xsi:type="dcterms:W3CDTF">2021-07-27T13:20:00Z</dcterms:created>
  <dcterms:modified xsi:type="dcterms:W3CDTF">2021-07-27T14:50:00Z</dcterms:modified>
</cp:coreProperties>
</file>