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67F234A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827B11">
              <w:rPr>
                <w:rFonts w:ascii="Arial" w:hAnsi="Arial" w:cs="Arial"/>
                <w:b/>
                <w:sz w:val="22"/>
              </w:rPr>
              <w:t>879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EFCCA25" w:rsidR="004E4BD7" w:rsidRDefault="00741041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827B11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7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DDF1763" w:rsidR="005C6E7D" w:rsidRDefault="00F21AEE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23 July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B16B594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827B11">
        <w:rPr>
          <w:rFonts w:ascii="Arial" w:hAnsi="Arial" w:cs="Arial"/>
          <w:b/>
        </w:rPr>
        <w:t xml:space="preserve">879 </w:t>
      </w:r>
      <w:r w:rsidR="00827B11" w:rsidRPr="00827B11">
        <w:rPr>
          <w:rFonts w:ascii="Arial" w:hAnsi="Arial" w:cs="Arial"/>
          <w:b/>
        </w:rPr>
        <w:t>Flood Resilience Indicator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C6BA3E8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7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27B11">
            <w:rPr>
              <w:rFonts w:ascii="Arial" w:hAnsi="Arial" w:cs="Arial"/>
            </w:rPr>
            <w:t>17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CEE27FB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7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21AEE">
            <w:rPr>
              <w:rFonts w:ascii="Arial" w:hAnsi="Arial" w:cs="Arial"/>
            </w:rPr>
            <w:t>23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27B11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75DAF9E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27B11">
        <w:rPr>
          <w:rFonts w:ascii="Arial" w:hAnsi="Arial" w:cs="Arial"/>
          <w:b/>
        </w:rPr>
        <w:t>174,985.22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51CE110" w:rsidR="00627D44" w:rsidRPr="00627D44" w:rsidRDefault="002F31B2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1D7E3E71" w:rsidR="00727813" w:rsidRDefault="002F31B2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444B55E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F21AEE">
              <w:rPr>
                <w:rFonts w:ascii="Arial" w:hAnsi="Arial" w:cs="Arial"/>
              </w:rPr>
              <w:t>879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4A02ACB0" w:rsidR="00627D44" w:rsidRPr="00627D44" w:rsidRDefault="00F21AEE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03F69B0" w:rsidR="00627D44" w:rsidRPr="00627D44" w:rsidRDefault="00F21AEE" w:rsidP="00727813">
            <w:pPr>
              <w:rPr>
                <w:rFonts w:ascii="Arial" w:hAnsi="Arial" w:cs="Arial"/>
              </w:rPr>
            </w:pPr>
            <w:bookmarkStart w:id="21" w:name="bkCostCentre"/>
            <w:r w:rsidRPr="00F21AEE">
              <w:rPr>
                <w:rFonts w:ascii="Arial" w:hAnsi="Arial" w:cs="Arial"/>
              </w:rPr>
              <w:t>602559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4E8C0" w14:textId="77777777" w:rsidR="00741041" w:rsidRDefault="00741041">
      <w:r>
        <w:separator/>
      </w:r>
    </w:p>
  </w:endnote>
  <w:endnote w:type="continuationSeparator" w:id="0">
    <w:p w14:paraId="4EEB5C8C" w14:textId="77777777" w:rsidR="00741041" w:rsidRDefault="0074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74104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17343" w14:textId="77777777" w:rsidR="00741041" w:rsidRDefault="00741041">
      <w:r>
        <w:separator/>
      </w:r>
    </w:p>
  </w:footnote>
  <w:footnote w:type="continuationSeparator" w:id="0">
    <w:p w14:paraId="66CE7C3C" w14:textId="77777777" w:rsidR="00741041" w:rsidRDefault="00741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F31B2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41041"/>
    <w:rsid w:val="0076033B"/>
    <w:rsid w:val="00770B0B"/>
    <w:rsid w:val="00774AF4"/>
    <w:rsid w:val="00777912"/>
    <w:rsid w:val="007C52FF"/>
    <w:rsid w:val="007E319B"/>
    <w:rsid w:val="00827B11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21AEE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460FD2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6E55"/>
    <w:rsid w:val="002448C6"/>
    <w:rsid w:val="00460FD2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67731-89E0-4319-9405-4750B1B2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2019-07-24T09:47:00Z</dcterms:created>
  <dcterms:modified xsi:type="dcterms:W3CDTF">2019-07-24T09:47:00Z</dcterms:modified>
</cp:coreProperties>
</file>