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86B57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94556F">
                  <w:rPr>
                    <w:rStyle w:val="Style1"/>
                    <w:b/>
                  </w:rPr>
                  <w:t>T0317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44AA29C" w:rsidR="00CB3E0B" w:rsidRDefault="0074336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7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7B46C24" w:rsidR="00B6065A" w:rsidRDefault="008C457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July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A4A431B" w:rsidR="00A53652" w:rsidRPr="00CB3E0B" w:rsidRDefault="00743363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5CA5E767" w:rsidR="00B6065A" w:rsidRDefault="009D3522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94556F" w:rsidRPr="0094556F">
            <w:rPr>
              <w:rStyle w:val="Style1"/>
              <w:b/>
            </w:rPr>
            <w:t>T0317</w:t>
          </w:r>
        </w:sdtContent>
      </w:sdt>
    </w:p>
    <w:p w14:paraId="06FA62AA" w14:textId="6A71E2E9" w:rsidR="00B6065A" w:rsidRDefault="009D3522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94556F" w:rsidRPr="0094556F">
            <w:rPr>
              <w:rStyle w:val="Style1"/>
              <w:b/>
            </w:rPr>
            <w:t>Rapid Charging Fund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9B409F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975A8">
            <w:rPr>
              <w:rFonts w:ascii="Arial" w:hAnsi="Arial" w:cs="Arial"/>
              <w:b/>
            </w:rPr>
            <w:t>27 May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3E966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7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C4579">
            <w:rPr>
              <w:rFonts w:ascii="Arial" w:hAnsi="Arial" w:cs="Arial"/>
              <w:b/>
            </w:rPr>
            <w:t>06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4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04B5">
            <w:rPr>
              <w:rFonts w:ascii="Arial" w:hAnsi="Arial" w:cs="Arial"/>
              <w:b/>
            </w:rPr>
            <w:t>06 April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386E0D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42097A" w:rsidRPr="0042097A">
                <w:rPr>
                  <w:rStyle w:val="Style1"/>
                  <w:b/>
                </w:rPr>
                <w:t>1,964,183.44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2AA5327" w:rsidR="00627D44" w:rsidRPr="00311C5F" w:rsidRDefault="009D3522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078D785" w:rsidR="00727813" w:rsidRPr="00311C5F" w:rsidRDefault="009D3522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D3522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D3522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08D6D48" w:rsidR="00CB4F85" w:rsidRPr="002C2284" w:rsidRDefault="009D352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8F7FE5">
                  <w:rPr>
                    <w:rStyle w:val="Style1"/>
                    <w:b/>
                  </w:rPr>
                  <w:t>T0317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11283D4" w:rsidR="00CB4F85" w:rsidRPr="002C2284" w:rsidRDefault="009D352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8F7FE5" w:rsidRPr="008F7FE5">
                  <w:rPr>
                    <w:rStyle w:val="Style1"/>
                    <w:b/>
                  </w:rPr>
                  <w:t>2216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E01A18F" w:rsidR="00CB4F85" w:rsidRPr="002C2284" w:rsidRDefault="009D352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8F7FE5" w:rsidRPr="008F7FE5">
                  <w:rPr>
                    <w:rStyle w:val="Style1"/>
                    <w:b/>
                  </w:rPr>
                  <w:t>612113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D04B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0FD3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2097A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43363"/>
    <w:rsid w:val="0076033B"/>
    <w:rsid w:val="00770B0B"/>
    <w:rsid w:val="00774AF4"/>
    <w:rsid w:val="00777912"/>
    <w:rsid w:val="007C3202"/>
    <w:rsid w:val="007C52FF"/>
    <w:rsid w:val="007E319B"/>
    <w:rsid w:val="007F27D6"/>
    <w:rsid w:val="007F776F"/>
    <w:rsid w:val="0080311B"/>
    <w:rsid w:val="00875589"/>
    <w:rsid w:val="008C4579"/>
    <w:rsid w:val="008D10A6"/>
    <w:rsid w:val="008E32A7"/>
    <w:rsid w:val="008F7FE5"/>
    <w:rsid w:val="0090039A"/>
    <w:rsid w:val="0091686D"/>
    <w:rsid w:val="00922E16"/>
    <w:rsid w:val="0094556F"/>
    <w:rsid w:val="0096338C"/>
    <w:rsid w:val="00985C09"/>
    <w:rsid w:val="009865D2"/>
    <w:rsid w:val="009975A8"/>
    <w:rsid w:val="009D352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04B5"/>
    <w:rsid w:val="00D56DC5"/>
    <w:rsid w:val="00D704E7"/>
    <w:rsid w:val="00D8534C"/>
    <w:rsid w:val="00DA4B23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18</cp:revision>
  <cp:lastPrinted>2016-01-12T11:01:00Z</cp:lastPrinted>
  <dcterms:created xsi:type="dcterms:W3CDTF">2022-04-19T14:41:00Z</dcterms:created>
  <dcterms:modified xsi:type="dcterms:W3CDTF">2022-07-07T12:18:00Z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