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20B46C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42B73">
              <w:rPr>
                <w:rFonts w:ascii="Arial" w:hAnsi="Arial" w:cs="Arial"/>
                <w:b/>
                <w:sz w:val="22"/>
              </w:rPr>
              <w:t>1155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CF43C14" w:rsidR="004E4BD7" w:rsidRDefault="0091397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42B7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DB439B" w:rsidR="005C6E7D" w:rsidRDefault="00242B7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98B760C" w:rsidR="00627D44" w:rsidRDefault="00242B73" w:rsidP="00A53652">
      <w:pPr>
        <w:jc w:val="center"/>
        <w:rPr>
          <w:rFonts w:ascii="Arial" w:hAnsi="Arial" w:cs="Arial"/>
          <w:b/>
        </w:rPr>
      </w:pPr>
      <w:r w:rsidRPr="00242B73">
        <w:rPr>
          <w:rFonts w:ascii="Arial" w:hAnsi="Arial" w:cs="Arial"/>
          <w:b/>
        </w:rPr>
        <w:t xml:space="preserve">1-1155 Litter Strategy Delivery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79F38E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B73">
            <w:rPr>
              <w:rFonts w:ascii="Arial" w:hAnsi="Arial" w:cs="Arial"/>
            </w:rPr>
            <w:t>24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796870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B73">
            <w:rPr>
              <w:rFonts w:ascii="Arial" w:hAnsi="Arial" w:cs="Arial"/>
            </w:rPr>
            <w:t>27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B73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0C8BCA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42B73">
        <w:rPr>
          <w:rFonts w:ascii="Arial" w:hAnsi="Arial" w:cs="Arial"/>
          <w:b/>
        </w:rPr>
        <w:t>229,962.46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7434EDE" w:rsidR="00627D44" w:rsidRPr="00627D44" w:rsidRDefault="00FF1BB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435BBA1" w14:textId="77777777" w:rsidR="00242B73" w:rsidRDefault="00242B73" w:rsidP="00727813">
      <w:pPr>
        <w:rPr>
          <w:rFonts w:ascii="Arial" w:hAnsi="Arial" w:cs="Arial"/>
        </w:rPr>
      </w:pPr>
      <w:bookmarkStart w:id="14" w:name="SenderName1"/>
      <w:bookmarkEnd w:id="14"/>
    </w:p>
    <w:p w14:paraId="7FF50486" w14:textId="6561A384" w:rsidR="00727813" w:rsidRDefault="00FF1BB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1397C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4F19B5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25AF6">
              <w:rPr>
                <w:rFonts w:ascii="Arial" w:hAnsi="Arial" w:cs="Arial"/>
              </w:rPr>
              <w:t>1155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4ADE500" w:rsidR="00CB4F85" w:rsidRPr="00627D44" w:rsidRDefault="00225AF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14C008" w:rsidR="00CB4F85" w:rsidRPr="00627D44" w:rsidRDefault="00225AF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606667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0F3BE" w14:textId="77777777" w:rsidR="0091397C" w:rsidRDefault="0091397C">
      <w:r>
        <w:separator/>
      </w:r>
    </w:p>
  </w:endnote>
  <w:endnote w:type="continuationSeparator" w:id="0">
    <w:p w14:paraId="3FF8FB51" w14:textId="77777777" w:rsidR="0091397C" w:rsidRDefault="0091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621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5F891" w14:textId="77777777" w:rsidR="0091397C" w:rsidRDefault="0091397C">
      <w:r>
        <w:separator/>
      </w:r>
    </w:p>
  </w:footnote>
  <w:footnote w:type="continuationSeparator" w:id="0">
    <w:p w14:paraId="00DD5B1E" w14:textId="77777777" w:rsidR="0091397C" w:rsidRDefault="0091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25AF6"/>
    <w:rsid w:val="00232772"/>
    <w:rsid w:val="00242B73"/>
    <w:rsid w:val="00246DCD"/>
    <w:rsid w:val="002B0CC6"/>
    <w:rsid w:val="002B4544"/>
    <w:rsid w:val="00336C27"/>
    <w:rsid w:val="00364CE3"/>
    <w:rsid w:val="00375CFE"/>
    <w:rsid w:val="0043621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397C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2398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A834DA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F25D-9133-418D-836B-75173EB9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2020-07-27T14:46:00Z</dcterms:created>
  <dcterms:modified xsi:type="dcterms:W3CDTF">2020-07-27T16:02:00Z</dcterms:modified>
</cp:coreProperties>
</file>