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1883895" w:rsidR="00203F5D" w:rsidRPr="00875B65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875B65" w:rsidRPr="00875B65">
              <w:rPr>
                <w:rFonts w:ascii="Arial" w:hAnsi="Arial" w:cs="Arial"/>
                <w:b/>
              </w:rPr>
              <w:t>T0116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875B65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9F6AF2A" w:rsidR="00CB3E0B" w:rsidRDefault="00875B6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9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69120060" w:rsidR="00727813" w:rsidRPr="00311C5F" w:rsidRDefault="00875B6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29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944DC93" w:rsidR="00A53652" w:rsidRPr="00CB3E0B" w:rsidRDefault="00875B6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754740E2" w:rsidR="00727813" w:rsidRDefault="00875B65" w:rsidP="00875B65">
      <w:pPr>
        <w:jc w:val="center"/>
        <w:rPr>
          <w:rFonts w:ascii="Arial" w:hAnsi="Arial" w:cs="Arial"/>
          <w:b/>
        </w:rPr>
      </w:pPr>
      <w:r w:rsidRPr="00875B65">
        <w:rPr>
          <w:rFonts w:ascii="Arial" w:hAnsi="Arial" w:cs="Arial"/>
          <w:b/>
        </w:rPr>
        <w:t>T0116 RIS3 Technical Partner Contract</w:t>
      </w:r>
    </w:p>
    <w:p w14:paraId="49910F8B" w14:textId="77777777" w:rsidR="00875B65" w:rsidRDefault="00875B65" w:rsidP="00875B65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092531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7-02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75B65">
            <w:rPr>
              <w:rFonts w:ascii="Arial" w:hAnsi="Arial" w:cs="Arial"/>
              <w:b/>
            </w:rPr>
            <w:t>02 July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4EB9D8DC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9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75B65">
            <w:rPr>
              <w:rFonts w:ascii="Arial" w:hAnsi="Arial" w:cs="Arial"/>
              <w:b/>
            </w:rPr>
            <w:t>29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5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72F8F">
            <w:rPr>
              <w:rFonts w:ascii="Arial" w:hAnsi="Arial" w:cs="Arial"/>
              <w:b/>
            </w:rPr>
            <w:t>31 March 2025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97AB2D7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875B65" w:rsidRPr="00875B65">
        <w:rPr>
          <w:rFonts w:ascii="Arial" w:hAnsi="Arial" w:cs="Arial"/>
          <w:b/>
        </w:rPr>
        <w:t>1</w:t>
      </w:r>
      <w:r w:rsidR="00875B65">
        <w:rPr>
          <w:rFonts w:ascii="Arial" w:hAnsi="Arial" w:cs="Arial"/>
          <w:b/>
        </w:rPr>
        <w:t>,</w:t>
      </w:r>
      <w:r w:rsidR="00875B65" w:rsidRPr="00875B65">
        <w:rPr>
          <w:rFonts w:ascii="Arial" w:hAnsi="Arial" w:cs="Arial"/>
          <w:b/>
        </w:rPr>
        <w:t>253</w:t>
      </w:r>
      <w:r w:rsidR="00875B65">
        <w:rPr>
          <w:rFonts w:ascii="Arial" w:hAnsi="Arial" w:cs="Arial"/>
          <w:b/>
        </w:rPr>
        <w:t>,</w:t>
      </w:r>
      <w:r w:rsidR="00875B65" w:rsidRPr="00875B65">
        <w:rPr>
          <w:rFonts w:ascii="Arial" w:hAnsi="Arial" w:cs="Arial"/>
          <w:b/>
        </w:rPr>
        <w:t>556</w:t>
      </w:r>
      <w:r w:rsidR="00875B65">
        <w:rPr>
          <w:rFonts w:ascii="Arial" w:hAnsi="Arial" w:cs="Arial"/>
          <w:b/>
        </w:rPr>
        <w:t>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B644C59" w:rsidR="00627D44" w:rsidRPr="00311C5F" w:rsidRDefault="001C4366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3A4A51DF" w:rsidR="00727813" w:rsidRPr="00311C5F" w:rsidRDefault="001C436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 xml:space="preserve"> 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60C85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60C85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32B8BA1C" w:rsidR="00CB4F85" w:rsidRPr="002C2284" w:rsidRDefault="00875B6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T0116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57A06E8B" w:rsidR="00CB4F85" w:rsidRPr="002C2284" w:rsidRDefault="00875B6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2424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1CBE9CBE" w:rsidR="00CB4F85" w:rsidRPr="002C2284" w:rsidRDefault="00875B65" w:rsidP="00A43023">
            <w:pPr>
              <w:rPr>
                <w:rFonts w:ascii="Arial" w:hAnsi="Arial" w:cs="Arial"/>
                <w:b/>
              </w:rPr>
            </w:pPr>
            <w:r w:rsidRPr="00875B65">
              <w:rPr>
                <w:rFonts w:ascii="Arial" w:hAnsi="Arial" w:cs="Arial"/>
                <w:b/>
              </w:rPr>
              <w:t>609957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A8CEC" w14:textId="77777777" w:rsidR="00760C85" w:rsidRDefault="00760C85">
      <w:r>
        <w:separator/>
      </w:r>
    </w:p>
  </w:endnote>
  <w:endnote w:type="continuationSeparator" w:id="0">
    <w:p w14:paraId="6075CF89" w14:textId="77777777" w:rsidR="00760C85" w:rsidRDefault="0076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1C268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A32B" w14:textId="77777777" w:rsidR="00760C85" w:rsidRDefault="00760C85">
      <w:r>
        <w:separator/>
      </w:r>
    </w:p>
  </w:footnote>
  <w:footnote w:type="continuationSeparator" w:id="0">
    <w:p w14:paraId="6C4DFED2" w14:textId="77777777" w:rsidR="00760C85" w:rsidRDefault="0076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C4366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60C85"/>
    <w:rsid w:val="00770B0B"/>
    <w:rsid w:val="00774AF4"/>
    <w:rsid w:val="00777912"/>
    <w:rsid w:val="007C52FF"/>
    <w:rsid w:val="007E319B"/>
    <w:rsid w:val="007F776F"/>
    <w:rsid w:val="00875589"/>
    <w:rsid w:val="00875B65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2F8F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148C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E844-1EBB-4DAB-BA9E-A2A5C887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4</cp:revision>
  <cp:lastPrinted>2016-01-12T11:01:00Z</cp:lastPrinted>
  <dcterms:created xsi:type="dcterms:W3CDTF">2021-07-29T08:03:00Z</dcterms:created>
  <dcterms:modified xsi:type="dcterms:W3CDTF">2021-07-29T08:12:00Z</dcterms:modified>
</cp:coreProperties>
</file>