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A35B32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661A29" w:rsidRPr="00661A29">
              <w:rPr>
                <w:rFonts w:ascii="Arial" w:hAnsi="Arial" w:cs="Arial"/>
                <w:b/>
              </w:rPr>
              <w:t>C0033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6ABE38C8" w:rsidR="00E565C4" w:rsidRDefault="00041B7C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Faithful and Gould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1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91C56CE" w:rsidR="00727813" w:rsidRPr="00311C5F" w:rsidRDefault="00661A2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19DE00DF" w:rsidR="00483F92" w:rsidRPr="00CB3E0B" w:rsidRDefault="00661A29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DAE96AC" w:rsidR="00F841A8" w:rsidRPr="00661A29" w:rsidRDefault="00661A29" w:rsidP="00A53652">
      <w:pPr>
        <w:jc w:val="center"/>
        <w:rPr>
          <w:rFonts w:ascii="Arial" w:hAnsi="Arial" w:cs="Arial"/>
          <w:b/>
        </w:rPr>
      </w:pPr>
      <w:proofErr w:type="spellStart"/>
      <w:r w:rsidRPr="00661A29">
        <w:rPr>
          <w:rFonts w:ascii="Arial" w:hAnsi="Arial" w:cs="Arial"/>
          <w:b/>
        </w:rPr>
        <w:t>C0033</w:t>
      </w:r>
      <w:proofErr w:type="spellEnd"/>
    </w:p>
    <w:p w14:paraId="391E6084" w14:textId="10DC97C2" w:rsidR="00727813" w:rsidRDefault="00661A29" w:rsidP="00661A29">
      <w:pPr>
        <w:jc w:val="center"/>
        <w:rPr>
          <w:rFonts w:ascii="Arial" w:hAnsi="Arial" w:cs="Arial"/>
        </w:rPr>
      </w:pPr>
      <w:proofErr w:type="spellStart"/>
      <w:r w:rsidRPr="00661A29">
        <w:rPr>
          <w:rFonts w:ascii="Arial" w:hAnsi="Arial" w:cs="Arial"/>
          <w:b/>
        </w:rPr>
        <w:t>SMA</w:t>
      </w:r>
      <w:proofErr w:type="spellEnd"/>
      <w:r w:rsidRPr="00661A29">
        <w:rPr>
          <w:rFonts w:ascii="Arial" w:hAnsi="Arial" w:cs="Arial"/>
          <w:b/>
        </w:rPr>
        <w:t xml:space="preserve"> SMP Commercial Services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D86E10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9-2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61A29">
            <w:rPr>
              <w:rFonts w:ascii="Arial" w:hAnsi="Arial" w:cs="Arial"/>
              <w:b/>
            </w:rPr>
            <w:t>29 September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5400CB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2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61A29">
            <w:rPr>
              <w:rFonts w:ascii="Arial" w:hAnsi="Arial" w:cs="Arial"/>
              <w:b/>
            </w:rPr>
            <w:t>12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61A29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0A5252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61A29">
        <w:rPr>
          <w:rFonts w:ascii="Arial" w:hAnsi="Arial" w:cs="Arial"/>
          <w:b/>
        </w:rPr>
        <w:t>507.775.72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6FAD11A" w:rsidR="00627D44" w:rsidRPr="00311C5F" w:rsidRDefault="00850A3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B6DBAA7" w:rsidR="00727813" w:rsidRPr="00311C5F" w:rsidRDefault="00850A3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672F367" w:rsidR="00CB4F85" w:rsidRPr="002C2284" w:rsidRDefault="00661A29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C0033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9B56013" w:rsidR="00CB4F85" w:rsidRPr="002C2284" w:rsidRDefault="00661A2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0F05D8E" w:rsidR="00CB4F85" w:rsidRPr="002C2284" w:rsidRDefault="00661A2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5CDE" w14:textId="77777777" w:rsidR="00C91023" w:rsidRDefault="00C91023">
      <w:r>
        <w:separator/>
      </w:r>
    </w:p>
  </w:endnote>
  <w:endnote w:type="continuationSeparator" w:id="0">
    <w:p w14:paraId="4CF89114" w14:textId="77777777" w:rsidR="00C91023" w:rsidRDefault="00C9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0333" w14:textId="77777777" w:rsidR="00C91023" w:rsidRDefault="00C91023">
      <w:r>
        <w:separator/>
      </w:r>
    </w:p>
  </w:footnote>
  <w:footnote w:type="continuationSeparator" w:id="0">
    <w:p w14:paraId="661FC355" w14:textId="77777777" w:rsidR="00C91023" w:rsidRDefault="00C9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1B7C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61A29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046F5"/>
    <w:rsid w:val="00850A31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E4CD9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91023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96A79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57DF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C217A"/>
    <w:rsid w:val="009F2608"/>
    <w:rsid w:val="00A02530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Phil Vickery</cp:lastModifiedBy>
  <cp:revision>2</cp:revision>
  <cp:lastPrinted>2016-01-12T11:01:00Z</cp:lastPrinted>
  <dcterms:created xsi:type="dcterms:W3CDTF">2023-12-12T17:54:00Z</dcterms:created>
  <dcterms:modified xsi:type="dcterms:W3CDTF">2023-12-12T17:54:00Z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