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C026E2B" w14:textId="5ED5ADF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779631C" w:rsidR="00CB3E0B" w:rsidRDefault="00100F6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A191CF9" w:rsidR="00727813" w:rsidRPr="00311C5F" w:rsidRDefault="007203F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1134974" w:rsidR="00A53652" w:rsidRPr="00CB3E0B" w:rsidRDefault="00BC086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96ACE7E" w:rsidR="00727813" w:rsidRPr="00100F69" w:rsidRDefault="00100F69" w:rsidP="00100F69">
      <w:pPr>
        <w:jc w:val="center"/>
        <w:rPr>
          <w:rFonts w:ascii="Arial" w:hAnsi="Arial" w:cs="Arial"/>
          <w:b/>
        </w:rPr>
      </w:pPr>
      <w:r w:rsidRPr="00100F69">
        <w:rPr>
          <w:rFonts w:ascii="Arial" w:hAnsi="Arial" w:cs="Arial"/>
          <w:b/>
        </w:rPr>
        <w:t>T0019</w:t>
      </w:r>
    </w:p>
    <w:p w14:paraId="073096AB" w14:textId="2FC2A619" w:rsidR="00100F69" w:rsidRPr="00100F69" w:rsidRDefault="00100F69" w:rsidP="00100F69">
      <w:pPr>
        <w:jc w:val="center"/>
        <w:rPr>
          <w:rFonts w:ascii="Arial" w:hAnsi="Arial" w:cs="Arial"/>
          <w:b/>
        </w:rPr>
      </w:pPr>
      <w:r w:rsidRPr="00100F69">
        <w:rPr>
          <w:rFonts w:ascii="Arial" w:hAnsi="Arial" w:cs="Arial"/>
          <w:b/>
        </w:rPr>
        <w:t>Environmental advice to operations and major projects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0146CE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1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00F69">
            <w:rPr>
              <w:rFonts w:ascii="Arial" w:hAnsi="Arial" w:cs="Arial"/>
              <w:b/>
            </w:rPr>
            <w:t>08 January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E726A0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203F1">
            <w:rPr>
              <w:rFonts w:ascii="Arial" w:hAnsi="Arial" w:cs="Arial"/>
              <w:b/>
            </w:rPr>
            <w:t>16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9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3AF0">
            <w:rPr>
              <w:rFonts w:ascii="Arial" w:hAnsi="Arial" w:cs="Arial"/>
              <w:b/>
            </w:rPr>
            <w:t>19 September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A0DC97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00F69">
        <w:rPr>
          <w:rFonts w:ascii="Arial" w:hAnsi="Arial" w:cs="Arial"/>
          <w:b/>
        </w:rPr>
        <w:t>121,089.17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C85968D" w:rsidR="00627D44" w:rsidRPr="00311C5F" w:rsidRDefault="00245B1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  <w:color w:val="000000"/>
          <w:lang w:eastAsia="en-GB"/>
        </w:rPr>
        <w:t>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bookmarkStart w:id="13" w:name="SenderName1"/>
    <w:bookmarkStart w:id="14" w:name="_Hlk45799952"/>
    <w:bookmarkEnd w:id="13"/>
    <w:p w14:paraId="7FF50486" w14:textId="77777777" w:rsidR="00727813" w:rsidRPr="00311C5F" w:rsidRDefault="00727813" w:rsidP="00727813">
      <w:pPr>
        <w:rPr>
          <w:rFonts w:ascii="Arial" w:hAnsi="Arial" w:cs="Arial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End w:id="14"/>
    </w:p>
    <w:p w14:paraId="3C4962AE" w14:textId="77777777" w:rsidR="00FF365A" w:rsidRDefault="00311C5F">
      <w:pPr>
        <w:rPr>
          <w:rFonts w:ascii="Arial" w:hAnsi="Arial" w:cs="Arial"/>
        </w:rPr>
      </w:pPr>
      <w:bookmarkStart w:id="15" w:name="Team"/>
      <w:bookmarkStart w:id="16" w:name="Page2"/>
      <w:bookmarkStart w:id="17" w:name="Email"/>
      <w:bookmarkEnd w:id="15"/>
      <w:bookmarkEnd w:id="16"/>
      <w:bookmarkEnd w:id="17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B3131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B3131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11E4084" w:rsidR="00CB4F85" w:rsidRPr="002C2284" w:rsidRDefault="00100F6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T0019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2313343" w:rsidR="00CB4F85" w:rsidRPr="002C2284" w:rsidRDefault="00100F6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7226DE7" w:rsidR="00CB4F85" w:rsidRPr="002C2284" w:rsidRDefault="00100F6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606728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FFB0" w14:textId="77777777" w:rsidR="001B3131" w:rsidRDefault="001B3131">
      <w:r>
        <w:separator/>
      </w:r>
    </w:p>
  </w:endnote>
  <w:endnote w:type="continuationSeparator" w:id="0">
    <w:p w14:paraId="4FBC0B84" w14:textId="77777777" w:rsidR="001B3131" w:rsidRDefault="001B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B313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304B4" w14:textId="77777777" w:rsidR="001B3131" w:rsidRDefault="001B3131">
      <w:r>
        <w:separator/>
      </w:r>
    </w:p>
  </w:footnote>
  <w:footnote w:type="continuationSeparator" w:id="0">
    <w:p w14:paraId="41810C9B" w14:textId="77777777" w:rsidR="001B3131" w:rsidRDefault="001B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C6E38"/>
    <w:rsid w:val="000E0A93"/>
    <w:rsid w:val="000E5C2C"/>
    <w:rsid w:val="00100F69"/>
    <w:rsid w:val="001209C0"/>
    <w:rsid w:val="0013631C"/>
    <w:rsid w:val="001675F0"/>
    <w:rsid w:val="001B3131"/>
    <w:rsid w:val="001E763A"/>
    <w:rsid w:val="00205CF9"/>
    <w:rsid w:val="00232772"/>
    <w:rsid w:val="00245B18"/>
    <w:rsid w:val="00246DCD"/>
    <w:rsid w:val="002B0CC6"/>
    <w:rsid w:val="002B4544"/>
    <w:rsid w:val="002C2284"/>
    <w:rsid w:val="00311C5F"/>
    <w:rsid w:val="00313A2E"/>
    <w:rsid w:val="003221D0"/>
    <w:rsid w:val="00323AF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460C6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03F1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0869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03F9D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B4898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A078E"/>
    <w:rsid w:val="003F3234"/>
    <w:rsid w:val="0047013B"/>
    <w:rsid w:val="004B0721"/>
    <w:rsid w:val="004B52BA"/>
    <w:rsid w:val="00506E85"/>
    <w:rsid w:val="005B3136"/>
    <w:rsid w:val="005E33C3"/>
    <w:rsid w:val="00622F0A"/>
    <w:rsid w:val="0067729F"/>
    <w:rsid w:val="00691905"/>
    <w:rsid w:val="00692579"/>
    <w:rsid w:val="00695C80"/>
    <w:rsid w:val="00793D6E"/>
    <w:rsid w:val="00986547"/>
    <w:rsid w:val="009A65F4"/>
    <w:rsid w:val="009A7FAF"/>
    <w:rsid w:val="009F2608"/>
    <w:rsid w:val="00A11CA3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EA6D-B884-4779-BD8F-8ED6F59E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3</cp:revision>
  <cp:lastPrinted>2016-01-12T11:01:00Z</cp:lastPrinted>
  <dcterms:created xsi:type="dcterms:W3CDTF">2021-04-08T09:16:00Z</dcterms:created>
  <dcterms:modified xsi:type="dcterms:W3CDTF">2021-04-08T09:16:00Z</dcterms:modified>
</cp:coreProperties>
</file>