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2F0ACE8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61072E">
              <w:rPr>
                <w:rFonts w:ascii="Arial" w:hAnsi="Arial" w:cs="Arial"/>
                <w:b/>
                <w:sz w:val="22"/>
              </w:rPr>
              <w:t>21</w:t>
            </w:r>
            <w:r w:rsidR="00113ED7">
              <w:rPr>
                <w:rFonts w:ascii="Arial" w:hAnsi="Arial" w:cs="Arial"/>
                <w:b/>
                <w:sz w:val="22"/>
              </w:rPr>
              <w:t>9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82A7AE3" w:rsidR="00727813" w:rsidRDefault="00113ED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5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99D91D9" w:rsidR="00906CE7" w:rsidRDefault="0061072E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13 May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79A11DE8" w14:textId="6FF89F09" w:rsidR="00D06F67" w:rsidRDefault="00113ED7" w:rsidP="0061072E">
      <w:pPr>
        <w:jc w:val="center"/>
        <w:rPr>
          <w:rFonts w:ascii="Arial" w:hAnsi="Arial" w:cs="Arial"/>
          <w:b/>
        </w:rPr>
      </w:pPr>
      <w:r w:rsidRPr="00113ED7">
        <w:rPr>
          <w:rFonts w:ascii="Arial" w:hAnsi="Arial" w:cs="Arial"/>
          <w:b/>
        </w:rPr>
        <w:t>2-219 South East Areas 3 &amp; 4 Commercial Team Leader</w:t>
      </w:r>
    </w:p>
    <w:p w14:paraId="2FFA004D" w14:textId="77777777" w:rsidR="00113ED7" w:rsidRDefault="00113ED7" w:rsidP="0061072E">
      <w:pPr>
        <w:jc w:val="center"/>
        <w:rPr>
          <w:rFonts w:ascii="Arial" w:hAnsi="Arial" w:cs="Arial"/>
        </w:rPr>
      </w:pPr>
    </w:p>
    <w:p w14:paraId="6CEF2466" w14:textId="57AA39F1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5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13ED7">
            <w:rPr>
              <w:rStyle w:val="Style1"/>
            </w:rPr>
            <w:t>01 May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20BED76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5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072E">
            <w:rPr>
              <w:rStyle w:val="Style1"/>
            </w:rPr>
            <w:t>13 May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13ED7">
            <w:rPr>
              <w:rStyle w:val="Style1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11714A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13ED7">
        <w:rPr>
          <w:rFonts w:ascii="Arial" w:hAnsi="Arial" w:cs="Arial"/>
          <w:b/>
        </w:rPr>
        <w:t>91,295.04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E832897" w:rsidR="00627D44" w:rsidRPr="00627D44" w:rsidRDefault="0033193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562301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562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1292D1FF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</w:p>
    <w:p w14:paraId="426DEE3B" w14:textId="77777777" w:rsidR="001176B7" w:rsidRDefault="001176B7" w:rsidP="003D565D">
      <w:pPr>
        <w:rPr>
          <w:rFonts w:ascii="Arial" w:hAnsi="Arial" w:cs="Arial"/>
        </w:rPr>
      </w:pPr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20F57C58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61072E">
              <w:rPr>
                <w:rFonts w:ascii="Arial" w:hAnsi="Arial" w:cs="Arial"/>
              </w:rPr>
              <w:t>21</w:t>
            </w:r>
            <w:r w:rsidR="00D06F67">
              <w:rPr>
                <w:rFonts w:ascii="Arial" w:hAnsi="Arial" w:cs="Arial"/>
              </w:rPr>
              <w:t>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58B8D3A3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9" w:name="_GoBack"/>
            <w:bookmarkEnd w:id="19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24618CA2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23BB9" w14:textId="77777777" w:rsidR="00BD77A6" w:rsidRDefault="00BD77A6">
      <w:r>
        <w:separator/>
      </w:r>
    </w:p>
  </w:endnote>
  <w:endnote w:type="continuationSeparator" w:id="0">
    <w:p w14:paraId="61B8AC01" w14:textId="77777777" w:rsidR="00BD77A6" w:rsidRDefault="00BD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207C0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E204C" w14:textId="77777777" w:rsidR="00BD77A6" w:rsidRDefault="00BD77A6">
      <w:r>
        <w:separator/>
      </w:r>
    </w:p>
  </w:footnote>
  <w:footnote w:type="continuationSeparator" w:id="0">
    <w:p w14:paraId="2802BB1C" w14:textId="77777777" w:rsidR="00BD77A6" w:rsidRDefault="00BD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13ED7"/>
    <w:rsid w:val="001176B7"/>
    <w:rsid w:val="001209C0"/>
    <w:rsid w:val="00123497"/>
    <w:rsid w:val="0013631C"/>
    <w:rsid w:val="001C4D7C"/>
    <w:rsid w:val="001E763A"/>
    <w:rsid w:val="00207C0B"/>
    <w:rsid w:val="002B0CC6"/>
    <w:rsid w:val="002B4544"/>
    <w:rsid w:val="002F5136"/>
    <w:rsid w:val="00331934"/>
    <w:rsid w:val="00336C27"/>
    <w:rsid w:val="00375CFE"/>
    <w:rsid w:val="003D565D"/>
    <w:rsid w:val="00416FA9"/>
    <w:rsid w:val="004221AD"/>
    <w:rsid w:val="00444B21"/>
    <w:rsid w:val="004B3499"/>
    <w:rsid w:val="004C63A8"/>
    <w:rsid w:val="00524411"/>
    <w:rsid w:val="00526BD6"/>
    <w:rsid w:val="0055496D"/>
    <w:rsid w:val="00562301"/>
    <w:rsid w:val="0057432A"/>
    <w:rsid w:val="0061072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AB5BB3"/>
    <w:rsid w:val="00B50393"/>
    <w:rsid w:val="00B738D0"/>
    <w:rsid w:val="00BC2E32"/>
    <w:rsid w:val="00BD77A6"/>
    <w:rsid w:val="00BE059E"/>
    <w:rsid w:val="00BF5935"/>
    <w:rsid w:val="00C3604A"/>
    <w:rsid w:val="00C47102"/>
    <w:rsid w:val="00C509BE"/>
    <w:rsid w:val="00D06F67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06A79970-042E-495C-A9DB-FB6ADC92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977BE7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977BE7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977BE7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977BE7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977BE7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11041"/>
    <w:rsid w:val="000F60FC"/>
    <w:rsid w:val="00541178"/>
    <w:rsid w:val="00977BE7"/>
    <w:rsid w:val="00C55BB0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81D5-02BF-4391-A066-FCE0745C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2019-05-13T12:26:00Z</dcterms:created>
  <dcterms:modified xsi:type="dcterms:W3CDTF">2019-05-13T12:26:00Z</dcterms:modified>
</cp:coreProperties>
</file>