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F19332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922CF3">
              <w:rPr>
                <w:rFonts w:ascii="Arial" w:hAnsi="Arial" w:cs="Arial"/>
                <w:b/>
                <w:sz w:val="22"/>
              </w:rPr>
              <w:t>249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E24B552" w:rsidR="00727813" w:rsidRDefault="00922CF3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1A30A9E0" w:rsidR="00906CE7" w:rsidRDefault="00922CF3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30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305B66E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922CF3">
        <w:rPr>
          <w:rFonts w:ascii="Arial" w:hAnsi="Arial" w:cs="Arial"/>
          <w:b/>
        </w:rPr>
        <w:t xml:space="preserve">249 </w:t>
      </w:r>
      <w:r w:rsidR="00922CF3" w:rsidRPr="00922CF3">
        <w:rPr>
          <w:rFonts w:ascii="Arial" w:hAnsi="Arial" w:cs="Arial"/>
          <w:b/>
        </w:rPr>
        <w:t>A303 Risk Manager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77997E6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3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2CF3">
            <w:rPr>
              <w:rStyle w:val="Style1"/>
            </w:rPr>
            <w:t>25 March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C88844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2CF3">
            <w:rPr>
              <w:rStyle w:val="Style1"/>
            </w:rPr>
            <w:t>30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2CF3">
            <w:rPr>
              <w:rStyle w:val="Style1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232BD5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22CF3">
        <w:rPr>
          <w:rFonts w:ascii="Arial" w:hAnsi="Arial" w:cs="Arial"/>
          <w:b/>
        </w:rPr>
        <w:t>5</w:t>
      </w:r>
      <w:r w:rsidR="00661F3E">
        <w:rPr>
          <w:rFonts w:ascii="Arial" w:hAnsi="Arial" w:cs="Arial"/>
          <w:b/>
        </w:rPr>
        <w:t>4</w:t>
      </w:r>
      <w:r w:rsidR="00922CF3">
        <w:rPr>
          <w:rFonts w:ascii="Arial" w:hAnsi="Arial" w:cs="Arial"/>
          <w:b/>
        </w:rPr>
        <w:t>,</w:t>
      </w:r>
      <w:r w:rsidR="00661F3E">
        <w:rPr>
          <w:rFonts w:ascii="Arial" w:hAnsi="Arial" w:cs="Arial"/>
          <w:b/>
        </w:rPr>
        <w:t>0</w:t>
      </w:r>
      <w:r w:rsidR="00922CF3">
        <w:rPr>
          <w:rFonts w:ascii="Arial" w:hAnsi="Arial" w:cs="Arial"/>
          <w:b/>
        </w:rPr>
        <w:t>65.28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4E8CCC3" w:rsidR="00627D44" w:rsidRPr="00627D44" w:rsidRDefault="002B452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5A81754E" w:rsidR="00BC2E32" w:rsidRDefault="002B4521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4226447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922CF3">
              <w:rPr>
                <w:rFonts w:ascii="Arial" w:hAnsi="Arial" w:cs="Arial"/>
              </w:rPr>
              <w:t>249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ABB1926" w:rsidR="00627D44" w:rsidRPr="00627D44" w:rsidRDefault="00922CF3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3046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FE971F2" w:rsidR="00627D44" w:rsidRPr="00627D44" w:rsidRDefault="00922CF3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ACFF9" w14:textId="77777777" w:rsidR="00076E0C" w:rsidRDefault="00076E0C">
      <w:r>
        <w:separator/>
      </w:r>
    </w:p>
  </w:endnote>
  <w:endnote w:type="continuationSeparator" w:id="0">
    <w:p w14:paraId="5E991B40" w14:textId="77777777" w:rsidR="00076E0C" w:rsidRDefault="0007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7A669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23B7" w14:textId="77777777" w:rsidR="00076E0C" w:rsidRDefault="00076E0C">
      <w:r>
        <w:separator/>
      </w:r>
    </w:p>
  </w:footnote>
  <w:footnote w:type="continuationSeparator" w:id="0">
    <w:p w14:paraId="1075A1F3" w14:textId="77777777" w:rsidR="00076E0C" w:rsidRDefault="0007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6E0C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21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67C43"/>
    <w:rsid w:val="0057432A"/>
    <w:rsid w:val="00627D44"/>
    <w:rsid w:val="00661F3E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A6695"/>
    <w:rsid w:val="008D7107"/>
    <w:rsid w:val="00906CE7"/>
    <w:rsid w:val="00922CF3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6C6955"/>
    <w:rsid w:val="008B12B6"/>
    <w:rsid w:val="00D640C7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3D22-3FE1-4AEE-9491-AE149451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2020-03-30T10:58:00Z</dcterms:created>
  <dcterms:modified xsi:type="dcterms:W3CDTF">2020-03-30T10:58:00Z</dcterms:modified>
</cp:coreProperties>
</file>