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2534B" w14:textId="2DF4662D" w:rsidR="00D219B7" w:rsidRDefault="00D219B7" w:rsidP="002C7620">
      <w:pPr>
        <w:pStyle w:val="Covertitle"/>
      </w:pPr>
      <w:r>
        <w:rPr>
          <w:noProof/>
        </w:rPr>
        <w:drawing>
          <wp:inline distT="0" distB="0" distL="0" distR="0" wp14:anchorId="2C662311" wp14:editId="14009D46">
            <wp:extent cx="1371600" cy="895350"/>
            <wp:effectExtent l="0" t="0" r="0" b="0"/>
            <wp:docPr id="1" name="Picture 1"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p w14:paraId="0DC26341" w14:textId="77777777" w:rsidR="00D219B7" w:rsidRDefault="00D219B7" w:rsidP="002C7620">
      <w:pPr>
        <w:pStyle w:val="Covertitle"/>
      </w:pPr>
    </w:p>
    <w:p w14:paraId="75666384" w14:textId="77777777" w:rsidR="00BA4F54" w:rsidRDefault="00BA4F54" w:rsidP="002C7620">
      <w:pPr>
        <w:pStyle w:val="Covertitle"/>
      </w:pPr>
    </w:p>
    <w:p w14:paraId="7404B3EA" w14:textId="77777777" w:rsidR="00BA4F54" w:rsidRDefault="00BA4F54" w:rsidP="002C7620">
      <w:pPr>
        <w:pStyle w:val="Covertitle"/>
      </w:pPr>
    </w:p>
    <w:p w14:paraId="737706AD" w14:textId="77777777" w:rsidR="00BA4F54" w:rsidRDefault="00BA4F54" w:rsidP="002C7620">
      <w:pPr>
        <w:pStyle w:val="Covertitle"/>
      </w:pPr>
    </w:p>
    <w:p w14:paraId="4DB7A0F3" w14:textId="77777777" w:rsidR="0031174C" w:rsidRDefault="0031174C" w:rsidP="002C7620">
      <w:pPr>
        <w:pStyle w:val="Covertitle"/>
      </w:pPr>
    </w:p>
    <w:p w14:paraId="3D2682CE" w14:textId="402A3CE2" w:rsidR="000D7C5A" w:rsidRPr="007905D0" w:rsidRDefault="54535E67" w:rsidP="002C7620">
      <w:pPr>
        <w:pStyle w:val="Covertitle"/>
      </w:pPr>
      <w:r>
        <w:t xml:space="preserve">SSRO-C-143 </w:t>
      </w:r>
      <w:r w:rsidR="008E03A7">
        <w:t>Online Legal Resources</w:t>
      </w:r>
    </w:p>
    <w:p w14:paraId="0974DEF9" w14:textId="3BDDB786" w:rsidR="00FF04AE" w:rsidRDefault="00177F03" w:rsidP="002C7620">
      <w:pPr>
        <w:pStyle w:val="Cover-sub-title"/>
        <w:spacing w:after="240"/>
      </w:pPr>
      <w:r>
        <w:t xml:space="preserve">Statement of </w:t>
      </w:r>
      <w:r w:rsidR="734C938C">
        <w:t>conduct</w:t>
      </w:r>
      <w:r>
        <w:t xml:space="preserve"> by</w:t>
      </w:r>
    </w:p>
    <w:p w14:paraId="639AAA88" w14:textId="77777777" w:rsidR="00177F03" w:rsidRDefault="00177F03" w:rsidP="002C7620">
      <w:pPr>
        <w:pStyle w:val="Cover-sub-title"/>
        <w:spacing w:after="240"/>
      </w:pPr>
      <w:r>
        <w:t>[Name of Bidder]</w:t>
      </w:r>
    </w:p>
    <w:p w14:paraId="3F8D0676" w14:textId="77777777" w:rsidR="00E6609E" w:rsidRDefault="00D219B7" w:rsidP="00177F03">
      <w:pPr>
        <w:pStyle w:val="Heading3"/>
      </w:pPr>
      <w:r>
        <w:br w:type="page"/>
      </w:r>
      <w:r w:rsidR="00177F03">
        <w:lastRenderedPageBreak/>
        <w:t>To the SSRO:</w:t>
      </w:r>
    </w:p>
    <w:p w14:paraId="434763A8" w14:textId="77777777" w:rsidR="00186BA6" w:rsidRDefault="00186BA6" w:rsidP="00186BA6">
      <w:pPr>
        <w:pStyle w:val="Text"/>
      </w:pPr>
      <w:r>
        <w:t>On behalf of [Name of Bidder], of [Address] (“</w:t>
      </w:r>
      <w:r w:rsidRPr="001E1670">
        <w:rPr>
          <w:b/>
        </w:rPr>
        <w:t>the Bidder</w:t>
      </w:r>
      <w:r>
        <w:t>”) –</w:t>
      </w:r>
    </w:p>
    <w:p w14:paraId="203DBBA7" w14:textId="3D94C464" w:rsidR="00177F03" w:rsidRDefault="00177F03" w:rsidP="00177F03">
      <w:pPr>
        <w:pStyle w:val="Text"/>
        <w:numPr>
          <w:ilvl w:val="0"/>
          <w:numId w:val="84"/>
        </w:numPr>
        <w:ind w:hanging="720"/>
      </w:pPr>
      <w:r>
        <w:t>We recognise that the essence of competitive tendering is that the SSRO will receive a bona fide competitive tender from all persons tendering</w:t>
      </w:r>
      <w:r w:rsidR="0213135D">
        <w:t xml:space="preserve">. </w:t>
      </w:r>
      <w:r>
        <w:t xml:space="preserve">We therefore certify that this is a bona fide tender and that we have not fixed or adjusted the amount of the </w:t>
      </w:r>
      <w:r w:rsidR="2AFBF505">
        <w:t>tender,</w:t>
      </w:r>
      <w:r>
        <w:t xml:space="preserve"> or our rates and prices included therein by or in accordance with any agreement or arrangement with any other person.</w:t>
      </w:r>
    </w:p>
    <w:p w14:paraId="7B54C6E3" w14:textId="697C159A" w:rsidR="00177F03" w:rsidRDefault="00177F03" w:rsidP="00177F03">
      <w:pPr>
        <w:pStyle w:val="Text"/>
        <w:numPr>
          <w:ilvl w:val="0"/>
          <w:numId w:val="84"/>
        </w:numPr>
        <w:ind w:hanging="720"/>
      </w:pPr>
      <w:r>
        <w:t xml:space="preserve">We also certify that we have not done and undertake not to do at any time before the hour and date specified for the return of this </w:t>
      </w:r>
      <w:r w:rsidR="00186BA6">
        <w:t>tender</w:t>
      </w:r>
      <w:r>
        <w:t xml:space="preserve"> any of the following acts:</w:t>
      </w:r>
    </w:p>
    <w:p w14:paraId="7E5EEEC4" w14:textId="1901FB1E" w:rsidR="00177F03" w:rsidRDefault="00177F03" w:rsidP="00177F03">
      <w:pPr>
        <w:pStyle w:val="Text"/>
        <w:numPr>
          <w:ilvl w:val="1"/>
          <w:numId w:val="84"/>
        </w:numPr>
        <w:tabs>
          <w:tab w:val="left" w:pos="1571"/>
        </w:tabs>
        <w:ind w:left="1571" w:hanging="851"/>
      </w:pPr>
      <w:r>
        <w:t>communicate to any person other than the SSRO the amount or approximate amount of our proposed tender, except where the disclosure, in confidence, of the approximate amount is necessary to obtain any insurance premium quotation required for the preparation of the tender;</w:t>
      </w:r>
    </w:p>
    <w:p w14:paraId="1AFAE298" w14:textId="27D2031E" w:rsidR="00177F03" w:rsidRDefault="00177F03" w:rsidP="00177F03">
      <w:pPr>
        <w:pStyle w:val="Text"/>
        <w:numPr>
          <w:ilvl w:val="1"/>
          <w:numId w:val="84"/>
        </w:numPr>
        <w:tabs>
          <w:tab w:val="left" w:pos="1571"/>
        </w:tabs>
        <w:ind w:left="1571" w:hanging="851"/>
      </w:pPr>
      <w:r>
        <w:t>enter into any agreement or arrangement with any other person that he</w:t>
      </w:r>
      <w:r w:rsidR="00186BA6">
        <w:t xml:space="preserve"> or she shall refrain from</w:t>
      </w:r>
      <w:r>
        <w:t xml:space="preserve"> submitting a tender or as to the amount included in the tender;</w:t>
      </w:r>
    </w:p>
    <w:p w14:paraId="25D3B1C5" w14:textId="70DE21EA" w:rsidR="00177F03" w:rsidRDefault="00177F03" w:rsidP="00177F03">
      <w:pPr>
        <w:pStyle w:val="Text"/>
        <w:numPr>
          <w:ilvl w:val="1"/>
          <w:numId w:val="84"/>
        </w:numPr>
        <w:tabs>
          <w:tab w:val="left" w:pos="1571"/>
        </w:tabs>
        <w:ind w:left="1571" w:hanging="851"/>
      </w:pPr>
      <w:r>
        <w:t xml:space="preserve">offered to pay or given or agreed to pay or give any sum of money, </w:t>
      </w:r>
      <w:r w:rsidR="0EFD0914">
        <w:t>inducement,</w:t>
      </w:r>
      <w:r>
        <w:t xml:space="preserve"> or valuable consideration directly or indirectly to any person doing or having done or causing or having caused to be done, in relation to any other actual or proposed tender for the contract any act, omission or thing of the kind described above.</w:t>
      </w:r>
    </w:p>
    <w:p w14:paraId="5855B6B8" w14:textId="3AD3E861" w:rsidR="00186BA6" w:rsidRDefault="00177F03" w:rsidP="00177F03">
      <w:pPr>
        <w:pStyle w:val="Text"/>
        <w:numPr>
          <w:ilvl w:val="0"/>
          <w:numId w:val="84"/>
        </w:numPr>
        <w:ind w:hanging="720"/>
      </w:pPr>
      <w:r>
        <w:t xml:space="preserve">In this certificate, the word “person” shall include any person, </w:t>
      </w:r>
      <w:r w:rsidR="5F7A7C6F">
        <w:t>body,</w:t>
      </w:r>
      <w:r>
        <w:t xml:space="preserve"> or association, corporate or unincorporated; and “any agreement or arrangement” includes any such information, formal or informal, whether legally binding or not. </w:t>
      </w:r>
    </w:p>
    <w:p w14:paraId="45579028" w14:textId="4D32DF65" w:rsidR="00E6609E" w:rsidRDefault="00E6609E" w:rsidP="003B1C43">
      <w:pPr>
        <w:pStyle w:val="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6"/>
      </w:tblGrid>
      <w:tr w:rsidR="00186BA6" w14:paraId="64F6BA98" w14:textId="77777777" w:rsidTr="4D19008B">
        <w:tc>
          <w:tcPr>
            <w:tcW w:w="4815" w:type="dxa"/>
          </w:tcPr>
          <w:p w14:paraId="5632F57C" w14:textId="77777777" w:rsidR="00186BA6" w:rsidRDefault="00186BA6" w:rsidP="00B46AED">
            <w:pPr>
              <w:pStyle w:val="Text"/>
            </w:pPr>
          </w:p>
          <w:p w14:paraId="7C008816" w14:textId="77777777" w:rsidR="00186BA6" w:rsidRDefault="00186BA6" w:rsidP="00B46AED">
            <w:pPr>
              <w:pStyle w:val="Text"/>
            </w:pPr>
            <w:r>
              <w:t>……………………………………………........</w:t>
            </w:r>
          </w:p>
          <w:p w14:paraId="3B719F5D" w14:textId="77777777" w:rsidR="00186BA6" w:rsidRDefault="00186BA6" w:rsidP="00B46AED">
            <w:pPr>
              <w:pStyle w:val="Text"/>
            </w:pPr>
            <w:r>
              <w:t>Signature (duly authorised to sign tenders on behalf of the Bidder)</w:t>
            </w:r>
          </w:p>
          <w:p w14:paraId="10FB97DE" w14:textId="77777777" w:rsidR="00186BA6" w:rsidRDefault="00186BA6" w:rsidP="00B46AED">
            <w:pPr>
              <w:pStyle w:val="Text"/>
            </w:pPr>
            <w:r>
              <w:t xml:space="preserve">Print name: </w:t>
            </w:r>
          </w:p>
          <w:p w14:paraId="1EFDD466" w14:textId="77777777" w:rsidR="00186BA6" w:rsidRDefault="00186BA6" w:rsidP="00B46AED">
            <w:pPr>
              <w:pStyle w:val="Text"/>
            </w:pPr>
            <w:r>
              <w:t>Date:</w:t>
            </w:r>
          </w:p>
          <w:p w14:paraId="0ACA221A" w14:textId="77777777" w:rsidR="00186BA6" w:rsidRDefault="00186BA6" w:rsidP="00B46AED">
            <w:pPr>
              <w:pStyle w:val="Text"/>
            </w:pPr>
          </w:p>
        </w:tc>
        <w:tc>
          <w:tcPr>
            <w:tcW w:w="4816" w:type="dxa"/>
          </w:tcPr>
          <w:p w14:paraId="078AF925" w14:textId="77777777" w:rsidR="00186BA6" w:rsidRDefault="00186BA6" w:rsidP="00B46AED">
            <w:pPr>
              <w:pStyle w:val="Text"/>
            </w:pPr>
          </w:p>
          <w:p w14:paraId="4A276912" w14:textId="71E14E25" w:rsidR="00186BA6" w:rsidRDefault="00186BA6" w:rsidP="00B46AED">
            <w:pPr>
              <w:pStyle w:val="Text"/>
            </w:pPr>
          </w:p>
        </w:tc>
      </w:tr>
    </w:tbl>
    <w:p w14:paraId="6441F144" w14:textId="77777777" w:rsidR="00186BA6" w:rsidRPr="00B0377E" w:rsidRDefault="00186BA6" w:rsidP="003B1C43">
      <w:pPr>
        <w:pStyle w:val="Text"/>
      </w:pPr>
    </w:p>
    <w:sectPr w:rsidR="00186BA6" w:rsidRPr="00B0377E" w:rsidSect="00D219B7">
      <w:headerReference w:type="even" r:id="rId13"/>
      <w:headerReference w:type="default" r:id="rId14"/>
      <w:footerReference w:type="even" r:id="rId15"/>
      <w:footerReference w:type="default" r:id="rId16"/>
      <w:headerReference w:type="first" r:id="rId17"/>
      <w:footerReference w:type="first" r:id="rId18"/>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69F3B" w14:textId="77777777" w:rsidR="008B2D46" w:rsidRDefault="008B2D46">
      <w:r>
        <w:separator/>
      </w:r>
    </w:p>
  </w:endnote>
  <w:endnote w:type="continuationSeparator" w:id="0">
    <w:p w14:paraId="5E89FCEE" w14:textId="77777777" w:rsidR="008B2D46" w:rsidRDefault="008B2D46">
      <w:r>
        <w:continuationSeparator/>
      </w:r>
    </w:p>
  </w:endnote>
  <w:endnote w:type="continuationNotice" w:id="1">
    <w:p w14:paraId="4D93618E" w14:textId="77777777" w:rsidR="008B2D46" w:rsidRDefault="008B2D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utch (scalab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601CD" w14:textId="77777777" w:rsidR="002C7620" w:rsidRDefault="002C7620">
    <w:pPr>
      <w:pStyle w:val="Footer"/>
    </w:pPr>
    <w:r>
      <w:rPr>
        <w:rStyle w:val="PageNumber"/>
      </w:rPr>
      <w:fldChar w:fldCharType="begin"/>
    </w:r>
    <w:r>
      <w:rPr>
        <w:rStyle w:val="PageNumber"/>
      </w:rPr>
      <w:instrText xml:space="preserve">PAGE  </w:instrText>
    </w:r>
    <w:r>
      <w:rPr>
        <w:rStyle w:val="PageNumber"/>
      </w:rPr>
      <w:fldChar w:fldCharType="separate"/>
    </w:r>
    <w:r w:rsidR="003B1C43">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DDDA" w14:textId="77777777" w:rsidR="002C7620" w:rsidRDefault="002C7620" w:rsidP="00980553">
    <w:pPr>
      <w:pStyle w:val="Footer"/>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86BA6">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CE3E" w14:textId="77777777" w:rsidR="00C23EF9" w:rsidRDefault="00C23EF9" w:rsidP="00C23EF9">
    <w:pPr>
      <w:pStyle w:val="Footer"/>
      <w:jc w:val="right"/>
    </w:pPr>
    <w:r>
      <w:rPr>
        <w:rStyle w:val="PageNumber"/>
      </w:rPr>
      <w:fldChar w:fldCharType="begin"/>
    </w:r>
    <w:r>
      <w:rPr>
        <w:rStyle w:val="PageNumber"/>
      </w:rPr>
      <w:instrText xml:space="preserve">PAGE  </w:instrText>
    </w:r>
    <w:r>
      <w:rPr>
        <w:rStyle w:val="PageNumber"/>
      </w:rPr>
      <w:fldChar w:fldCharType="separate"/>
    </w:r>
    <w:r w:rsidR="00186BA6">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682FE" w14:textId="77777777" w:rsidR="008B2D46" w:rsidRDefault="008B2D46">
      <w:r>
        <w:separator/>
      </w:r>
    </w:p>
  </w:footnote>
  <w:footnote w:type="continuationSeparator" w:id="0">
    <w:p w14:paraId="22FBA6D1" w14:textId="77777777" w:rsidR="008B2D46" w:rsidRDefault="008B2D46">
      <w:r>
        <w:continuationSeparator/>
      </w:r>
    </w:p>
  </w:footnote>
  <w:footnote w:type="continuationNotice" w:id="1">
    <w:p w14:paraId="221D3880" w14:textId="77777777" w:rsidR="008B2D46" w:rsidRDefault="008B2D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B6726" w14:textId="34CC4F1B" w:rsidR="002C7620" w:rsidRPr="00980553" w:rsidRDefault="005D21F5" w:rsidP="00980553">
    <w:pPr>
      <w:pStyle w:val="Header"/>
    </w:pPr>
    <w:r>
      <w:t xml:space="preserve">SSRO-C-143 </w:t>
    </w:r>
    <w:r w:rsidR="0031174C">
      <w:t xml:space="preserve">Online Legal Resources: Statement of </w:t>
    </w:r>
    <w:r w:rsidR="00B46AED">
      <w:t>conduct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AE157" w14:textId="77777777" w:rsidR="002C7620" w:rsidRPr="004F331E" w:rsidRDefault="002C7620" w:rsidP="00980553">
    <w:pPr>
      <w:pStyle w:val="Header"/>
      <w:jc w:val="right"/>
      <w:rPr>
        <w:b w:val="0"/>
      </w:rPr>
    </w:pPr>
    <w:r>
      <w:t>[title]</w:t>
    </w:r>
    <w:r w:rsidRPr="00E6609E">
      <w:rPr>
        <w:b w:val="0"/>
      </w:rPr>
      <w:t xml:space="preserve"> [</w:t>
    </w:r>
    <w:r>
      <w:rPr>
        <w:b w:val="0"/>
      </w:rPr>
      <w:t>subtitle (optional)]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4330" w14:textId="77777777" w:rsidR="005D21F5" w:rsidRDefault="005D21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30CF"/>
    <w:multiLevelType w:val="singleLevel"/>
    <w:tmpl w:val="D9D457FA"/>
    <w:lvl w:ilvl="0">
      <w:start w:val="1"/>
      <w:numFmt w:val="bullet"/>
      <w:lvlText w:val=""/>
      <w:lvlJc w:val="left"/>
      <w:pPr>
        <w:tabs>
          <w:tab w:val="num" w:pos="792"/>
        </w:tabs>
        <w:ind w:left="792" w:hanging="360"/>
      </w:pPr>
      <w:rPr>
        <w:rFonts w:ascii="Symbol" w:hAnsi="Symbol" w:hint="default"/>
      </w:rPr>
    </w:lvl>
  </w:abstractNum>
  <w:abstractNum w:abstractNumId="2" w15:restartNumberingAfterBreak="0">
    <w:nsid w:val="02D84D68"/>
    <w:multiLevelType w:val="hybridMultilevel"/>
    <w:tmpl w:val="14AC58DA"/>
    <w:lvl w:ilvl="0" w:tplc="BCC689F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3D24201"/>
    <w:multiLevelType w:val="multilevel"/>
    <w:tmpl w:val="846C95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3E05BBE"/>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1A735A"/>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3E2AB3"/>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167DC5"/>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A90C9C"/>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DE5B81"/>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844151"/>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9A753C"/>
    <w:multiLevelType w:val="multilevel"/>
    <w:tmpl w:val="7E8EA9AE"/>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szCs w:val="22"/>
      </w:rPr>
    </w:lvl>
    <w:lvl w:ilvl="2">
      <w:start w:val="1"/>
      <w:numFmt w:val="decimal"/>
      <w:lvlText w:val="%1.%2.%3."/>
      <w:lvlJc w:val="left"/>
      <w:pPr>
        <w:tabs>
          <w:tab w:val="num" w:pos="540"/>
        </w:tabs>
        <w:ind w:left="324" w:hanging="504"/>
      </w:pPr>
      <w:rPr>
        <w:rFonts w:hint="default"/>
      </w:rPr>
    </w:lvl>
    <w:lvl w:ilvl="3">
      <w:start w:val="1"/>
      <w:numFmt w:val="decimal"/>
      <w:lvlText w:val="%1.%2.%3.%4."/>
      <w:lvlJc w:val="left"/>
      <w:pPr>
        <w:tabs>
          <w:tab w:val="num" w:pos="1260"/>
        </w:tabs>
        <w:ind w:left="828" w:hanging="648"/>
      </w:pPr>
      <w:rPr>
        <w:rFonts w:hint="default"/>
      </w:rPr>
    </w:lvl>
    <w:lvl w:ilvl="4">
      <w:start w:val="1"/>
      <w:numFmt w:val="decimal"/>
      <w:lvlText w:val="%1.%2.%3.%4.%5."/>
      <w:lvlJc w:val="left"/>
      <w:pPr>
        <w:tabs>
          <w:tab w:val="num" w:pos="1620"/>
        </w:tabs>
        <w:ind w:left="1332" w:hanging="792"/>
      </w:pPr>
      <w:rPr>
        <w:rFonts w:hint="default"/>
      </w:rPr>
    </w:lvl>
    <w:lvl w:ilvl="5">
      <w:start w:val="1"/>
      <w:numFmt w:val="decimal"/>
      <w:lvlText w:val="%1.%2.%3.%4.%5.%6."/>
      <w:lvlJc w:val="left"/>
      <w:pPr>
        <w:tabs>
          <w:tab w:val="num" w:pos="2340"/>
        </w:tabs>
        <w:ind w:left="1836" w:hanging="936"/>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42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12" w15:restartNumberingAfterBreak="0">
    <w:nsid w:val="0EC01E07"/>
    <w:multiLevelType w:val="hybridMultilevel"/>
    <w:tmpl w:val="75FA5452"/>
    <w:lvl w:ilvl="0" w:tplc="DC0E838C">
      <w:start w:val="1"/>
      <w:numFmt w:val="bullet"/>
      <w:lvlText w:val=""/>
      <w:lvlJc w:val="left"/>
      <w:pPr>
        <w:tabs>
          <w:tab w:val="num" w:pos="936"/>
        </w:tabs>
        <w:ind w:left="936" w:hanging="358"/>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406372"/>
    <w:multiLevelType w:val="multilevel"/>
    <w:tmpl w:val="7AD8201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69503A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3F7E3F"/>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17" w15:restartNumberingAfterBreak="0">
    <w:nsid w:val="1C906453"/>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441A29"/>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20" w15:restartNumberingAfterBreak="0">
    <w:nsid w:val="22F7136D"/>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FD3C97"/>
    <w:multiLevelType w:val="multilevel"/>
    <w:tmpl w:val="4CB4E4BC"/>
    <w:lvl w:ilvl="0">
      <w:start w:val="1"/>
      <w:numFmt w:val="bullet"/>
      <w:lvlText w:val=""/>
      <w:lvlJc w:val="left"/>
      <w:pPr>
        <w:tabs>
          <w:tab w:val="num" w:pos="567"/>
        </w:tabs>
        <w:ind w:left="567"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3A5E4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0C4A4A"/>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2332EE"/>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35436D"/>
    <w:multiLevelType w:val="singleLevel"/>
    <w:tmpl w:val="DE3E92F6"/>
    <w:lvl w:ilvl="0">
      <w:start w:val="1"/>
      <w:numFmt w:val="decimal"/>
      <w:lvlText w:val="%1."/>
      <w:lvlJc w:val="left"/>
      <w:pPr>
        <w:tabs>
          <w:tab w:val="num" w:pos="360"/>
        </w:tabs>
        <w:ind w:left="360" w:hanging="360"/>
      </w:pPr>
    </w:lvl>
  </w:abstractNum>
  <w:abstractNum w:abstractNumId="26" w15:restartNumberingAfterBreak="0">
    <w:nsid w:val="278977FD"/>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7E526C4"/>
    <w:multiLevelType w:val="hybridMultilevel"/>
    <w:tmpl w:val="DA2C8E08"/>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8" w15:restartNumberingAfterBreak="0">
    <w:nsid w:val="2A5A77D3"/>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A6A704F"/>
    <w:multiLevelType w:val="multilevel"/>
    <w:tmpl w:val="CB5AB802"/>
    <w:lvl w:ilvl="0">
      <w:start w:val="1"/>
      <w:numFmt w:val="bullet"/>
      <w:lvlText w:val=""/>
      <w:lvlJc w:val="left"/>
      <w:pPr>
        <w:tabs>
          <w:tab w:val="num" w:pos="360"/>
        </w:tabs>
        <w:ind w:left="360" w:hanging="36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DEE3D9C"/>
    <w:multiLevelType w:val="singleLevel"/>
    <w:tmpl w:val="E9784FCA"/>
    <w:lvl w:ilvl="0">
      <w:numFmt w:val="bullet"/>
      <w:lvlText w:val=""/>
      <w:lvlJc w:val="left"/>
      <w:pPr>
        <w:tabs>
          <w:tab w:val="num" w:pos="360"/>
        </w:tabs>
        <w:ind w:left="360" w:hanging="360"/>
      </w:pPr>
      <w:rPr>
        <w:rFonts w:ascii="Symbol" w:hAnsi="Symbol" w:hint="default"/>
        <w:sz w:val="22"/>
      </w:rPr>
    </w:lvl>
  </w:abstractNum>
  <w:abstractNum w:abstractNumId="31" w15:restartNumberingAfterBreak="0">
    <w:nsid w:val="2F191B08"/>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0DC33E7"/>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2E94A65"/>
    <w:multiLevelType w:val="multilevel"/>
    <w:tmpl w:val="B8807E1E"/>
    <w:lvl w:ilvl="0">
      <w:start w:val="12"/>
      <w:numFmt w:val="bullet"/>
      <w:lvlText w:val="-"/>
      <w:lvlJc w:val="left"/>
      <w:pPr>
        <w:tabs>
          <w:tab w:val="num" w:pos="405"/>
        </w:tabs>
        <w:ind w:left="405" w:hanging="360"/>
      </w:pPr>
      <w:rPr>
        <w:rFonts w:ascii="Arial Narrow" w:eastAsia="Times New Roman" w:hAnsi="Arial Narrow" w:cs="Times New Roman" w:hint="default"/>
        <w:color w:val="0000FF"/>
      </w:rPr>
    </w:lvl>
    <w:lvl w:ilvl="1" w:tentative="1">
      <w:start w:val="1"/>
      <w:numFmt w:val="bullet"/>
      <w:lvlText w:val="o"/>
      <w:lvlJc w:val="left"/>
      <w:pPr>
        <w:tabs>
          <w:tab w:val="num" w:pos="1125"/>
        </w:tabs>
        <w:ind w:left="1125" w:hanging="360"/>
      </w:pPr>
      <w:rPr>
        <w:rFonts w:ascii="Courier New" w:hAnsi="Courier New" w:cs="Dutch (scalable)" w:hint="default"/>
      </w:rPr>
    </w:lvl>
    <w:lvl w:ilvl="2" w:tentative="1">
      <w:start w:val="1"/>
      <w:numFmt w:val="bullet"/>
      <w:lvlText w:val=""/>
      <w:lvlJc w:val="left"/>
      <w:pPr>
        <w:tabs>
          <w:tab w:val="num" w:pos="1845"/>
        </w:tabs>
        <w:ind w:left="1845" w:hanging="360"/>
      </w:pPr>
      <w:rPr>
        <w:rFonts w:ascii="Wingdings" w:hAnsi="Wingdings" w:hint="default"/>
      </w:rPr>
    </w:lvl>
    <w:lvl w:ilvl="3" w:tentative="1">
      <w:start w:val="1"/>
      <w:numFmt w:val="bullet"/>
      <w:lvlText w:val=""/>
      <w:lvlJc w:val="left"/>
      <w:pPr>
        <w:tabs>
          <w:tab w:val="num" w:pos="2565"/>
        </w:tabs>
        <w:ind w:left="2565" w:hanging="360"/>
      </w:pPr>
      <w:rPr>
        <w:rFonts w:ascii="Symbol" w:hAnsi="Symbol" w:hint="default"/>
      </w:rPr>
    </w:lvl>
    <w:lvl w:ilvl="4" w:tentative="1">
      <w:start w:val="1"/>
      <w:numFmt w:val="bullet"/>
      <w:lvlText w:val="o"/>
      <w:lvlJc w:val="left"/>
      <w:pPr>
        <w:tabs>
          <w:tab w:val="num" w:pos="3285"/>
        </w:tabs>
        <w:ind w:left="3285" w:hanging="360"/>
      </w:pPr>
      <w:rPr>
        <w:rFonts w:ascii="Courier New" w:hAnsi="Courier New" w:cs="Dutch (scalable)" w:hint="default"/>
      </w:rPr>
    </w:lvl>
    <w:lvl w:ilvl="5" w:tentative="1">
      <w:start w:val="1"/>
      <w:numFmt w:val="bullet"/>
      <w:lvlText w:val=""/>
      <w:lvlJc w:val="left"/>
      <w:pPr>
        <w:tabs>
          <w:tab w:val="num" w:pos="4005"/>
        </w:tabs>
        <w:ind w:left="4005" w:hanging="360"/>
      </w:pPr>
      <w:rPr>
        <w:rFonts w:ascii="Wingdings" w:hAnsi="Wingdings" w:hint="default"/>
      </w:rPr>
    </w:lvl>
    <w:lvl w:ilvl="6" w:tentative="1">
      <w:start w:val="1"/>
      <w:numFmt w:val="bullet"/>
      <w:lvlText w:val=""/>
      <w:lvlJc w:val="left"/>
      <w:pPr>
        <w:tabs>
          <w:tab w:val="num" w:pos="4725"/>
        </w:tabs>
        <w:ind w:left="4725" w:hanging="360"/>
      </w:pPr>
      <w:rPr>
        <w:rFonts w:ascii="Symbol" w:hAnsi="Symbol" w:hint="default"/>
      </w:rPr>
    </w:lvl>
    <w:lvl w:ilvl="7" w:tentative="1">
      <w:start w:val="1"/>
      <w:numFmt w:val="bullet"/>
      <w:lvlText w:val="o"/>
      <w:lvlJc w:val="left"/>
      <w:pPr>
        <w:tabs>
          <w:tab w:val="num" w:pos="5445"/>
        </w:tabs>
        <w:ind w:left="5445" w:hanging="360"/>
      </w:pPr>
      <w:rPr>
        <w:rFonts w:ascii="Courier New" w:hAnsi="Courier New" w:cs="Dutch (scalable)" w:hint="default"/>
      </w:rPr>
    </w:lvl>
    <w:lvl w:ilvl="8" w:tentative="1">
      <w:start w:val="1"/>
      <w:numFmt w:val="bullet"/>
      <w:lvlText w:val=""/>
      <w:lvlJc w:val="left"/>
      <w:pPr>
        <w:tabs>
          <w:tab w:val="num" w:pos="6165"/>
        </w:tabs>
        <w:ind w:left="6165" w:hanging="360"/>
      </w:pPr>
      <w:rPr>
        <w:rFonts w:ascii="Wingdings" w:hAnsi="Wingdings" w:hint="default"/>
      </w:rPr>
    </w:lvl>
  </w:abstractNum>
  <w:abstractNum w:abstractNumId="34" w15:restartNumberingAfterBreak="0">
    <w:nsid w:val="333374F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36E3459"/>
    <w:multiLevelType w:val="multilevel"/>
    <w:tmpl w:val="CB5AB802"/>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6465463"/>
    <w:multiLevelType w:val="multilevel"/>
    <w:tmpl w:val="07A497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7CB236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D8022CF"/>
    <w:multiLevelType w:val="multilevel"/>
    <w:tmpl w:val="63CE6B1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ascii="Arial" w:hAnsi="Arial" w:hint="default"/>
        <w:b w:val="0"/>
        <w:i w:val="0"/>
        <w:sz w:val="22"/>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ED772C2"/>
    <w:multiLevelType w:val="hybridMultilevel"/>
    <w:tmpl w:val="8450924C"/>
    <w:lvl w:ilvl="0" w:tplc="DC0E838C">
      <w:start w:val="1"/>
      <w:numFmt w:val="bullet"/>
      <w:lvlText w:val=""/>
      <w:lvlJc w:val="left"/>
      <w:pPr>
        <w:tabs>
          <w:tab w:val="num" w:pos="936"/>
        </w:tabs>
        <w:ind w:left="936"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F0E3DFA"/>
    <w:multiLevelType w:val="multilevel"/>
    <w:tmpl w:val="7370F914"/>
    <w:lvl w:ilvl="0">
      <w:start w:val="1"/>
      <w:numFmt w:val="bullet"/>
      <w:lvlText w:val=""/>
      <w:lvlJc w:val="left"/>
      <w:pPr>
        <w:tabs>
          <w:tab w:val="num" w:pos="272"/>
        </w:tabs>
        <w:ind w:left="272" w:hanging="272"/>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0B10836"/>
    <w:multiLevelType w:val="multilevel"/>
    <w:tmpl w:val="40F66E40"/>
    <w:lvl w:ilvl="0">
      <w:start w:val="6"/>
      <w:numFmt w:val="none"/>
      <w:lvlText w:val="5"/>
      <w:lvlJc w:val="left"/>
      <w:pPr>
        <w:tabs>
          <w:tab w:val="num" w:pos="360"/>
        </w:tabs>
        <w:ind w:left="360" w:hanging="360"/>
      </w:pPr>
      <w:rPr>
        <w:rFonts w:hint="default"/>
      </w:rPr>
    </w:lvl>
    <w:lvl w:ilvl="1">
      <w:start w:val="1"/>
      <w:numFmt w:val="decimal"/>
      <w:lvlText w:val="%1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0B92FF0"/>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1580550"/>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3816CC8"/>
    <w:multiLevelType w:val="multilevel"/>
    <w:tmpl w:val="CB5AB802"/>
    <w:lvl w:ilvl="0">
      <w:start w:val="1"/>
      <w:numFmt w:val="bullet"/>
      <w:lvlText w:val=""/>
      <w:lvlJc w:val="left"/>
      <w:pPr>
        <w:tabs>
          <w:tab w:val="num" w:pos="360"/>
        </w:tabs>
        <w:ind w:left="360" w:hanging="360"/>
      </w:pPr>
      <w:rPr>
        <w:rFonts w:ascii="Wingdings" w:hAnsi="Wingdings" w:hint="default"/>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4A52C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45B32630"/>
    <w:multiLevelType w:val="hybridMultilevel"/>
    <w:tmpl w:val="87402C80"/>
    <w:lvl w:ilvl="0" w:tplc="FFFFFFFF">
      <w:start w:val="1"/>
      <w:numFmt w:val="bullet"/>
      <w:lvlText w:val=""/>
      <w:lvlJc w:val="left"/>
      <w:pPr>
        <w:ind w:left="1354" w:hanging="360"/>
      </w:pPr>
      <w:rPr>
        <w:rFonts w:ascii="Symbol" w:hAnsi="Symbol" w:hint="default"/>
      </w:rPr>
    </w:lvl>
    <w:lvl w:ilvl="1" w:tplc="FFFFFFFF" w:tentative="1">
      <w:start w:val="1"/>
      <w:numFmt w:val="bullet"/>
      <w:lvlText w:val="o"/>
      <w:lvlJc w:val="left"/>
      <w:pPr>
        <w:ind w:left="2074" w:hanging="360"/>
      </w:pPr>
      <w:rPr>
        <w:rFonts w:ascii="Courier New" w:hAnsi="Courier New" w:cs="Courier New" w:hint="default"/>
      </w:rPr>
    </w:lvl>
    <w:lvl w:ilvl="2" w:tplc="FFFFFFFF" w:tentative="1">
      <w:start w:val="1"/>
      <w:numFmt w:val="bullet"/>
      <w:lvlText w:val=""/>
      <w:lvlJc w:val="left"/>
      <w:pPr>
        <w:ind w:left="2794" w:hanging="360"/>
      </w:pPr>
      <w:rPr>
        <w:rFonts w:ascii="Wingdings" w:hAnsi="Wingdings" w:hint="default"/>
      </w:rPr>
    </w:lvl>
    <w:lvl w:ilvl="3" w:tplc="FFFFFFFF" w:tentative="1">
      <w:start w:val="1"/>
      <w:numFmt w:val="bullet"/>
      <w:lvlText w:val=""/>
      <w:lvlJc w:val="left"/>
      <w:pPr>
        <w:ind w:left="3514" w:hanging="360"/>
      </w:pPr>
      <w:rPr>
        <w:rFonts w:ascii="Symbol" w:hAnsi="Symbol" w:hint="default"/>
      </w:rPr>
    </w:lvl>
    <w:lvl w:ilvl="4" w:tplc="FFFFFFFF" w:tentative="1">
      <w:start w:val="1"/>
      <w:numFmt w:val="bullet"/>
      <w:lvlText w:val="o"/>
      <w:lvlJc w:val="left"/>
      <w:pPr>
        <w:ind w:left="4234" w:hanging="360"/>
      </w:pPr>
      <w:rPr>
        <w:rFonts w:ascii="Courier New" w:hAnsi="Courier New" w:cs="Courier New" w:hint="default"/>
      </w:rPr>
    </w:lvl>
    <w:lvl w:ilvl="5" w:tplc="FFFFFFFF" w:tentative="1">
      <w:start w:val="1"/>
      <w:numFmt w:val="bullet"/>
      <w:lvlText w:val=""/>
      <w:lvlJc w:val="left"/>
      <w:pPr>
        <w:ind w:left="4954" w:hanging="360"/>
      </w:pPr>
      <w:rPr>
        <w:rFonts w:ascii="Wingdings" w:hAnsi="Wingdings" w:hint="default"/>
      </w:rPr>
    </w:lvl>
    <w:lvl w:ilvl="6" w:tplc="FFFFFFFF" w:tentative="1">
      <w:start w:val="1"/>
      <w:numFmt w:val="bullet"/>
      <w:lvlText w:val=""/>
      <w:lvlJc w:val="left"/>
      <w:pPr>
        <w:ind w:left="5674" w:hanging="360"/>
      </w:pPr>
      <w:rPr>
        <w:rFonts w:ascii="Symbol" w:hAnsi="Symbol" w:hint="default"/>
      </w:rPr>
    </w:lvl>
    <w:lvl w:ilvl="7" w:tplc="FFFFFFFF" w:tentative="1">
      <w:start w:val="1"/>
      <w:numFmt w:val="bullet"/>
      <w:lvlText w:val="o"/>
      <w:lvlJc w:val="left"/>
      <w:pPr>
        <w:ind w:left="6394" w:hanging="360"/>
      </w:pPr>
      <w:rPr>
        <w:rFonts w:ascii="Courier New" w:hAnsi="Courier New" w:cs="Courier New" w:hint="default"/>
      </w:rPr>
    </w:lvl>
    <w:lvl w:ilvl="8" w:tplc="FFFFFFFF" w:tentative="1">
      <w:start w:val="1"/>
      <w:numFmt w:val="bullet"/>
      <w:lvlText w:val=""/>
      <w:lvlJc w:val="left"/>
      <w:pPr>
        <w:ind w:left="7114" w:hanging="360"/>
      </w:pPr>
      <w:rPr>
        <w:rFonts w:ascii="Wingdings" w:hAnsi="Wingdings" w:hint="default"/>
      </w:rPr>
    </w:lvl>
  </w:abstractNum>
  <w:abstractNum w:abstractNumId="47" w15:restartNumberingAfterBreak="0">
    <w:nsid w:val="47B529C0"/>
    <w:multiLevelType w:val="multilevel"/>
    <w:tmpl w:val="E2D0CF54"/>
    <w:lvl w:ilvl="0">
      <w:start w:val="1"/>
      <w:numFmt w:val="bullet"/>
      <w:lvlRestart w:val="0"/>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48" w15:restartNumberingAfterBreak="0">
    <w:nsid w:val="4844287B"/>
    <w:multiLevelType w:val="multilevel"/>
    <w:tmpl w:val="E89A0E5E"/>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4"/>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49" w15:restartNumberingAfterBreak="0">
    <w:nsid w:val="48D728F0"/>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A28312C"/>
    <w:multiLevelType w:val="singleLevel"/>
    <w:tmpl w:val="CC928004"/>
    <w:lvl w:ilvl="0">
      <w:start w:val="1"/>
      <w:numFmt w:val="bullet"/>
      <w:lvlText w:val=""/>
      <w:lvlJc w:val="left"/>
      <w:pPr>
        <w:tabs>
          <w:tab w:val="num" w:pos="360"/>
        </w:tabs>
        <w:ind w:left="360" w:hanging="360"/>
      </w:pPr>
      <w:rPr>
        <w:rFonts w:ascii="Wingdings" w:hAnsi="Wingdings" w:hint="default"/>
      </w:rPr>
    </w:lvl>
  </w:abstractNum>
  <w:abstractNum w:abstractNumId="51" w15:restartNumberingAfterBreak="0">
    <w:nsid w:val="4EE9082B"/>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F565451"/>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0C67D31"/>
    <w:multiLevelType w:val="hybridMultilevel"/>
    <w:tmpl w:val="1BBECEC4"/>
    <w:lvl w:ilvl="0" w:tplc="FFFFFFFF">
      <w:start w:val="1"/>
      <w:numFmt w:val="bullet"/>
      <w:lvlText w:val=""/>
      <w:lvlJc w:val="left"/>
      <w:pPr>
        <w:ind w:left="1584" w:hanging="360"/>
      </w:pPr>
      <w:rPr>
        <w:rFonts w:ascii="Symbol" w:hAnsi="Symbol" w:hint="default"/>
      </w:rPr>
    </w:lvl>
    <w:lvl w:ilvl="1" w:tplc="FFFFFFFF" w:tentative="1">
      <w:start w:val="1"/>
      <w:numFmt w:val="bullet"/>
      <w:lvlText w:val="o"/>
      <w:lvlJc w:val="left"/>
      <w:pPr>
        <w:ind w:left="2304" w:hanging="360"/>
      </w:pPr>
      <w:rPr>
        <w:rFonts w:ascii="Courier New" w:hAnsi="Courier New" w:cs="Courier New" w:hint="default"/>
      </w:rPr>
    </w:lvl>
    <w:lvl w:ilvl="2" w:tplc="FFFFFFFF" w:tentative="1">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54" w15:restartNumberingAfterBreak="0">
    <w:nsid w:val="542D1A1D"/>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5560BD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60554DF"/>
    <w:multiLevelType w:val="multilevel"/>
    <w:tmpl w:val="82764E3C"/>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57" w15:restartNumberingAfterBreak="0">
    <w:nsid w:val="56321109"/>
    <w:multiLevelType w:val="multilevel"/>
    <w:tmpl w:val="929AC164"/>
    <w:lvl w:ilvl="0">
      <w:start w:val="1"/>
      <w:numFmt w:val="bullet"/>
      <w:lvlText w:val=""/>
      <w:lvlJc w:val="left"/>
      <w:pPr>
        <w:tabs>
          <w:tab w:val="num" w:pos="360"/>
        </w:tabs>
        <w:ind w:left="0" w:firstLine="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C74236F"/>
    <w:multiLevelType w:val="multilevel"/>
    <w:tmpl w:val="CB5AB802"/>
    <w:lvl w:ilvl="0">
      <w:start w:val="1"/>
      <w:numFmt w:val="bullet"/>
      <w:lvlText w:val=""/>
      <w:lvlJc w:val="left"/>
      <w:pPr>
        <w:tabs>
          <w:tab w:val="num" w:pos="360"/>
        </w:tabs>
        <w:ind w:left="360" w:hanging="36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E787E88"/>
    <w:multiLevelType w:val="singleLevel"/>
    <w:tmpl w:val="7D968456"/>
    <w:lvl w:ilvl="0">
      <w:start w:val="1"/>
      <w:numFmt w:val="bullet"/>
      <w:lvlText w:val=""/>
      <w:lvlJc w:val="left"/>
      <w:pPr>
        <w:tabs>
          <w:tab w:val="num" w:pos="360"/>
        </w:tabs>
        <w:ind w:left="216" w:hanging="216"/>
      </w:pPr>
      <w:rPr>
        <w:rFonts w:ascii="Symbol" w:hAnsi="Symbol" w:hint="default"/>
      </w:rPr>
    </w:lvl>
  </w:abstractNum>
  <w:abstractNum w:abstractNumId="60" w15:restartNumberingAfterBreak="0">
    <w:nsid w:val="5F18681F"/>
    <w:multiLevelType w:val="multilevel"/>
    <w:tmpl w:val="7370F914"/>
    <w:lvl w:ilvl="0">
      <w:start w:val="1"/>
      <w:numFmt w:val="bullet"/>
      <w:lvlText w:val=""/>
      <w:lvlJc w:val="left"/>
      <w:pPr>
        <w:tabs>
          <w:tab w:val="num" w:pos="272"/>
        </w:tabs>
        <w:ind w:left="272" w:hanging="272"/>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F9813B6"/>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27E374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39067A7"/>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43D4465"/>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6907DF5"/>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6E6577E"/>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B236E30"/>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DB16508"/>
    <w:multiLevelType w:val="multilevel"/>
    <w:tmpl w:val="0AD6399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6E1F7CC0"/>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E70043B"/>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EF73B1F"/>
    <w:multiLevelType w:val="singleLevel"/>
    <w:tmpl w:val="C6D2E506"/>
    <w:lvl w:ilvl="0">
      <w:start w:val="1"/>
      <w:numFmt w:val="bullet"/>
      <w:lvlText w:val=""/>
      <w:lvlJc w:val="left"/>
      <w:pPr>
        <w:tabs>
          <w:tab w:val="num" w:pos="360"/>
        </w:tabs>
        <w:ind w:left="360" w:hanging="360"/>
      </w:pPr>
      <w:rPr>
        <w:rFonts w:ascii="Symbol" w:hAnsi="Symbol" w:hint="default"/>
        <w:sz w:val="24"/>
      </w:rPr>
    </w:lvl>
  </w:abstractNum>
  <w:abstractNum w:abstractNumId="72" w15:restartNumberingAfterBreak="0">
    <w:nsid w:val="6EFC0643"/>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07C121E"/>
    <w:multiLevelType w:val="singleLevel"/>
    <w:tmpl w:val="7D968456"/>
    <w:lvl w:ilvl="0">
      <w:start w:val="1"/>
      <w:numFmt w:val="bullet"/>
      <w:lvlText w:val=""/>
      <w:lvlJc w:val="left"/>
      <w:pPr>
        <w:tabs>
          <w:tab w:val="num" w:pos="360"/>
        </w:tabs>
        <w:ind w:left="216" w:hanging="216"/>
      </w:pPr>
      <w:rPr>
        <w:rFonts w:ascii="Symbol" w:hAnsi="Symbol" w:hint="default"/>
      </w:rPr>
    </w:lvl>
  </w:abstractNum>
  <w:abstractNum w:abstractNumId="74" w15:restartNumberingAfterBreak="0">
    <w:nsid w:val="71AF0E31"/>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4610EE9"/>
    <w:multiLevelType w:val="singleLevel"/>
    <w:tmpl w:val="64766532"/>
    <w:lvl w:ilvl="0">
      <w:start w:val="1"/>
      <w:numFmt w:val="bullet"/>
      <w:lvlText w:val=""/>
      <w:lvlJc w:val="left"/>
      <w:pPr>
        <w:tabs>
          <w:tab w:val="num" w:pos="360"/>
        </w:tabs>
        <w:ind w:left="360" w:hanging="360"/>
      </w:pPr>
      <w:rPr>
        <w:rFonts w:ascii="Symbol" w:hAnsi="Symbol" w:hint="default"/>
        <w:sz w:val="24"/>
      </w:rPr>
    </w:lvl>
  </w:abstractNum>
  <w:abstractNum w:abstractNumId="76" w15:restartNumberingAfterBreak="0">
    <w:nsid w:val="74F35EC9"/>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EE23E1"/>
    <w:multiLevelType w:val="multilevel"/>
    <w:tmpl w:val="929AC164"/>
    <w:lvl w:ilvl="0">
      <w:start w:val="1"/>
      <w:numFmt w:val="bullet"/>
      <w:lvlText w:val=""/>
      <w:lvlJc w:val="left"/>
      <w:pPr>
        <w:tabs>
          <w:tab w:val="num" w:pos="360"/>
        </w:tabs>
        <w:ind w:left="0" w:firstLine="0"/>
      </w:pPr>
      <w:rPr>
        <w:rFonts w:ascii="Wingdings" w:hAnsi="Wingdings"/>
        <w:color w:val="006D55"/>
        <w:sz w:val="22"/>
        <w:u w:val="singl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94E6BAC"/>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A5F53FB"/>
    <w:multiLevelType w:val="multilevel"/>
    <w:tmpl w:val="8F507EAC"/>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szCs w:val="22"/>
      </w:rPr>
    </w:lvl>
    <w:lvl w:ilvl="2">
      <w:start w:val="1"/>
      <w:numFmt w:val="decimal"/>
      <w:lvlText w:val="%1.%2.%3."/>
      <w:lvlJc w:val="left"/>
      <w:pPr>
        <w:tabs>
          <w:tab w:val="num" w:pos="540"/>
        </w:tabs>
        <w:ind w:left="324" w:hanging="504"/>
      </w:pPr>
      <w:rPr>
        <w:rFonts w:hint="default"/>
      </w:rPr>
    </w:lvl>
    <w:lvl w:ilvl="3">
      <w:start w:val="1"/>
      <w:numFmt w:val="decimal"/>
      <w:lvlText w:val="%1.%2.%3.%4."/>
      <w:lvlJc w:val="left"/>
      <w:pPr>
        <w:tabs>
          <w:tab w:val="num" w:pos="1260"/>
        </w:tabs>
        <w:ind w:left="828" w:hanging="648"/>
      </w:pPr>
      <w:rPr>
        <w:rFonts w:hint="default"/>
      </w:rPr>
    </w:lvl>
    <w:lvl w:ilvl="4">
      <w:start w:val="1"/>
      <w:numFmt w:val="decimal"/>
      <w:lvlText w:val="%1.%2.%3.%4.%5."/>
      <w:lvlJc w:val="left"/>
      <w:pPr>
        <w:tabs>
          <w:tab w:val="num" w:pos="1620"/>
        </w:tabs>
        <w:ind w:left="1332" w:hanging="792"/>
      </w:pPr>
      <w:rPr>
        <w:rFonts w:hint="default"/>
      </w:rPr>
    </w:lvl>
    <w:lvl w:ilvl="5">
      <w:start w:val="1"/>
      <w:numFmt w:val="decimal"/>
      <w:lvlText w:val="%1.%2.%3.%4.%5.%6."/>
      <w:lvlJc w:val="left"/>
      <w:pPr>
        <w:tabs>
          <w:tab w:val="num" w:pos="2340"/>
        </w:tabs>
        <w:ind w:left="1836" w:hanging="936"/>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42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80" w15:restartNumberingAfterBreak="0">
    <w:nsid w:val="7AF96F41"/>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E986192"/>
    <w:multiLevelType w:val="multilevel"/>
    <w:tmpl w:val="7370F914"/>
    <w:lvl w:ilvl="0">
      <w:start w:val="1"/>
      <w:numFmt w:val="bullet"/>
      <w:lvlText w:val=""/>
      <w:lvlJc w:val="left"/>
      <w:pPr>
        <w:tabs>
          <w:tab w:val="num" w:pos="272"/>
        </w:tabs>
        <w:ind w:left="272" w:hanging="272"/>
      </w:pPr>
      <w:rPr>
        <w:rFonts w:ascii="Wingdings" w:hAnsi="Wingdings" w:hint="default"/>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56018779">
    <w:abstractNumId w:val="45"/>
  </w:num>
  <w:num w:numId="2" w16cid:durableId="816578942">
    <w:abstractNumId w:val="50"/>
  </w:num>
  <w:num w:numId="3" w16cid:durableId="357049621">
    <w:abstractNumId w:val="0"/>
    <w:lvlOverride w:ilvl="0">
      <w:lvl w:ilvl="0">
        <w:numFmt w:val="bullet"/>
        <w:lvlText w:val="•"/>
        <w:legacy w:legacy="1" w:legacySpace="0" w:legacyIndent="0"/>
        <w:lvlJc w:val="left"/>
        <w:rPr>
          <w:rFonts w:ascii="Arial" w:hAnsi="Arial" w:hint="default"/>
          <w:sz w:val="12"/>
        </w:rPr>
      </w:lvl>
    </w:lvlOverride>
  </w:num>
  <w:num w:numId="4" w16cid:durableId="1502550523">
    <w:abstractNumId w:val="36"/>
  </w:num>
  <w:num w:numId="5" w16cid:durableId="113065393">
    <w:abstractNumId w:val="41"/>
  </w:num>
  <w:num w:numId="6" w16cid:durableId="1176918976">
    <w:abstractNumId w:val="13"/>
  </w:num>
  <w:num w:numId="7" w16cid:durableId="124010249">
    <w:abstractNumId w:val="1"/>
  </w:num>
  <w:num w:numId="8" w16cid:durableId="372392119">
    <w:abstractNumId w:val="75"/>
  </w:num>
  <w:num w:numId="9" w16cid:durableId="272631647">
    <w:abstractNumId w:val="25"/>
  </w:num>
  <w:num w:numId="10" w16cid:durableId="2083601231">
    <w:abstractNumId w:val="47"/>
  </w:num>
  <w:num w:numId="11" w16cid:durableId="2019775196">
    <w:abstractNumId w:val="71"/>
  </w:num>
  <w:num w:numId="12" w16cid:durableId="939022619">
    <w:abstractNumId w:val="38"/>
  </w:num>
  <w:num w:numId="13" w16cid:durableId="1207254397">
    <w:abstractNumId w:val="68"/>
  </w:num>
  <w:num w:numId="14" w16cid:durableId="1376614890">
    <w:abstractNumId w:val="81"/>
  </w:num>
  <w:num w:numId="15" w16cid:durableId="1143961755">
    <w:abstractNumId w:val="40"/>
  </w:num>
  <w:num w:numId="16" w16cid:durableId="1364743462">
    <w:abstractNumId w:val="49"/>
  </w:num>
  <w:num w:numId="17" w16cid:durableId="1321422391">
    <w:abstractNumId w:val="5"/>
  </w:num>
  <w:num w:numId="18" w16cid:durableId="947156480">
    <w:abstractNumId w:val="22"/>
  </w:num>
  <w:num w:numId="19" w16cid:durableId="1551258991">
    <w:abstractNumId w:val="63"/>
  </w:num>
  <w:num w:numId="20" w16cid:durableId="452944694">
    <w:abstractNumId w:val="15"/>
  </w:num>
  <w:num w:numId="21" w16cid:durableId="874582412">
    <w:abstractNumId w:val="44"/>
  </w:num>
  <w:num w:numId="22" w16cid:durableId="1028676189">
    <w:abstractNumId w:val="37"/>
  </w:num>
  <w:num w:numId="23" w16cid:durableId="793476205">
    <w:abstractNumId w:val="80"/>
  </w:num>
  <w:num w:numId="24" w16cid:durableId="486744178">
    <w:abstractNumId w:val="57"/>
  </w:num>
  <w:num w:numId="25" w16cid:durableId="1321612985">
    <w:abstractNumId w:val="58"/>
  </w:num>
  <w:num w:numId="26" w16cid:durableId="1882933266">
    <w:abstractNumId w:val="17"/>
  </w:num>
  <w:num w:numId="27" w16cid:durableId="1507673185">
    <w:abstractNumId w:val="21"/>
  </w:num>
  <w:num w:numId="28" w16cid:durableId="1801611862">
    <w:abstractNumId w:val="0"/>
    <w:lvlOverride w:ilvl="0">
      <w:lvl w:ilvl="0">
        <w:numFmt w:val="bullet"/>
        <w:lvlText w:val=""/>
        <w:legacy w:legacy="1" w:legacySpace="0" w:legacyIndent="0"/>
        <w:lvlJc w:val="left"/>
        <w:rPr>
          <w:rFonts w:ascii="Wingdings" w:hAnsi="Wingdings" w:hint="default"/>
          <w:sz w:val="14"/>
        </w:rPr>
      </w:lvl>
    </w:lvlOverride>
  </w:num>
  <w:num w:numId="29" w16cid:durableId="1739743686">
    <w:abstractNumId w:val="33"/>
  </w:num>
  <w:num w:numId="30" w16cid:durableId="1985815412">
    <w:abstractNumId w:val="30"/>
  </w:num>
  <w:num w:numId="31" w16cid:durableId="150368851">
    <w:abstractNumId w:val="59"/>
  </w:num>
  <w:num w:numId="32" w16cid:durableId="434859879">
    <w:abstractNumId w:val="73"/>
  </w:num>
  <w:num w:numId="33" w16cid:durableId="1181049047">
    <w:abstractNumId w:val="53"/>
  </w:num>
  <w:num w:numId="34" w16cid:durableId="1879588330">
    <w:abstractNumId w:val="46"/>
  </w:num>
  <w:num w:numId="35" w16cid:durableId="2119792478">
    <w:abstractNumId w:val="27"/>
  </w:num>
  <w:num w:numId="36" w16cid:durableId="1827091193">
    <w:abstractNumId w:val="77"/>
  </w:num>
  <w:num w:numId="37" w16cid:durableId="1900434289">
    <w:abstractNumId w:val="74"/>
  </w:num>
  <w:num w:numId="38" w16cid:durableId="354814770">
    <w:abstractNumId w:val="31"/>
  </w:num>
  <w:num w:numId="39" w16cid:durableId="1770541347">
    <w:abstractNumId w:val="23"/>
  </w:num>
  <w:num w:numId="40" w16cid:durableId="57168543">
    <w:abstractNumId w:val="28"/>
  </w:num>
  <w:num w:numId="41" w16cid:durableId="411049319">
    <w:abstractNumId w:val="26"/>
  </w:num>
  <w:num w:numId="42" w16cid:durableId="669413326">
    <w:abstractNumId w:val="76"/>
  </w:num>
  <w:num w:numId="43" w16cid:durableId="1002271155">
    <w:abstractNumId w:val="42"/>
  </w:num>
  <w:num w:numId="44" w16cid:durableId="115686611">
    <w:abstractNumId w:val="6"/>
  </w:num>
  <w:num w:numId="45" w16cid:durableId="2104303574">
    <w:abstractNumId w:val="67"/>
  </w:num>
  <w:num w:numId="46" w16cid:durableId="639573561">
    <w:abstractNumId w:val="54"/>
  </w:num>
  <w:num w:numId="47" w16cid:durableId="1439838986">
    <w:abstractNumId w:val="64"/>
  </w:num>
  <w:num w:numId="48" w16cid:durableId="581991409">
    <w:abstractNumId w:val="9"/>
  </w:num>
  <w:num w:numId="49" w16cid:durableId="1927182631">
    <w:abstractNumId w:val="20"/>
  </w:num>
  <w:num w:numId="50" w16cid:durableId="1546673602">
    <w:abstractNumId w:val="4"/>
  </w:num>
  <w:num w:numId="51" w16cid:durableId="1322276217">
    <w:abstractNumId w:val="24"/>
  </w:num>
  <w:num w:numId="52" w16cid:durableId="1570071083">
    <w:abstractNumId w:val="66"/>
  </w:num>
  <w:num w:numId="53" w16cid:durableId="2014330933">
    <w:abstractNumId w:val="72"/>
  </w:num>
  <w:num w:numId="54" w16cid:durableId="1652782418">
    <w:abstractNumId w:val="60"/>
  </w:num>
  <w:num w:numId="55" w16cid:durableId="1734087873">
    <w:abstractNumId w:val="7"/>
  </w:num>
  <w:num w:numId="56" w16cid:durableId="921910709">
    <w:abstractNumId w:val="18"/>
  </w:num>
  <w:num w:numId="57" w16cid:durableId="447508764">
    <w:abstractNumId w:val="8"/>
  </w:num>
  <w:num w:numId="58" w16cid:durableId="19937013">
    <w:abstractNumId w:val="43"/>
  </w:num>
  <w:num w:numId="59" w16cid:durableId="1632977103">
    <w:abstractNumId w:val="61"/>
  </w:num>
  <w:num w:numId="60" w16cid:durableId="1679847786">
    <w:abstractNumId w:val="55"/>
  </w:num>
  <w:num w:numId="61" w16cid:durableId="1739983593">
    <w:abstractNumId w:val="70"/>
  </w:num>
  <w:num w:numId="62" w16cid:durableId="175777641">
    <w:abstractNumId w:val="14"/>
  </w:num>
  <w:num w:numId="63" w16cid:durableId="432481526">
    <w:abstractNumId w:val="10"/>
  </w:num>
  <w:num w:numId="64" w16cid:durableId="120422274">
    <w:abstractNumId w:val="78"/>
  </w:num>
  <w:num w:numId="65" w16cid:durableId="1936162031">
    <w:abstractNumId w:val="34"/>
  </w:num>
  <w:num w:numId="66" w16cid:durableId="1289554674">
    <w:abstractNumId w:val="65"/>
  </w:num>
  <w:num w:numId="67" w16cid:durableId="1649436666">
    <w:abstractNumId w:val="69"/>
  </w:num>
  <w:num w:numId="68" w16cid:durableId="717243736">
    <w:abstractNumId w:val="35"/>
  </w:num>
  <w:num w:numId="69" w16cid:durableId="1118182427">
    <w:abstractNumId w:val="51"/>
  </w:num>
  <w:num w:numId="70" w16cid:durableId="28383916">
    <w:abstractNumId w:val="32"/>
  </w:num>
  <w:num w:numId="71" w16cid:durableId="101802073">
    <w:abstractNumId w:val="62"/>
  </w:num>
  <w:num w:numId="72" w16cid:durableId="1092971755">
    <w:abstractNumId w:val="29"/>
  </w:num>
  <w:num w:numId="73" w16cid:durableId="1741055688">
    <w:abstractNumId w:val="52"/>
  </w:num>
  <w:num w:numId="74" w16cid:durableId="488982232">
    <w:abstractNumId w:val="12"/>
  </w:num>
  <w:num w:numId="75" w16cid:durableId="1519196321">
    <w:abstractNumId w:val="39"/>
  </w:num>
  <w:num w:numId="76" w16cid:durableId="421297707">
    <w:abstractNumId w:val="16"/>
  </w:num>
  <w:num w:numId="77" w16cid:durableId="1162890208">
    <w:abstractNumId w:val="19"/>
  </w:num>
  <w:num w:numId="78" w16cid:durableId="1687319827">
    <w:abstractNumId w:val="2"/>
  </w:num>
  <w:num w:numId="79" w16cid:durableId="378406296">
    <w:abstractNumId w:val="11"/>
  </w:num>
  <w:num w:numId="80" w16cid:durableId="1828403464">
    <w:abstractNumId w:val="79"/>
  </w:num>
  <w:num w:numId="81" w16cid:durableId="1404618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844714018">
    <w:abstractNumId w:val="56"/>
  </w:num>
  <w:num w:numId="83" w16cid:durableId="1612782805">
    <w:abstractNumId w:val="48"/>
  </w:num>
  <w:num w:numId="84" w16cid:durableId="1563826910">
    <w:abstractNumId w:val="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2050">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F03"/>
    <w:rsid w:val="0002073B"/>
    <w:rsid w:val="00031121"/>
    <w:rsid w:val="00031D33"/>
    <w:rsid w:val="00040082"/>
    <w:rsid w:val="00070ABC"/>
    <w:rsid w:val="00087516"/>
    <w:rsid w:val="0009066D"/>
    <w:rsid w:val="000A45DC"/>
    <w:rsid w:val="000A4A80"/>
    <w:rsid w:val="000C3769"/>
    <w:rsid w:val="000D7C5A"/>
    <w:rsid w:val="000F5B6F"/>
    <w:rsid w:val="001171E8"/>
    <w:rsid w:val="00123309"/>
    <w:rsid w:val="00123E61"/>
    <w:rsid w:val="00144C5A"/>
    <w:rsid w:val="0015248C"/>
    <w:rsid w:val="00171E70"/>
    <w:rsid w:val="00177F03"/>
    <w:rsid w:val="00186BA6"/>
    <w:rsid w:val="001A0D09"/>
    <w:rsid w:val="001E39B0"/>
    <w:rsid w:val="002258A5"/>
    <w:rsid w:val="00230632"/>
    <w:rsid w:val="0023510E"/>
    <w:rsid w:val="00237D67"/>
    <w:rsid w:val="00293914"/>
    <w:rsid w:val="00297634"/>
    <w:rsid w:val="002A7754"/>
    <w:rsid w:val="002B2BFB"/>
    <w:rsid w:val="002C0278"/>
    <w:rsid w:val="002C7620"/>
    <w:rsid w:val="00304DBE"/>
    <w:rsid w:val="0031174C"/>
    <w:rsid w:val="00335B10"/>
    <w:rsid w:val="00366D84"/>
    <w:rsid w:val="00381F92"/>
    <w:rsid w:val="00395957"/>
    <w:rsid w:val="003A647D"/>
    <w:rsid w:val="003B1C43"/>
    <w:rsid w:val="003C0B38"/>
    <w:rsid w:val="003C30CF"/>
    <w:rsid w:val="003D297C"/>
    <w:rsid w:val="003D3986"/>
    <w:rsid w:val="004006A8"/>
    <w:rsid w:val="00412840"/>
    <w:rsid w:val="00425E78"/>
    <w:rsid w:val="00425EFD"/>
    <w:rsid w:val="00431A1F"/>
    <w:rsid w:val="004451B9"/>
    <w:rsid w:val="004833CD"/>
    <w:rsid w:val="004A055D"/>
    <w:rsid w:val="004A1111"/>
    <w:rsid w:val="004A1813"/>
    <w:rsid w:val="004B2CD7"/>
    <w:rsid w:val="004D120A"/>
    <w:rsid w:val="004F331E"/>
    <w:rsid w:val="00514B84"/>
    <w:rsid w:val="00517DA8"/>
    <w:rsid w:val="005340BE"/>
    <w:rsid w:val="00543008"/>
    <w:rsid w:val="00560B39"/>
    <w:rsid w:val="005B59D6"/>
    <w:rsid w:val="005C234C"/>
    <w:rsid w:val="005C7418"/>
    <w:rsid w:val="005D21F5"/>
    <w:rsid w:val="005D23D4"/>
    <w:rsid w:val="005E315E"/>
    <w:rsid w:val="005F0904"/>
    <w:rsid w:val="005F56FD"/>
    <w:rsid w:val="005F7A50"/>
    <w:rsid w:val="006349D9"/>
    <w:rsid w:val="00636214"/>
    <w:rsid w:val="00650E47"/>
    <w:rsid w:val="00655039"/>
    <w:rsid w:val="00660C35"/>
    <w:rsid w:val="006B140A"/>
    <w:rsid w:val="006B78CE"/>
    <w:rsid w:val="006C0C71"/>
    <w:rsid w:val="00700789"/>
    <w:rsid w:val="007251C1"/>
    <w:rsid w:val="0073239C"/>
    <w:rsid w:val="0073261E"/>
    <w:rsid w:val="00736A0B"/>
    <w:rsid w:val="00765F0A"/>
    <w:rsid w:val="007713E2"/>
    <w:rsid w:val="007905D0"/>
    <w:rsid w:val="00791C83"/>
    <w:rsid w:val="00792E06"/>
    <w:rsid w:val="007B68A3"/>
    <w:rsid w:val="007C3765"/>
    <w:rsid w:val="007C5A2B"/>
    <w:rsid w:val="007E1FBC"/>
    <w:rsid w:val="007E72C2"/>
    <w:rsid w:val="00814C97"/>
    <w:rsid w:val="00820144"/>
    <w:rsid w:val="0082793B"/>
    <w:rsid w:val="008317CF"/>
    <w:rsid w:val="00835A29"/>
    <w:rsid w:val="0084196E"/>
    <w:rsid w:val="00841AF7"/>
    <w:rsid w:val="008626DD"/>
    <w:rsid w:val="00892FA9"/>
    <w:rsid w:val="008B0153"/>
    <w:rsid w:val="008B0D13"/>
    <w:rsid w:val="008B2D46"/>
    <w:rsid w:val="008D0C37"/>
    <w:rsid w:val="008E03A7"/>
    <w:rsid w:val="008E75BD"/>
    <w:rsid w:val="008F1EA9"/>
    <w:rsid w:val="008F27F3"/>
    <w:rsid w:val="008F4140"/>
    <w:rsid w:val="00900498"/>
    <w:rsid w:val="00903A6D"/>
    <w:rsid w:val="00904EFA"/>
    <w:rsid w:val="009062C2"/>
    <w:rsid w:val="00926817"/>
    <w:rsid w:val="0094245A"/>
    <w:rsid w:val="009425D4"/>
    <w:rsid w:val="00963F9C"/>
    <w:rsid w:val="0097691E"/>
    <w:rsid w:val="00980553"/>
    <w:rsid w:val="00985B9A"/>
    <w:rsid w:val="00994672"/>
    <w:rsid w:val="009B2B18"/>
    <w:rsid w:val="009C2F20"/>
    <w:rsid w:val="009C74B1"/>
    <w:rsid w:val="009E3D01"/>
    <w:rsid w:val="009F2F90"/>
    <w:rsid w:val="009F622A"/>
    <w:rsid w:val="00A04C37"/>
    <w:rsid w:val="00A22906"/>
    <w:rsid w:val="00A23E63"/>
    <w:rsid w:val="00A54044"/>
    <w:rsid w:val="00A70F40"/>
    <w:rsid w:val="00A83F2E"/>
    <w:rsid w:val="00A95FDF"/>
    <w:rsid w:val="00A967EE"/>
    <w:rsid w:val="00AA322E"/>
    <w:rsid w:val="00AC0F50"/>
    <w:rsid w:val="00AC3C00"/>
    <w:rsid w:val="00AC7679"/>
    <w:rsid w:val="00AD35BB"/>
    <w:rsid w:val="00AD4EC6"/>
    <w:rsid w:val="00B201E6"/>
    <w:rsid w:val="00B239D5"/>
    <w:rsid w:val="00B24488"/>
    <w:rsid w:val="00B367D3"/>
    <w:rsid w:val="00B46AED"/>
    <w:rsid w:val="00B62BF8"/>
    <w:rsid w:val="00B87A69"/>
    <w:rsid w:val="00BA4F54"/>
    <w:rsid w:val="00BB0245"/>
    <w:rsid w:val="00BC3E02"/>
    <w:rsid w:val="00BE343E"/>
    <w:rsid w:val="00BE7904"/>
    <w:rsid w:val="00C23E0C"/>
    <w:rsid w:val="00C23EF9"/>
    <w:rsid w:val="00C31775"/>
    <w:rsid w:val="00C372E9"/>
    <w:rsid w:val="00C459BA"/>
    <w:rsid w:val="00C46E38"/>
    <w:rsid w:val="00C54633"/>
    <w:rsid w:val="00C75945"/>
    <w:rsid w:val="00C75BF5"/>
    <w:rsid w:val="00C77218"/>
    <w:rsid w:val="00C83B0F"/>
    <w:rsid w:val="00C97F36"/>
    <w:rsid w:val="00CA4115"/>
    <w:rsid w:val="00CB0839"/>
    <w:rsid w:val="00CC5949"/>
    <w:rsid w:val="00CD2E85"/>
    <w:rsid w:val="00CD7023"/>
    <w:rsid w:val="00CF4C1E"/>
    <w:rsid w:val="00D0217B"/>
    <w:rsid w:val="00D219B7"/>
    <w:rsid w:val="00D3157A"/>
    <w:rsid w:val="00D5185C"/>
    <w:rsid w:val="00D65135"/>
    <w:rsid w:val="00D72A0A"/>
    <w:rsid w:val="00D84C73"/>
    <w:rsid w:val="00D92730"/>
    <w:rsid w:val="00DA467A"/>
    <w:rsid w:val="00DA59AF"/>
    <w:rsid w:val="00DB7E15"/>
    <w:rsid w:val="00DC50CC"/>
    <w:rsid w:val="00DD0478"/>
    <w:rsid w:val="00DE285A"/>
    <w:rsid w:val="00DF5932"/>
    <w:rsid w:val="00E01B1D"/>
    <w:rsid w:val="00E60172"/>
    <w:rsid w:val="00E62342"/>
    <w:rsid w:val="00E6609E"/>
    <w:rsid w:val="00E728A1"/>
    <w:rsid w:val="00E749CB"/>
    <w:rsid w:val="00E879A1"/>
    <w:rsid w:val="00F17013"/>
    <w:rsid w:val="00F17EBF"/>
    <w:rsid w:val="00F2689E"/>
    <w:rsid w:val="00F71A84"/>
    <w:rsid w:val="00F72A04"/>
    <w:rsid w:val="00F740CC"/>
    <w:rsid w:val="00F97267"/>
    <w:rsid w:val="00FB3806"/>
    <w:rsid w:val="00FD536C"/>
    <w:rsid w:val="00FF04AE"/>
    <w:rsid w:val="00FF5CFA"/>
    <w:rsid w:val="0213135D"/>
    <w:rsid w:val="0EFD0914"/>
    <w:rsid w:val="18D9FA49"/>
    <w:rsid w:val="2AFBF505"/>
    <w:rsid w:val="2CBB10DF"/>
    <w:rsid w:val="4D19008B"/>
    <w:rsid w:val="54535E67"/>
    <w:rsid w:val="5F7A7C6F"/>
    <w:rsid w:val="734C9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ff,#ffc,#ddd,#eaeaea,#f8f8f8,#006d55,#fed100"/>
    </o:shapedefaults>
    <o:shapelayout v:ext="edit">
      <o:idmap v:ext="edit" data="2"/>
    </o:shapelayout>
  </w:shapeDefaults>
  <w:decimalSymbol w:val="."/>
  <w:listSeparator w:val=","/>
  <w14:docId w14:val="4E1F4EDC"/>
  <w15:chartTrackingRefBased/>
  <w15:docId w15:val="{0735604D-5EAA-4D04-ACB5-1705ADFA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BA6"/>
    <w:rPr>
      <w:sz w:val="24"/>
      <w:szCs w:val="24"/>
    </w:rPr>
  </w:style>
  <w:style w:type="paragraph" w:styleId="Heading1">
    <w:name w:val="heading 1"/>
    <w:next w:val="Text"/>
    <w:qFormat/>
    <w:rsid w:val="00C23EF9"/>
    <w:pPr>
      <w:keepNext/>
      <w:spacing w:before="720" w:after="240"/>
      <w:outlineLvl w:val="0"/>
    </w:pPr>
    <w:rPr>
      <w:rFonts w:ascii="Arial" w:hAnsi="Arial"/>
      <w:b/>
      <w:sz w:val="36"/>
      <w:lang w:eastAsia="en-US"/>
    </w:rPr>
  </w:style>
  <w:style w:type="paragraph" w:styleId="Heading2">
    <w:name w:val="heading 2"/>
    <w:basedOn w:val="Text"/>
    <w:next w:val="Text"/>
    <w:qFormat/>
    <w:rsid w:val="00C23EF9"/>
    <w:pPr>
      <w:keepNext/>
      <w:numPr>
        <w:ilvl w:val="1"/>
        <w:numId w:val="82"/>
      </w:numPr>
      <w:spacing w:before="240"/>
      <w:outlineLvl w:val="1"/>
    </w:pPr>
    <w:rPr>
      <w:b/>
      <w:sz w:val="28"/>
      <w:szCs w:val="28"/>
    </w:rPr>
  </w:style>
  <w:style w:type="paragraph" w:styleId="Heading3">
    <w:name w:val="heading 3"/>
    <w:basedOn w:val="Text"/>
    <w:next w:val="Normal"/>
    <w:qFormat/>
    <w:rsid w:val="00E01B1D"/>
    <w:pPr>
      <w:keepNext/>
      <w:spacing w:before="120" w:after="120"/>
      <w:outlineLvl w:val="2"/>
    </w:pPr>
    <w:rPr>
      <w:b/>
    </w:rPr>
  </w:style>
  <w:style w:type="paragraph" w:styleId="Heading4">
    <w:name w:val="heading 4"/>
    <w:basedOn w:val="Heading3"/>
    <w:next w:val="Normal"/>
    <w:qFormat/>
    <w:rsid w:val="006B78CE"/>
    <w:pPr>
      <w:outlineLvl w:val="3"/>
    </w:pPr>
  </w:style>
  <w:style w:type="paragraph" w:styleId="Heading5">
    <w:name w:val="heading 5"/>
    <w:basedOn w:val="Heading3"/>
    <w:next w:val="Normal"/>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szCs w:val="20"/>
      <w:lang w:eastAsia="en-US"/>
    </w:rPr>
  </w:style>
  <w:style w:type="paragraph" w:styleId="TOC6">
    <w:name w:val="toc 6"/>
    <w:basedOn w:val="Normal"/>
    <w:next w:val="Normal"/>
    <w:autoRedefine/>
    <w:semiHidden/>
    <w:pPr>
      <w:ind w:left="1100"/>
    </w:pPr>
    <w:rPr>
      <w:sz w:val="18"/>
      <w:szCs w:val="20"/>
      <w:lang w:eastAsia="en-US"/>
    </w:rPr>
  </w:style>
  <w:style w:type="paragraph" w:styleId="TOC7">
    <w:name w:val="toc 7"/>
    <w:basedOn w:val="Normal"/>
    <w:next w:val="Normal"/>
    <w:autoRedefine/>
    <w:semiHidden/>
    <w:pPr>
      <w:ind w:left="1320"/>
    </w:pPr>
    <w:rPr>
      <w:sz w:val="18"/>
      <w:szCs w:val="20"/>
      <w:lang w:eastAsia="en-US"/>
    </w:rPr>
  </w:style>
  <w:style w:type="paragraph" w:styleId="TOC8">
    <w:name w:val="toc 8"/>
    <w:basedOn w:val="Normal"/>
    <w:next w:val="Normal"/>
    <w:autoRedefine/>
    <w:semiHidden/>
    <w:pPr>
      <w:ind w:left="1540"/>
    </w:pPr>
    <w:rPr>
      <w:sz w:val="18"/>
      <w:szCs w:val="20"/>
      <w:lang w:eastAsia="en-US"/>
    </w:rPr>
  </w:style>
  <w:style w:type="paragraph" w:styleId="TOC9">
    <w:name w:val="toc 9"/>
    <w:basedOn w:val="Normal"/>
    <w:next w:val="Normal"/>
    <w:autoRedefine/>
    <w:semiHidden/>
    <w:pPr>
      <w:ind w:left="1760"/>
    </w:pPr>
    <w:rPr>
      <w:sz w:val="18"/>
      <w:szCs w:val="20"/>
      <w:lang w:eastAsia="en-US"/>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rFonts w:ascii="Arial" w:hAnsi="Arial"/>
      <w:sz w:val="20"/>
      <w:szCs w:val="20"/>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szCs w:val="20"/>
      <w:lang w:eastAsia="en-US"/>
    </w:rPr>
  </w:style>
  <w:style w:type="paragraph" w:styleId="Index2">
    <w:name w:val="index 2"/>
    <w:basedOn w:val="Normal"/>
    <w:next w:val="Normal"/>
    <w:autoRedefine/>
    <w:semiHidden/>
    <w:pPr>
      <w:ind w:left="440" w:hanging="220"/>
    </w:pPr>
    <w:rPr>
      <w:rFonts w:ascii="Arial" w:hAnsi="Arial"/>
      <w:sz w:val="22"/>
      <w:szCs w:val="20"/>
      <w:lang w:eastAsia="en-US"/>
    </w:rPr>
  </w:style>
  <w:style w:type="paragraph" w:styleId="Index3">
    <w:name w:val="index 3"/>
    <w:basedOn w:val="Normal"/>
    <w:next w:val="Normal"/>
    <w:autoRedefine/>
    <w:semiHidden/>
    <w:pPr>
      <w:ind w:left="660" w:hanging="220"/>
    </w:pPr>
    <w:rPr>
      <w:rFonts w:ascii="Arial" w:hAnsi="Arial"/>
      <w:sz w:val="22"/>
      <w:szCs w:val="20"/>
      <w:lang w:eastAsia="en-US"/>
    </w:rPr>
  </w:style>
  <w:style w:type="paragraph" w:styleId="Index4">
    <w:name w:val="index 4"/>
    <w:basedOn w:val="Normal"/>
    <w:next w:val="Normal"/>
    <w:autoRedefine/>
    <w:semiHidden/>
    <w:pPr>
      <w:ind w:left="880" w:hanging="220"/>
    </w:pPr>
    <w:rPr>
      <w:rFonts w:ascii="Arial" w:hAnsi="Arial"/>
      <w:sz w:val="22"/>
      <w:szCs w:val="20"/>
      <w:lang w:eastAsia="en-US"/>
    </w:rPr>
  </w:style>
  <w:style w:type="paragraph" w:styleId="Index5">
    <w:name w:val="index 5"/>
    <w:basedOn w:val="Normal"/>
    <w:next w:val="Normal"/>
    <w:autoRedefine/>
    <w:semiHidden/>
    <w:pPr>
      <w:ind w:left="1100" w:hanging="220"/>
    </w:pPr>
    <w:rPr>
      <w:rFonts w:ascii="Arial" w:hAnsi="Arial"/>
      <w:sz w:val="22"/>
      <w:szCs w:val="20"/>
      <w:lang w:eastAsia="en-US"/>
    </w:rPr>
  </w:style>
  <w:style w:type="paragraph" w:styleId="Index6">
    <w:name w:val="index 6"/>
    <w:basedOn w:val="Normal"/>
    <w:next w:val="Normal"/>
    <w:autoRedefine/>
    <w:semiHidden/>
    <w:pPr>
      <w:ind w:left="1320" w:hanging="220"/>
    </w:pPr>
    <w:rPr>
      <w:rFonts w:ascii="Arial" w:hAnsi="Arial"/>
      <w:sz w:val="22"/>
      <w:szCs w:val="20"/>
      <w:lang w:eastAsia="en-US"/>
    </w:rPr>
  </w:style>
  <w:style w:type="paragraph" w:styleId="Index7">
    <w:name w:val="index 7"/>
    <w:basedOn w:val="Normal"/>
    <w:next w:val="Normal"/>
    <w:autoRedefine/>
    <w:semiHidden/>
    <w:pPr>
      <w:ind w:left="1540" w:hanging="220"/>
    </w:pPr>
    <w:rPr>
      <w:rFonts w:ascii="Arial" w:hAnsi="Arial"/>
      <w:sz w:val="22"/>
      <w:szCs w:val="20"/>
      <w:lang w:eastAsia="en-US"/>
    </w:rPr>
  </w:style>
  <w:style w:type="paragraph" w:styleId="Index8">
    <w:name w:val="index 8"/>
    <w:basedOn w:val="Normal"/>
    <w:next w:val="Normal"/>
    <w:autoRedefine/>
    <w:semiHidden/>
    <w:pPr>
      <w:ind w:left="1760" w:hanging="220"/>
    </w:pPr>
    <w:rPr>
      <w:rFonts w:ascii="Arial" w:hAnsi="Arial"/>
      <w:sz w:val="22"/>
      <w:szCs w:val="20"/>
      <w:lang w:eastAsia="en-US"/>
    </w:rPr>
  </w:style>
  <w:style w:type="paragraph" w:styleId="Index9">
    <w:name w:val="index 9"/>
    <w:basedOn w:val="Normal"/>
    <w:next w:val="Normal"/>
    <w:autoRedefine/>
    <w:semiHidden/>
    <w:pPr>
      <w:ind w:left="1980" w:hanging="220"/>
    </w:pPr>
    <w:rPr>
      <w:rFonts w:ascii="Arial" w:hAnsi="Arial"/>
      <w:sz w:val="22"/>
      <w:szCs w:val="20"/>
      <w:lang w:eastAsia="en-US"/>
    </w:rPr>
  </w:style>
  <w:style w:type="paragraph" w:styleId="IndexHeading">
    <w:name w:val="index heading"/>
    <w:basedOn w:val="Normal"/>
    <w:next w:val="Index1"/>
    <w:semiHidden/>
    <w:rPr>
      <w:rFonts w:ascii="Arial" w:hAnsi="Arial"/>
      <w:sz w:val="22"/>
      <w:szCs w:val="20"/>
      <w:lang w:eastAsia="en-US"/>
    </w:rPr>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82"/>
      </w:numPr>
      <w:spacing w:after="240"/>
    </w:pPr>
    <w:rPr>
      <w:rFonts w:ascii="Arial" w:hAnsi="Arial"/>
      <w:sz w:val="22"/>
    </w:rPr>
  </w:style>
  <w:style w:type="paragraph" w:customStyle="1" w:styleId="Bulletundernumberedtext">
    <w:name w:val="Bullet (under numbered text)"/>
    <w:rsid w:val="009425D4"/>
    <w:pPr>
      <w:numPr>
        <w:numId w:val="76"/>
      </w:numPr>
      <w:spacing w:after="240"/>
    </w:pPr>
    <w:rPr>
      <w:rFonts w:ascii="Arial" w:hAnsi="Arial"/>
      <w:sz w:val="22"/>
    </w:rPr>
  </w:style>
  <w:style w:type="paragraph" w:customStyle="1" w:styleId="Bulletundertext">
    <w:name w:val="Bullet (under text)"/>
    <w:rsid w:val="00E01B1D"/>
    <w:pPr>
      <w:numPr>
        <w:numId w:val="77"/>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galpin\Custom%20Office%20Templates\SSRO%20basic%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3f03bec3b73373748369254fa4d05040">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37a0a63c56c9139c3d52876d9307776c"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8033c51b-9e13-4064-a3ac-ab76bcc65b4f" ContentTypeId="0x010100CB5FFE83B095E443A862A1E325E10E18" PreviousValue="false"/>
</file>

<file path=customXml/itemProps1.xml><?xml version="1.0" encoding="utf-8"?>
<ds:datastoreItem xmlns:ds="http://schemas.openxmlformats.org/officeDocument/2006/customXml" ds:itemID="{1EE1B17B-165D-4E4B-9DF5-B7586412EFCC}">
  <ds:schemaRefs>
    <ds:schemaRef ds:uri="http://schemas.microsoft.com/sharepoint/events"/>
  </ds:schemaRefs>
</ds:datastoreItem>
</file>

<file path=customXml/itemProps2.xml><?xml version="1.0" encoding="utf-8"?>
<ds:datastoreItem xmlns:ds="http://schemas.openxmlformats.org/officeDocument/2006/customXml" ds:itemID="{5FED2E6E-2A24-448B-BF9F-A29359D4DFBA}">
  <ds:schemaRefs>
    <ds:schemaRef ds:uri="http://schemas.microsoft.com/office/2006/metadata/properties"/>
    <ds:schemaRef ds:uri="http://schemas.microsoft.com/office/infopath/2007/PartnerControls"/>
    <ds:schemaRef ds:uri="f6c0f5a9-fb1b-46f7-8164-1a62f2efa361"/>
  </ds:schemaRefs>
</ds:datastoreItem>
</file>

<file path=customXml/itemProps3.xml><?xml version="1.0" encoding="utf-8"?>
<ds:datastoreItem xmlns:ds="http://schemas.openxmlformats.org/officeDocument/2006/customXml" ds:itemID="{C253F165-D2B7-4FEE-9B26-08A613941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3482C1-E2C0-4D49-B8F8-10E6AB71D184}">
  <ds:schemaRefs>
    <ds:schemaRef ds:uri="http://schemas.microsoft.com/sharepoint/v3/contenttype/forms"/>
  </ds:schemaRefs>
</ds:datastoreItem>
</file>

<file path=customXml/itemProps5.xml><?xml version="1.0" encoding="utf-8"?>
<ds:datastoreItem xmlns:ds="http://schemas.openxmlformats.org/officeDocument/2006/customXml" ds:itemID="{3C4EA18F-7CE1-4EFD-89F0-CBEA0A2D9AC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SSRO basic report</Template>
  <TotalTime>1</TotalTime>
  <Pages>2</Pages>
  <Words>271</Words>
  <Characters>1546</Characters>
  <Application>Microsoft Office Word</Application>
  <DocSecurity>0</DocSecurity>
  <Lines>12</Lines>
  <Paragraphs>3</Paragraphs>
  <ScaleCrop>false</ScaleCrop>
  <Manager>Ministry of Justice</Manager>
  <Company>Ministry of Justice</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 or description of document]</dc:subject>
  <dc:creator>David Galpin</dc:creator>
  <cp:keywords>[keywords, separated by commas]</cp:keywords>
  <dc:description/>
  <cp:lastModifiedBy>Debbie Hewitt</cp:lastModifiedBy>
  <cp:revision>13</cp:revision>
  <cp:lastPrinted>2010-01-25T16:27:00Z</cp:lastPrinted>
  <dcterms:created xsi:type="dcterms:W3CDTF">2018-09-06T10:45:00Z</dcterms:created>
  <dcterms:modified xsi:type="dcterms:W3CDTF">2024-07-04T08:01:00Z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0x010100CB5FFE83B095E443A862A1E325E10E1800F65026F8D7600448A341A86C45C910FC</vt:lpwstr>
  </property>
  <property fmtid="{D5CDD505-2E9C-101B-9397-08002B2CF9AE}" pid="3" name="OwningDepartment">
    <vt:lpwstr>1;#Legal|1bb1ed7b-f9c1-4d10-97e2-1803d7a027d1</vt:lpwstr>
  </property>
  <property fmtid="{D5CDD505-2E9C-101B-9397-08002B2CF9AE}" pid="4" name="DocType">
    <vt:lpwstr/>
  </property>
  <property fmtid="{D5CDD505-2E9C-101B-9397-08002B2CF9AE}" pid="5" name="SharedWithUsers">
    <vt:lpwstr>14;#SSRO-SP-Admins;#27;#Matthew Rees;#20;#Malcolm Botting;#17;#Jane McGovern</vt:lpwstr>
  </property>
  <property fmtid="{D5CDD505-2E9C-101B-9397-08002B2CF9AE}" pid="6" name="_dlc_policyId">
    <vt:lpwstr>/teams/legal/Shared Documents</vt:lpwstr>
  </property>
  <property fmtid="{D5CDD505-2E9C-101B-9397-08002B2CF9AE}" pid="7" name="ItemRetentionFormula">
    <vt:lpwstr/>
  </property>
  <property fmtid="{D5CDD505-2E9C-101B-9397-08002B2CF9AE}" pid="8" name="MSIP_Label_4f0fc1b6-aa00-484c-89af-cee83a633fe4_Enabled">
    <vt:lpwstr>True</vt:lpwstr>
  </property>
  <property fmtid="{D5CDD505-2E9C-101B-9397-08002B2CF9AE}" pid="9" name="MSIP_Label_4f0fc1b6-aa00-484c-89af-cee83a633fe4_SiteId">
    <vt:lpwstr>fa810b6b-7dd2-4340-934f-96091d79eacd</vt:lpwstr>
  </property>
  <property fmtid="{D5CDD505-2E9C-101B-9397-08002B2CF9AE}" pid="10" name="MSIP_Label_4f0fc1b6-aa00-484c-89af-cee83a633fe4_Owner">
    <vt:lpwstr>Alan.Brennan@ssro.gov.uk</vt:lpwstr>
  </property>
  <property fmtid="{D5CDD505-2E9C-101B-9397-08002B2CF9AE}" pid="11" name="MSIP_Label_4f0fc1b6-aa00-484c-89af-cee83a633fe4_SetDate">
    <vt:lpwstr>2018-09-06T10:45:41.8034136Z</vt:lpwstr>
  </property>
  <property fmtid="{D5CDD505-2E9C-101B-9397-08002B2CF9AE}" pid="12" name="MSIP_Label_4f0fc1b6-aa00-484c-89af-cee83a633fe4_Name">
    <vt:lpwstr>OFFICIAL-Ext</vt:lpwstr>
  </property>
  <property fmtid="{D5CDD505-2E9C-101B-9397-08002B2CF9AE}" pid="13" name="MSIP_Label_4f0fc1b6-aa00-484c-89af-cee83a633fe4_Application">
    <vt:lpwstr>Microsoft Azure Information Protection</vt:lpwstr>
  </property>
  <property fmtid="{D5CDD505-2E9C-101B-9397-08002B2CF9AE}" pid="14" name="MSIP_Label_4f0fc1b6-aa00-484c-89af-cee83a633fe4_Extended_MSFT_Method">
    <vt:lpwstr>Manual</vt:lpwstr>
  </property>
  <property fmtid="{D5CDD505-2E9C-101B-9397-08002B2CF9AE}" pid="15" name="Sensitivity">
    <vt:lpwstr>OFFICIAL-Ext</vt:lpwstr>
  </property>
  <property fmtid="{D5CDD505-2E9C-101B-9397-08002B2CF9AE}" pid="16" name="Record Type">
    <vt:lpwstr>1;#General|039a3792-0c82-43f3-a689-1bfec2571e99</vt:lpwstr>
  </property>
  <property fmtid="{D5CDD505-2E9C-101B-9397-08002B2CF9AE}" pid="17" name="baea7cedea1b4efc9b62c2321708c60a">
    <vt:lpwstr/>
  </property>
  <property fmtid="{D5CDD505-2E9C-101B-9397-08002B2CF9AE}" pid="18" name="AuthorIds_UIVersion_1024">
    <vt:lpwstr>214</vt:lpwstr>
  </property>
  <property fmtid="{D5CDD505-2E9C-101B-9397-08002B2CF9AE}" pid="19" name="Retention Period">
    <vt:lpwstr>Custom</vt:lpwstr>
  </property>
  <property fmtid="{D5CDD505-2E9C-101B-9397-08002B2CF9AE}" pid="20" name="c4579692400644ce876cf1278b0445c5">
    <vt:lpwstr>General|039a3792-0c82-43f3-a689-1bfec2571e99</vt:lpwstr>
  </property>
  <property fmtid="{D5CDD505-2E9C-101B-9397-08002B2CF9AE}" pid="21" name="Order">
    <vt:r8>122400</vt:r8>
  </property>
  <property fmtid="{D5CDD505-2E9C-101B-9397-08002B2CF9AE}" pid="22" name="Retention Schedule ID">
    <vt:lpwstr/>
  </property>
  <property fmtid="{D5CDD505-2E9C-101B-9397-08002B2CF9AE}" pid="23" name="xd_Signature">
    <vt:bool>false</vt:bool>
  </property>
  <property fmtid="{D5CDD505-2E9C-101B-9397-08002B2CF9AE}" pid="24" name="xd_ProgID">
    <vt:lpwstr/>
  </property>
  <property fmtid="{D5CDD505-2E9C-101B-9397-08002B2CF9AE}" pid="25" name="ComplianceAssetId">
    <vt:lpwstr/>
  </property>
  <property fmtid="{D5CDD505-2E9C-101B-9397-08002B2CF9AE}" pid="26" name="TemplateUrl">
    <vt:lpwstr/>
  </property>
  <property fmtid="{D5CDD505-2E9C-101B-9397-08002B2CF9AE}" pid="27" name="IconOverlay">
    <vt:lpwstr/>
  </property>
  <property fmtid="{D5CDD505-2E9C-101B-9397-08002B2CF9AE}" pid="28" name="_ExtendedDescription">
    <vt:lpwstr/>
  </property>
  <property fmtid="{D5CDD505-2E9C-101B-9397-08002B2CF9AE}" pid="29" name="TriggerFlowInfo">
    <vt:lpwstr/>
  </property>
</Properties>
</file>