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537B79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A79D2">
              <w:rPr>
                <w:rFonts w:ascii="Arial" w:hAnsi="Arial" w:cs="Arial"/>
                <w:b/>
                <w:sz w:val="22"/>
              </w:rPr>
              <w:t>1028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5E084C1" w:rsidR="004E4BD7" w:rsidRDefault="0041625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A79D2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3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77676D3" w:rsidR="005C6E7D" w:rsidRDefault="008A79D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16 March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AD1EEFF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A79D2">
        <w:rPr>
          <w:rFonts w:ascii="Arial" w:hAnsi="Arial" w:cs="Arial"/>
          <w:b/>
        </w:rPr>
        <w:t xml:space="preserve">1028 </w:t>
      </w:r>
      <w:r w:rsidR="008A79D2" w:rsidRPr="008A79D2">
        <w:rPr>
          <w:rFonts w:ascii="Arial" w:hAnsi="Arial" w:cs="Arial"/>
          <w:b/>
        </w:rPr>
        <w:t>Drone Hazard Identification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567609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3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79D2">
            <w:rPr>
              <w:rFonts w:ascii="Arial" w:hAnsi="Arial" w:cs="Arial"/>
            </w:rPr>
            <w:t>10 March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9905F0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3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79D2">
            <w:rPr>
              <w:rFonts w:ascii="Arial" w:hAnsi="Arial" w:cs="Arial"/>
            </w:rPr>
            <w:t>16 March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79D2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31A015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A79D2">
        <w:rPr>
          <w:rFonts w:ascii="Arial" w:hAnsi="Arial" w:cs="Arial"/>
          <w:b/>
        </w:rPr>
        <w:t>89,974.41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047C177" w:rsidR="00627D44" w:rsidRPr="00627D44" w:rsidRDefault="00471F3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4DAE7139" w:rsidR="00727813" w:rsidRDefault="00471F3C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B18F32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8A79D2">
              <w:rPr>
                <w:rFonts w:ascii="Arial" w:hAnsi="Arial" w:cs="Arial"/>
              </w:rPr>
              <w:t>1028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FF3FDB8" w:rsidR="00627D44" w:rsidRPr="00627D44" w:rsidRDefault="008A79D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1604D41" w:rsidR="00627D44" w:rsidRPr="00627D44" w:rsidRDefault="008A79D2" w:rsidP="00727813">
            <w:pPr>
              <w:rPr>
                <w:rFonts w:ascii="Arial" w:hAnsi="Arial" w:cs="Arial"/>
              </w:rPr>
            </w:pPr>
            <w:bookmarkStart w:id="21" w:name="bkCostCentre"/>
            <w:r w:rsidRPr="008A79D2">
              <w:rPr>
                <w:rFonts w:ascii="Arial" w:hAnsi="Arial" w:cs="Arial"/>
              </w:rPr>
              <w:t>571105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3A7CA" w14:textId="77777777" w:rsidR="0041625B" w:rsidRDefault="0041625B">
      <w:r>
        <w:separator/>
      </w:r>
    </w:p>
  </w:endnote>
  <w:endnote w:type="continuationSeparator" w:id="0">
    <w:p w14:paraId="119C886A" w14:textId="77777777" w:rsidR="0041625B" w:rsidRDefault="0041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A79D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E6C34" w14:textId="77777777" w:rsidR="0041625B" w:rsidRDefault="0041625B">
      <w:r>
        <w:separator/>
      </w:r>
    </w:p>
  </w:footnote>
  <w:footnote w:type="continuationSeparator" w:id="0">
    <w:p w14:paraId="377B8016" w14:textId="77777777" w:rsidR="0041625B" w:rsidRDefault="00416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1625B"/>
    <w:rsid w:val="0044629C"/>
    <w:rsid w:val="00471F3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A79D2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250D45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50D45"/>
    <w:rsid w:val="004B0721"/>
    <w:rsid w:val="004B52BA"/>
    <w:rsid w:val="00506E85"/>
    <w:rsid w:val="005B3136"/>
    <w:rsid w:val="00622F0A"/>
    <w:rsid w:val="0067729F"/>
    <w:rsid w:val="00692579"/>
    <w:rsid w:val="00695C80"/>
    <w:rsid w:val="006E4F4C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1D11-1342-46D4-91E0-9D0A0F7F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2020-03-26T08:05:00Z</dcterms:created>
  <dcterms:modified xsi:type="dcterms:W3CDTF">2020-03-26T08:05:00Z</dcterms:modified>
</cp:coreProperties>
</file>