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0C8C7B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20870">
              <w:rPr>
                <w:rFonts w:ascii="Arial" w:hAnsi="Arial" w:cs="Arial"/>
                <w:b/>
                <w:sz w:val="22"/>
              </w:rPr>
              <w:t>845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0C3C9A6" w:rsidR="004E4BD7" w:rsidRDefault="003A375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C7943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624F138" w:rsidR="005C6E7D" w:rsidRDefault="00B2087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11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91D9464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1C7943">
        <w:rPr>
          <w:rFonts w:ascii="Arial" w:hAnsi="Arial" w:cs="Arial"/>
          <w:b/>
        </w:rPr>
        <w:t>845 Weaving</w:t>
      </w:r>
      <w:r w:rsidR="00FE373E" w:rsidRPr="00FE373E">
        <w:rPr>
          <w:rFonts w:ascii="Arial" w:hAnsi="Arial" w:cs="Arial"/>
          <w:b/>
        </w:rPr>
        <w:t xml:space="preserve"> lengths, junction spacing and APTR datum points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D174BC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E373E">
            <w:rPr>
              <w:rStyle w:val="Style1"/>
            </w:rPr>
            <w:t>01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3DAE52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1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20870">
            <w:rPr>
              <w:rStyle w:val="Style2"/>
            </w:rPr>
            <w:t>11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E373E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C15DDF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C7943">
        <w:rPr>
          <w:rFonts w:ascii="Arial" w:hAnsi="Arial" w:cs="Arial"/>
          <w:b/>
        </w:rPr>
        <w:t>74,977.66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DB564E3" w:rsidR="00627D44" w:rsidRPr="00627D44" w:rsidRDefault="00197F1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4C9687C" w:rsidR="00727813" w:rsidRDefault="00197F10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DF63E0F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B20870">
              <w:rPr>
                <w:rFonts w:ascii="Arial" w:hAnsi="Arial" w:cs="Arial"/>
              </w:rPr>
              <w:t>845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056185F" w:rsidR="00627D44" w:rsidRPr="00627D44" w:rsidRDefault="001C794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01AA152" w:rsidR="00627D44" w:rsidRPr="00627D44" w:rsidRDefault="001C7943" w:rsidP="00727813">
            <w:pPr>
              <w:rPr>
                <w:rFonts w:ascii="Arial" w:hAnsi="Arial" w:cs="Arial"/>
              </w:rPr>
            </w:pPr>
            <w:bookmarkStart w:id="22" w:name="bkCostCentre"/>
            <w:r w:rsidRPr="001C7943">
              <w:rPr>
                <w:rFonts w:ascii="Arial" w:hAnsi="Arial" w:cs="Arial"/>
              </w:rPr>
              <w:t>602557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5CF5F" w14:textId="77777777" w:rsidR="003A375D" w:rsidRDefault="003A375D">
      <w:r>
        <w:separator/>
      </w:r>
    </w:p>
  </w:endnote>
  <w:endnote w:type="continuationSeparator" w:id="0">
    <w:p w14:paraId="31584999" w14:textId="77777777" w:rsidR="003A375D" w:rsidRDefault="003A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E6F1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5577B" w14:textId="77777777" w:rsidR="003A375D" w:rsidRDefault="003A375D">
      <w:r>
        <w:separator/>
      </w:r>
    </w:p>
  </w:footnote>
  <w:footnote w:type="continuationSeparator" w:id="0">
    <w:p w14:paraId="697DA4CB" w14:textId="77777777" w:rsidR="003A375D" w:rsidRDefault="003A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97F10"/>
    <w:rsid w:val="001C7943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A375D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8485E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20870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E6F19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73E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C831A3"/>
    <w:rsid w:val="00D05167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1BFD-74A6-4852-944C-A11D3870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2019-07-15T09:07:00Z</dcterms:created>
  <dcterms:modified xsi:type="dcterms:W3CDTF">2019-07-15T09:07:00Z</dcterms:modified>
</cp:coreProperties>
</file>