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7A06F42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A0236F">
              <w:rPr>
                <w:rFonts w:ascii="Arial" w:hAnsi="Arial" w:cs="Arial"/>
                <w:b/>
                <w:sz w:val="22"/>
              </w:rPr>
              <w:t>238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F7122A6" w:rsidR="00727813" w:rsidRDefault="00A0236F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31BC5A2E" w:rsidR="00906CE7" w:rsidRDefault="00F95DED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16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2F52168C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A0236F">
        <w:rPr>
          <w:rFonts w:ascii="Arial" w:hAnsi="Arial" w:cs="Arial"/>
          <w:b/>
        </w:rPr>
        <w:t xml:space="preserve">238 </w:t>
      </w:r>
      <w:r w:rsidR="00A0236F" w:rsidRPr="00A0236F">
        <w:rPr>
          <w:rFonts w:ascii="Arial" w:hAnsi="Arial" w:cs="Arial"/>
          <w:b/>
        </w:rPr>
        <w:t>Commercial Management and Assurance for the Smart Motorways Programme M1 J13-16 Project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6988790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2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C40DA">
            <w:rPr>
              <w:rStyle w:val="Style1"/>
            </w:rPr>
            <w:t>19 February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03E2FEE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A53AE">
            <w:rPr>
              <w:rStyle w:val="Style1"/>
            </w:rPr>
            <w:t>18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C40DA">
            <w:rPr>
              <w:rStyle w:val="Style1"/>
            </w:rPr>
            <w:t>31 December 2022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DCB261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C40DA">
        <w:rPr>
          <w:rFonts w:ascii="Arial" w:hAnsi="Arial" w:cs="Arial"/>
          <w:b/>
        </w:rPr>
        <w:t>1,843,920.05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ACB9BAE" w:rsidR="00627D44" w:rsidRPr="00627D44" w:rsidRDefault="005A215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F95DED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F95DED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63F04C01" w:rsidR="00BC2E32" w:rsidRDefault="00BF280B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</w:t>
      </w:r>
      <w:bookmarkStart w:id="16" w:name="_GoBack"/>
      <w:bookmarkEnd w:id="16"/>
    </w:p>
    <w:p w14:paraId="6E49CF06" w14:textId="4424CB75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2789574B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Project Sponsor will be contacting you shortly with a </w:t>
      </w:r>
      <w:r w:rsidR="004B2346">
        <w:rPr>
          <w:rFonts w:ascii="Arial" w:hAnsi="Arial" w:cs="Arial"/>
        </w:rPr>
        <w:t xml:space="preserve">Purchase Order </w:t>
      </w:r>
      <w:r>
        <w:rPr>
          <w:rFonts w:ascii="Arial" w:hAnsi="Arial" w:cs="Arial"/>
        </w:rPr>
        <w:t>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D717EF" w:rsidR="00A0630D" w:rsidRPr="00744DF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 xml:space="preserve">the </w:t>
      </w:r>
      <w:r w:rsidR="004D015A">
        <w:rPr>
          <w:rFonts w:ascii="Arial" w:hAnsi="Arial" w:cs="Arial"/>
          <w:iCs/>
        </w:rPr>
        <w:t>purchase order</w:t>
      </w:r>
      <w:r>
        <w:rPr>
          <w:rFonts w:ascii="Arial" w:hAnsi="Arial" w:cs="Arial"/>
          <w:iCs/>
        </w:rPr>
        <w:t xml:space="preserve">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601E52DD" w14:textId="77777777" w:rsidR="00744DF4" w:rsidRDefault="00744DF4" w:rsidP="00744DF4">
      <w:pPr>
        <w:pStyle w:val="ListParagraph"/>
        <w:rPr>
          <w:rFonts w:ascii="Arial" w:hAnsi="Arial" w:cs="Arial"/>
        </w:rPr>
      </w:pPr>
    </w:p>
    <w:p w14:paraId="1A60767D" w14:textId="77777777" w:rsidR="004B2346" w:rsidRDefault="00744DF4" w:rsidP="00A0630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Invoices must be submitted to the email address below and be in PDF format.</w:t>
      </w:r>
    </w:p>
    <w:p w14:paraId="01AE49BE" w14:textId="77777777" w:rsidR="004B2346" w:rsidRDefault="004B2346" w:rsidP="004B2346">
      <w:pPr>
        <w:pStyle w:val="ListParagraph"/>
        <w:rPr>
          <w:rFonts w:ascii="Arial" w:hAnsi="Arial" w:cs="Arial"/>
        </w:rPr>
      </w:pPr>
    </w:p>
    <w:p w14:paraId="5D35482A" w14:textId="006C4920" w:rsidR="00744DF4" w:rsidRPr="004B2346" w:rsidRDefault="004B2346" w:rsidP="004B2346">
      <w:pPr>
        <w:numPr>
          <w:ilvl w:val="0"/>
          <w:numId w:val="2"/>
        </w:numPr>
        <w:rPr>
          <w:rFonts w:ascii="Arial" w:hAnsi="Arial" w:cs="Arial"/>
        </w:rPr>
      </w:pPr>
      <w:r w:rsidRPr="004B2346">
        <w:rPr>
          <w:rFonts w:ascii="Arial" w:hAnsi="Arial" w:cs="Arial"/>
        </w:rPr>
        <w:t>If you scan the original invoice/credit note, please ensure these scanned images</w:t>
      </w:r>
      <w:r>
        <w:rPr>
          <w:rFonts w:ascii="Arial" w:hAnsi="Arial" w:cs="Arial"/>
        </w:rPr>
        <w:t xml:space="preserve"> </w:t>
      </w:r>
      <w:r w:rsidRPr="004B2346">
        <w:rPr>
          <w:rFonts w:ascii="Arial" w:hAnsi="Arial" w:cs="Arial"/>
        </w:rPr>
        <w:t>are in black and white, in TIFF format and ideally scanned at 600 DPI, although</w:t>
      </w:r>
      <w:r>
        <w:rPr>
          <w:rFonts w:ascii="Arial" w:hAnsi="Arial" w:cs="Arial"/>
        </w:rPr>
        <w:t xml:space="preserve"> </w:t>
      </w:r>
      <w:r w:rsidRPr="004B2346">
        <w:rPr>
          <w:rFonts w:ascii="Arial" w:hAnsi="Arial" w:cs="Arial"/>
        </w:rPr>
        <w:t>a minimum of 300 DPI can also be used.</w:t>
      </w:r>
      <w:r w:rsidR="00744DF4" w:rsidRPr="004B2346">
        <w:rPr>
          <w:rFonts w:ascii="Arial" w:hAnsi="Arial" w:cs="Arial"/>
        </w:rPr>
        <w:t xml:space="preserve"> </w:t>
      </w:r>
    </w:p>
    <w:p w14:paraId="7438425A" w14:textId="77777777" w:rsidR="00744DF4" w:rsidRDefault="00744DF4" w:rsidP="00744DF4">
      <w:pPr>
        <w:pStyle w:val="ListParagraph"/>
        <w:rPr>
          <w:rFonts w:ascii="Arial" w:hAnsi="Arial" w:cs="Arial"/>
        </w:rPr>
      </w:pPr>
    </w:p>
    <w:p w14:paraId="6557CBF4" w14:textId="4F1CF120" w:rsidR="00744DF4" w:rsidRPr="00744DF4" w:rsidRDefault="00744DF4" w:rsidP="00744DF4">
      <w:pPr>
        <w:numPr>
          <w:ilvl w:val="0"/>
          <w:numId w:val="2"/>
        </w:numPr>
        <w:rPr>
          <w:rFonts w:ascii="Arial" w:hAnsi="Arial" w:cs="Arial"/>
        </w:rPr>
      </w:pPr>
      <w:r w:rsidRPr="00744DF4">
        <w:rPr>
          <w:rFonts w:ascii="Arial" w:hAnsi="Arial" w:cs="Arial"/>
        </w:rPr>
        <w:t>Be aware that any text in the body of your email, or attachments submitted in</w:t>
      </w:r>
      <w:r>
        <w:rPr>
          <w:rFonts w:ascii="Arial" w:hAnsi="Arial" w:cs="Arial"/>
        </w:rPr>
        <w:t xml:space="preserve"> </w:t>
      </w:r>
      <w:r w:rsidRPr="00744DF4">
        <w:rPr>
          <w:rFonts w:ascii="Arial" w:hAnsi="Arial" w:cs="Arial"/>
        </w:rPr>
        <w:t>file formats other than those listed above will not be read by anyone.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627D44" w:rsidRPr="00627D44" w14:paraId="099801D5" w14:textId="77777777" w:rsidTr="00744DF4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744DF4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6992E29D" w:rsidR="00627D44" w:rsidRPr="00627D44" w:rsidRDefault="00546094" w:rsidP="00627D44">
            <w:pPr>
              <w:rPr>
                <w:rFonts w:ascii="Arial" w:hAnsi="Arial" w:cs="Arial"/>
              </w:rPr>
            </w:pPr>
            <w:hyperlink r:id="rId11" w:history="1">
              <w:r w:rsidR="00744DF4" w:rsidRPr="00515BE1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744D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744DF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5146EB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F95DED">
              <w:rPr>
                <w:rFonts w:ascii="Arial" w:hAnsi="Arial" w:cs="Arial"/>
              </w:rPr>
              <w:t>238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744DF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02628762" w:rsidR="00627D44" w:rsidRPr="00627D44" w:rsidRDefault="00F95DED" w:rsidP="00727813">
            <w:pPr>
              <w:rPr>
                <w:rFonts w:ascii="Arial" w:hAnsi="Arial" w:cs="Arial"/>
              </w:rPr>
            </w:pPr>
            <w:bookmarkStart w:id="20" w:name="bkSponsor"/>
            <w:r w:rsidRPr="00F95DED">
              <w:rPr>
                <w:rFonts w:ascii="Arial" w:hAnsi="Arial" w:cs="Arial"/>
              </w:rPr>
              <w:t>3089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744DF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12D808C4" w:rsidR="00627D44" w:rsidRPr="00627D44" w:rsidRDefault="00F95DED" w:rsidP="00727813">
            <w:pPr>
              <w:rPr>
                <w:rFonts w:ascii="Arial" w:hAnsi="Arial" w:cs="Arial"/>
              </w:rPr>
            </w:pPr>
            <w:bookmarkStart w:id="21" w:name="bkCostCentre"/>
            <w:r w:rsidRPr="00F95DED">
              <w:rPr>
                <w:rFonts w:ascii="Arial" w:hAnsi="Arial" w:cs="Arial"/>
              </w:rPr>
              <w:t>549348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744DF4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33591478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  <w:r w:rsidR="005A2156">
              <w:rPr>
                <w:rFonts w:ascii="Arial" w:hAnsi="Arial" w:cs="Arial"/>
              </w:rPr>
              <w:t>X</w:t>
            </w:r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9599E" w14:textId="77777777" w:rsidR="00546094" w:rsidRDefault="00546094">
      <w:r>
        <w:separator/>
      </w:r>
    </w:p>
  </w:endnote>
  <w:endnote w:type="continuationSeparator" w:id="0">
    <w:p w14:paraId="32CE8AA5" w14:textId="77777777" w:rsidR="00546094" w:rsidRDefault="0054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5E796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FF0A" w14:textId="77777777" w:rsidR="00546094" w:rsidRDefault="00546094">
      <w:r>
        <w:separator/>
      </w:r>
    </w:p>
  </w:footnote>
  <w:footnote w:type="continuationSeparator" w:id="0">
    <w:p w14:paraId="1006795E" w14:textId="77777777" w:rsidR="00546094" w:rsidRDefault="0054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2346"/>
    <w:rsid w:val="004B3499"/>
    <w:rsid w:val="004C63A8"/>
    <w:rsid w:val="004D015A"/>
    <w:rsid w:val="00524411"/>
    <w:rsid w:val="00526BD6"/>
    <w:rsid w:val="00546094"/>
    <w:rsid w:val="0055496D"/>
    <w:rsid w:val="0057432A"/>
    <w:rsid w:val="0058223E"/>
    <w:rsid w:val="005A2156"/>
    <w:rsid w:val="005E796E"/>
    <w:rsid w:val="00627D44"/>
    <w:rsid w:val="006853E7"/>
    <w:rsid w:val="0069504B"/>
    <w:rsid w:val="006D663F"/>
    <w:rsid w:val="007121BC"/>
    <w:rsid w:val="00727813"/>
    <w:rsid w:val="00744DF4"/>
    <w:rsid w:val="0076033B"/>
    <w:rsid w:val="00774AF4"/>
    <w:rsid w:val="00777912"/>
    <w:rsid w:val="00794136"/>
    <w:rsid w:val="007A53AE"/>
    <w:rsid w:val="008D7107"/>
    <w:rsid w:val="008F4373"/>
    <w:rsid w:val="00906CE7"/>
    <w:rsid w:val="0096338C"/>
    <w:rsid w:val="009F3E17"/>
    <w:rsid w:val="00A0236F"/>
    <w:rsid w:val="00A0630D"/>
    <w:rsid w:val="00A4400A"/>
    <w:rsid w:val="00A53995"/>
    <w:rsid w:val="00A65299"/>
    <w:rsid w:val="00AB58CE"/>
    <w:rsid w:val="00B50393"/>
    <w:rsid w:val="00B738D0"/>
    <w:rsid w:val="00B77FF1"/>
    <w:rsid w:val="00B9343E"/>
    <w:rsid w:val="00BC2E32"/>
    <w:rsid w:val="00BC40DA"/>
    <w:rsid w:val="00BE059E"/>
    <w:rsid w:val="00BF280B"/>
    <w:rsid w:val="00C3604A"/>
    <w:rsid w:val="00C47102"/>
    <w:rsid w:val="00C509BE"/>
    <w:rsid w:val="00D07FA5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77249"/>
    <w:rsid w:val="00F87112"/>
    <w:rsid w:val="00F95DE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4D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6495F"/>
    <w:rsid w:val="00351761"/>
    <w:rsid w:val="003A6708"/>
    <w:rsid w:val="00541178"/>
    <w:rsid w:val="008B12B6"/>
    <w:rsid w:val="008C762D"/>
    <w:rsid w:val="009E0D69"/>
    <w:rsid w:val="00C26E0A"/>
    <w:rsid w:val="00D7622A"/>
    <w:rsid w:val="00F0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54EB7F27BD44BB8A6CA23D76FCF5" ma:contentTypeVersion="12" ma:contentTypeDescription="Create a new document." ma:contentTypeScope="" ma:versionID="a6e8f58347160748380b3e38a9085f23">
  <xsd:schema xmlns:xsd="http://www.w3.org/2001/XMLSchema" xmlns:xs="http://www.w3.org/2001/XMLSchema" xmlns:p="http://schemas.microsoft.com/office/2006/metadata/properties" xmlns:ns3="2d38552b-eed2-480c-a704-fe24d86d1722" xmlns:ns4="307807b8-fced-4226-a932-60855be88cae" targetNamespace="http://schemas.microsoft.com/office/2006/metadata/properties" ma:root="true" ma:fieldsID="e0216a001a8ccb4ffc04b0fd24e8daba" ns3:_="" ns4:_="">
    <xsd:import namespace="2d38552b-eed2-480c-a704-fe24d86d1722"/>
    <xsd:import namespace="307807b8-fced-4226-a932-60855be88c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552b-eed2-480c-a704-fe24d86d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07b8-fced-4226-a932-60855be88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556E-B67E-4BA5-8341-9D225EC88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8552b-eed2-480c-a704-fe24d86d1722"/>
    <ds:schemaRef ds:uri="307807b8-fced-4226-a932-60855be88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339293-D32E-4ECA-BD9E-FBD05D956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0BABF-256A-4BBD-A2A5-80BD738C4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ECC4A-CF80-4BAB-8670-F1EF9ABC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2020-03-16T12:01:00Z</dcterms:created>
  <dcterms:modified xsi:type="dcterms:W3CDTF">2020-03-16T13:33:00Z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0x01010044BC54EB7F27BD44BB8A6CA23D76FCF5</vt:lpwstr>
  </property>
</Properties>
</file>