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0FC544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6E06" w:rsidRPr="00006E06">
              <w:rPr>
                <w:rFonts w:ascii="Arial" w:hAnsi="Arial" w:cs="Arial"/>
                <w:b/>
              </w:rPr>
              <w:t>T0461</w:t>
            </w:r>
            <w:r w:rsidR="0026046F">
              <w:rPr>
                <w:rFonts w:ascii="Arial" w:hAnsi="Arial" w:cs="Arial"/>
                <w:b/>
              </w:rPr>
              <w:t>E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6B578E12" w:rsidR="00CB3E0B" w:rsidRDefault="0026046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B6C04D" w:rsidR="00727813" w:rsidRPr="00311C5F" w:rsidRDefault="00006E0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C1C3E0F" w:rsidR="00A53652" w:rsidRPr="00CB3E0B" w:rsidRDefault="00006E0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62B71C" w14:textId="77777777" w:rsidR="00006E06" w:rsidRPr="00F841A8" w:rsidRDefault="00006E06" w:rsidP="00A53652">
      <w:pPr>
        <w:jc w:val="center"/>
        <w:rPr>
          <w:rFonts w:ascii="Arial" w:hAnsi="Arial" w:cs="Arial"/>
          <w:b/>
          <w:u w:val="single"/>
        </w:rPr>
      </w:pPr>
    </w:p>
    <w:p w14:paraId="0B9ED088" w14:textId="0BCEF373" w:rsidR="00E252DE" w:rsidRDefault="0026046F" w:rsidP="00006E06">
      <w:pPr>
        <w:jc w:val="center"/>
        <w:rPr>
          <w:rFonts w:ascii="Arial" w:hAnsi="Arial" w:cs="Arial"/>
          <w:b/>
        </w:rPr>
      </w:pPr>
      <w:r w:rsidRPr="0026046F">
        <w:rPr>
          <w:rFonts w:ascii="Arial" w:hAnsi="Arial" w:cs="Arial"/>
          <w:b/>
        </w:rPr>
        <w:t xml:space="preserve">T0461E </w:t>
      </w:r>
      <w:proofErr w:type="gramStart"/>
      <w:r w:rsidRPr="0026046F">
        <w:rPr>
          <w:rFonts w:ascii="Arial" w:hAnsi="Arial" w:cs="Arial"/>
          <w:b/>
        </w:rPr>
        <w:t>South West</w:t>
      </w:r>
      <w:proofErr w:type="gramEnd"/>
      <w:r w:rsidRPr="0026046F">
        <w:rPr>
          <w:rFonts w:ascii="Arial" w:hAnsi="Arial" w:cs="Arial"/>
          <w:b/>
        </w:rPr>
        <w:t xml:space="preserve"> RTM2</w:t>
      </w:r>
    </w:p>
    <w:p w14:paraId="44E8640B" w14:textId="77777777" w:rsidR="0026046F" w:rsidRDefault="0026046F" w:rsidP="00006E0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7035F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6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01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F0C26B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07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418711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6E06">
        <w:rPr>
          <w:rFonts w:ascii="Arial" w:hAnsi="Arial" w:cs="Arial"/>
          <w:b/>
        </w:rPr>
        <w:t>99,9</w:t>
      </w:r>
      <w:r w:rsidR="00E252DE">
        <w:rPr>
          <w:rFonts w:ascii="Arial" w:hAnsi="Arial" w:cs="Arial"/>
          <w:b/>
        </w:rPr>
        <w:t>9</w:t>
      </w:r>
      <w:r w:rsidR="0026046F">
        <w:rPr>
          <w:rFonts w:ascii="Arial" w:hAnsi="Arial" w:cs="Arial"/>
          <w:b/>
        </w:rPr>
        <w:t>3.35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1244387" w:rsidR="00627D44" w:rsidRPr="00311C5F" w:rsidRDefault="00AD57B9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r w:rsidR="00006E0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7906979" w:rsidR="00727813" w:rsidRPr="00311C5F" w:rsidRDefault="00AD57B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1C8DF186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30EE" w14:textId="77777777" w:rsidR="00844007" w:rsidRDefault="00844007">
      <w:r>
        <w:separator/>
      </w:r>
    </w:p>
  </w:endnote>
  <w:endnote w:type="continuationSeparator" w:id="0">
    <w:p w14:paraId="7132A02D" w14:textId="77777777" w:rsidR="00844007" w:rsidRDefault="008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4AB6" w14:textId="77777777" w:rsidR="00844007" w:rsidRDefault="00844007">
      <w:r>
        <w:separator/>
      </w:r>
    </w:p>
  </w:footnote>
  <w:footnote w:type="continuationSeparator" w:id="0">
    <w:p w14:paraId="15BA5BBD" w14:textId="77777777" w:rsidR="00844007" w:rsidRDefault="0084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6E06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6046F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3CC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44007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D57B9"/>
    <w:rsid w:val="00AF3514"/>
    <w:rsid w:val="00B50393"/>
    <w:rsid w:val="00B738D0"/>
    <w:rsid w:val="00B82F6B"/>
    <w:rsid w:val="00B92073"/>
    <w:rsid w:val="00BC48DD"/>
    <w:rsid w:val="00BF29AE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358F"/>
    <w:rsid w:val="00D56DC5"/>
    <w:rsid w:val="00D704E7"/>
    <w:rsid w:val="00DB6B74"/>
    <w:rsid w:val="00DC1C39"/>
    <w:rsid w:val="00DC6ABC"/>
    <w:rsid w:val="00DE1062"/>
    <w:rsid w:val="00DF6551"/>
    <w:rsid w:val="00E252DE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33BC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2023-06-09T08:45:00Z</dcterms:created>
  <dcterms:modified xsi:type="dcterms:W3CDTF">2023-06-09T08:45:00Z</dcterms:modified>
</cp:coreProperties>
</file>