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510538E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771A8">
              <w:rPr>
                <w:rFonts w:ascii="Arial" w:hAnsi="Arial" w:cs="Arial"/>
                <w:sz w:val="22"/>
              </w:rPr>
              <w:t>4-042</w:t>
            </w:r>
          </w:p>
          <w:p w14:paraId="105C4091" w14:textId="5065930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11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4C4D1B75" w:rsidR="004D043E" w:rsidRDefault="006771A8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November 2020</w:t>
                </w:r>
              </w:p>
            </w:sdtContent>
          </w:sdt>
          <w:bookmarkEnd w:id="8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4772852" w14:textId="77777777" w:rsidR="006771A8" w:rsidRDefault="006771A8" w:rsidP="00CF1C7A">
      <w:pPr>
        <w:jc w:val="center"/>
        <w:rPr>
          <w:rFonts w:ascii="Arial" w:hAnsi="Arial" w:cs="Arial"/>
          <w:b/>
          <w:bCs/>
        </w:rPr>
      </w:pPr>
    </w:p>
    <w:p w14:paraId="71F95217" w14:textId="371D273D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466C7BD4" w:rsidR="002B4544" w:rsidRPr="006771A8" w:rsidRDefault="006771A8" w:rsidP="006771A8">
      <w:pPr>
        <w:jc w:val="center"/>
        <w:rPr>
          <w:rFonts w:ascii="Arial" w:hAnsi="Arial" w:cs="Arial"/>
          <w:b/>
          <w:bCs/>
        </w:rPr>
      </w:pPr>
      <w:r w:rsidRPr="006771A8">
        <w:rPr>
          <w:rFonts w:ascii="Arial" w:hAnsi="Arial" w:cs="Arial"/>
          <w:b/>
          <w:bCs/>
        </w:rPr>
        <w:t>4-042 Insurance advice for contract documents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44D4FBD7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0-11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771A8">
            <w:rPr>
              <w:rStyle w:val="Style1"/>
            </w:rPr>
            <w:t>03 November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183E475C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11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771A8">
            <w:rPr>
              <w:rStyle w:val="Style2"/>
            </w:rPr>
            <w:t>17 November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1739D">
            <w:rPr>
              <w:rStyle w:val="Style3"/>
            </w:rPr>
            <w:t>31 March 2021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35B6501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6771A8">
        <w:rPr>
          <w:rFonts w:ascii="Arial" w:hAnsi="Arial" w:cs="Arial"/>
          <w:b/>
        </w:rPr>
        <w:t>24,000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17546F16" w:rsidR="004D043E" w:rsidRPr="00627D44" w:rsidRDefault="0041739D" w:rsidP="004D043E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771A8" w:rsidRPr="006771A8">
        <w:rPr>
          <w:rFonts w:ascii="Arial" w:hAnsi="Arial" w:cs="Arial"/>
        </w:rPr>
        <w:t xml:space="preserve"> </w:t>
      </w:r>
      <w:r w:rsidR="006771A8">
        <w:rPr>
          <w:rFonts w:ascii="Arial" w:hAnsi="Arial" w:cs="Arial"/>
        </w:rPr>
        <w:t>is</w:t>
      </w:r>
      <w:r w:rsidR="004D043E" w:rsidRPr="00627D44">
        <w:rPr>
          <w:rFonts w:ascii="Arial" w:hAnsi="Arial" w:cs="Arial"/>
        </w:rPr>
        <w:t xml:space="preserve">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7D885A68" w:rsidR="00BC2E32" w:rsidRDefault="0041739D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</w:t>
      </w: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7" w:name="Email"/>
      <w:bookmarkEnd w:id="17"/>
    </w:p>
    <w:p w14:paraId="1D385B42" w14:textId="5FD1A55A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41739D">
        <w:rPr>
          <w:rFonts w:ascii="Arial" w:hAnsi="Arial" w:cs="Arial"/>
        </w:rPr>
        <w:t>x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26F11872" w:rsidR="0096338C" w:rsidRPr="0096338C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  <w:r w:rsidR="00A51A25"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1571741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4523DFDF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C503DE4" w14:textId="77777777" w:rsidR="00A51A25" w:rsidRDefault="00A51A25" w:rsidP="00A51A25">
      <w:pPr>
        <w:pStyle w:val="Default"/>
        <w:rPr>
          <w:sz w:val="23"/>
          <w:szCs w:val="23"/>
        </w:rPr>
      </w:pPr>
    </w:p>
    <w:p w14:paraId="7D62F910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8F9E594" w14:textId="77777777" w:rsidR="00A51A25" w:rsidRDefault="00A51A25" w:rsidP="00A51A25">
      <w:pPr>
        <w:pStyle w:val="Default"/>
        <w:rPr>
          <w:sz w:val="23"/>
          <w:szCs w:val="23"/>
        </w:rPr>
      </w:pPr>
    </w:p>
    <w:p w14:paraId="05E947E5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6177C999" w14:textId="77777777" w:rsidR="00A51A25" w:rsidRDefault="00A51A25" w:rsidP="00A51A25">
      <w:pPr>
        <w:pStyle w:val="Default"/>
        <w:rPr>
          <w:sz w:val="23"/>
          <w:szCs w:val="23"/>
        </w:rPr>
      </w:pPr>
    </w:p>
    <w:p w14:paraId="4B7DCF45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48557FE" w14:textId="77777777" w:rsidR="00A51A25" w:rsidRDefault="00A51A25" w:rsidP="00A51A25">
      <w:pPr>
        <w:pStyle w:val="Default"/>
        <w:rPr>
          <w:sz w:val="23"/>
          <w:szCs w:val="23"/>
        </w:rPr>
      </w:pPr>
    </w:p>
    <w:p w14:paraId="7A8D8183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21AE816B" w14:textId="77777777" w:rsidR="00A51A25" w:rsidRDefault="00A51A25" w:rsidP="00A51A25">
      <w:pPr>
        <w:pStyle w:val="Default"/>
        <w:rPr>
          <w:sz w:val="23"/>
          <w:szCs w:val="23"/>
        </w:rPr>
      </w:pPr>
    </w:p>
    <w:p w14:paraId="3EA79F0B" w14:textId="77777777" w:rsidR="00A51A25" w:rsidRDefault="00A51A25" w:rsidP="00A51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4D043E" w:rsidRPr="00627D44" w14:paraId="4FD25213" w14:textId="77777777" w:rsidTr="007A18BA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7A18BA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41173F45" w14:textId="69F063D1" w:rsidR="004D043E" w:rsidRPr="00627D44" w:rsidRDefault="0041739D" w:rsidP="00C473C0">
            <w:pPr>
              <w:rPr>
                <w:rFonts w:ascii="Arial" w:hAnsi="Arial" w:cs="Arial"/>
              </w:rPr>
            </w:pPr>
            <w:hyperlink r:id="rId11" w:history="1">
              <w:r w:rsidR="007A18BA" w:rsidRPr="00BB2EF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7A1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5602E548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4-</w:t>
            </w:r>
            <w:bookmarkEnd w:id="18"/>
            <w:r w:rsidR="006771A8">
              <w:rPr>
                <w:rFonts w:ascii="Arial" w:hAnsi="Arial" w:cs="Arial"/>
              </w:rPr>
              <w:t>042</w:t>
            </w:r>
          </w:p>
        </w:tc>
      </w:tr>
      <w:tr w:rsidR="004D043E" w:rsidRPr="00627D44" w14:paraId="23E75093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47D2F099" w:rsidR="004D043E" w:rsidRPr="00627D44" w:rsidRDefault="0041739D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4D043E" w:rsidRPr="00627D44" w14:paraId="6C51B11C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74A5F0BA" w:rsidR="004D043E" w:rsidRPr="00627D44" w:rsidRDefault="0041739D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9" w:name="_GoBack"/>
            <w:bookmarkEnd w:id="19"/>
          </w:p>
        </w:tc>
      </w:tr>
      <w:tr w:rsidR="004D043E" w:rsidRPr="00627D44" w14:paraId="302FABFD" w14:textId="77777777" w:rsidTr="007A18BA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D5F0F" w14:textId="77777777" w:rsidR="00543F10" w:rsidRDefault="00543F10">
      <w:r>
        <w:separator/>
      </w:r>
    </w:p>
  </w:endnote>
  <w:endnote w:type="continuationSeparator" w:id="0">
    <w:p w14:paraId="3F24C231" w14:textId="77777777" w:rsidR="00543F10" w:rsidRDefault="0054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41739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E786F" w14:textId="77777777" w:rsidR="00543F10" w:rsidRDefault="00543F10">
      <w:r>
        <w:separator/>
      </w:r>
    </w:p>
  </w:footnote>
  <w:footnote w:type="continuationSeparator" w:id="0">
    <w:p w14:paraId="5F203CEC" w14:textId="77777777" w:rsidR="00543F10" w:rsidRDefault="0054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6272E"/>
    <w:rsid w:val="00087732"/>
    <w:rsid w:val="000B5932"/>
    <w:rsid w:val="001209C0"/>
    <w:rsid w:val="0013631C"/>
    <w:rsid w:val="001E763A"/>
    <w:rsid w:val="0028115A"/>
    <w:rsid w:val="002A6427"/>
    <w:rsid w:val="002B0CC6"/>
    <w:rsid w:val="002B4544"/>
    <w:rsid w:val="002B617C"/>
    <w:rsid w:val="00336C27"/>
    <w:rsid w:val="00375CFE"/>
    <w:rsid w:val="0041739D"/>
    <w:rsid w:val="004830AD"/>
    <w:rsid w:val="004C63A8"/>
    <w:rsid w:val="004D043E"/>
    <w:rsid w:val="00524411"/>
    <w:rsid w:val="00526BD6"/>
    <w:rsid w:val="005314B7"/>
    <w:rsid w:val="005343CC"/>
    <w:rsid w:val="00543F10"/>
    <w:rsid w:val="00545E76"/>
    <w:rsid w:val="0055496D"/>
    <w:rsid w:val="00627D44"/>
    <w:rsid w:val="006627B6"/>
    <w:rsid w:val="006771A8"/>
    <w:rsid w:val="0069504B"/>
    <w:rsid w:val="006D663F"/>
    <w:rsid w:val="0070785D"/>
    <w:rsid w:val="007121BC"/>
    <w:rsid w:val="00727813"/>
    <w:rsid w:val="0076033B"/>
    <w:rsid w:val="00774AF4"/>
    <w:rsid w:val="00777912"/>
    <w:rsid w:val="007A18BA"/>
    <w:rsid w:val="00804BDD"/>
    <w:rsid w:val="009207A5"/>
    <w:rsid w:val="0096338C"/>
    <w:rsid w:val="00A51A25"/>
    <w:rsid w:val="00B50393"/>
    <w:rsid w:val="00B738D0"/>
    <w:rsid w:val="00BC2E32"/>
    <w:rsid w:val="00C3604A"/>
    <w:rsid w:val="00C47102"/>
    <w:rsid w:val="00C509BE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748D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  <w:style w:type="paragraph" w:customStyle="1" w:styleId="Default">
    <w:name w:val="Default"/>
    <w:rsid w:val="00A51A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18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2047F6"/>
    <w:rsid w:val="00472814"/>
    <w:rsid w:val="004F0291"/>
    <w:rsid w:val="008B3094"/>
    <w:rsid w:val="00C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6E3A-D998-41E5-A73A-3459958D2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F69F8-98F5-4E26-92DD-4BCC0544F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3610F-AC2B-4560-BE19-DAA53F93D0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5998F0-C5BE-4054-88D2-C156478C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2020-11-30T15:05:00Z</dcterms:created>
  <dcterms:modified xsi:type="dcterms:W3CDTF">2020-11-30T15:05:00Z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