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6CDDB8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F5AB6" w:rsidRPr="002F5AB6">
              <w:rPr>
                <w:rFonts w:ascii="Arial" w:hAnsi="Arial" w:cs="Arial"/>
                <w:b/>
              </w:rPr>
              <w:t>T0418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AA5075F" w:rsidR="00CB3E0B" w:rsidRDefault="002F5AB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2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5996F5C" w:rsidR="00727813" w:rsidRPr="00311C5F" w:rsidRDefault="002F5AB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527BC9A" w:rsidR="00A53652" w:rsidRPr="00CB3E0B" w:rsidRDefault="002F5AB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E8B2202" w:rsidR="00727813" w:rsidRDefault="002F5AB6" w:rsidP="002F5AB6">
      <w:pPr>
        <w:jc w:val="center"/>
        <w:rPr>
          <w:rFonts w:ascii="Arial" w:hAnsi="Arial" w:cs="Arial"/>
          <w:b/>
        </w:rPr>
      </w:pPr>
      <w:r w:rsidRPr="002F5AB6">
        <w:rPr>
          <w:rFonts w:ascii="Arial" w:hAnsi="Arial" w:cs="Arial"/>
          <w:b/>
        </w:rPr>
        <w:t>T0418 Area 4 Remote Drainage Monitoring</w:t>
      </w:r>
    </w:p>
    <w:p w14:paraId="11304B85" w14:textId="77777777" w:rsidR="002F5AB6" w:rsidRDefault="002F5AB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883656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5-2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F5AB6">
            <w:rPr>
              <w:rFonts w:ascii="Arial" w:hAnsi="Arial" w:cs="Arial"/>
              <w:b/>
            </w:rPr>
            <w:t>25 May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D3FF0B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F5AB6">
            <w:rPr>
              <w:rFonts w:ascii="Arial" w:hAnsi="Arial" w:cs="Arial"/>
              <w:b/>
            </w:rPr>
            <w:t>03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4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F5AB6">
            <w:rPr>
              <w:rFonts w:ascii="Arial" w:hAnsi="Arial" w:cs="Arial"/>
              <w:b/>
            </w:rPr>
            <w:t>30 April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CE6E47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F5AB6" w:rsidRPr="002F5AB6">
        <w:rPr>
          <w:rFonts w:ascii="Arial" w:hAnsi="Arial" w:cs="Arial"/>
          <w:b/>
        </w:rPr>
        <w:t>89</w:t>
      </w:r>
      <w:r w:rsidR="002F5AB6">
        <w:rPr>
          <w:rFonts w:ascii="Arial" w:hAnsi="Arial" w:cs="Arial"/>
          <w:b/>
        </w:rPr>
        <w:t>,</w:t>
      </w:r>
      <w:r w:rsidR="002F5AB6" w:rsidRPr="002F5AB6">
        <w:rPr>
          <w:rFonts w:ascii="Arial" w:hAnsi="Arial" w:cs="Arial"/>
          <w:b/>
        </w:rPr>
        <w:t>373.85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16EA21F" w:rsidR="00627D44" w:rsidRPr="00311C5F" w:rsidRDefault="005E16E9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42A72B6" w:rsidR="00727813" w:rsidRPr="00311C5F" w:rsidRDefault="005E16E9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DD6F3D7" w:rsidR="00CB4F85" w:rsidRPr="002C2284" w:rsidRDefault="002F5AB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T0418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F71EC66" w:rsidR="00CB4F85" w:rsidRPr="002C2284" w:rsidRDefault="002F5AB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C041D1C" w:rsidR="00CB4F85" w:rsidRPr="002C2284" w:rsidRDefault="002F5AB6" w:rsidP="00A43023">
            <w:pPr>
              <w:rPr>
                <w:rFonts w:ascii="Arial" w:hAnsi="Arial" w:cs="Arial"/>
                <w:b/>
              </w:rPr>
            </w:pPr>
            <w:r w:rsidRPr="002F5AB6">
              <w:rPr>
                <w:rFonts w:ascii="Arial" w:hAnsi="Arial" w:cs="Arial"/>
                <w:b/>
              </w:rPr>
              <w:t>613141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4A12" w14:textId="77777777" w:rsidR="0097540B" w:rsidRDefault="0097540B">
      <w:r>
        <w:separator/>
      </w:r>
    </w:p>
  </w:endnote>
  <w:endnote w:type="continuationSeparator" w:id="0">
    <w:p w14:paraId="019F33E4" w14:textId="77777777" w:rsidR="0097540B" w:rsidRDefault="009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38DF" w14:textId="77777777" w:rsidR="0097540B" w:rsidRDefault="0097540B">
      <w:r>
        <w:separator/>
      </w:r>
    </w:p>
  </w:footnote>
  <w:footnote w:type="continuationSeparator" w:id="0">
    <w:p w14:paraId="333B7599" w14:textId="77777777" w:rsidR="0097540B" w:rsidRDefault="0097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5AB6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16E9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7540B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3666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B75CF"/>
    <w:rsid w:val="00986547"/>
    <w:rsid w:val="009A65F4"/>
    <w:rsid w:val="009A7FAF"/>
    <w:rsid w:val="009F2608"/>
    <w:rsid w:val="009F36FC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2023-06-29T10:27:00Z</dcterms:created>
  <dcterms:modified xsi:type="dcterms:W3CDTF">2023-06-29T13:39:00Z</dcterms:modified>
</cp:coreProperties>
</file>