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50" w:rsidRPr="00A11050" w:rsidRDefault="00A11050" w:rsidP="00A11050">
      <w:pPr>
        <w:pStyle w:val="DefaultText"/>
        <w:spacing w:before="120" w:after="120"/>
        <w:rPr>
          <w:rFonts w:ascii="Arial" w:hAnsi="Arial" w:cs="Arial"/>
          <w:b/>
          <w:sz w:val="22"/>
          <w:szCs w:val="22"/>
        </w:rPr>
      </w:pPr>
      <w:r w:rsidRPr="00A11050">
        <w:rPr>
          <w:rFonts w:ascii="Arial" w:hAnsi="Arial" w:cs="Arial"/>
          <w:b/>
          <w:sz w:val="22"/>
          <w:szCs w:val="22"/>
        </w:rPr>
        <w:t>Permanent Recruitment Agencies Procurement: 10 Questions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8489"/>
      </w:tblGrid>
      <w:tr w:rsidR="00C066AE" w:rsidRPr="00A11050" w:rsidTr="00C066AE">
        <w:trPr>
          <w:cantSplit/>
          <w:trHeight w:val="451"/>
          <w:tblHeader/>
          <w:jc w:val="center"/>
        </w:trPr>
        <w:tc>
          <w:tcPr>
            <w:tcW w:w="9232" w:type="dxa"/>
            <w:gridSpan w:val="2"/>
            <w:shd w:val="clear" w:color="auto" w:fill="D9D9D9" w:themeFill="background1" w:themeFillShade="D9"/>
            <w:vAlign w:val="center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Method Statements </w:t>
            </w:r>
          </w:p>
        </w:tc>
      </w:tr>
      <w:tr w:rsidR="00C066AE" w:rsidRPr="00A11050" w:rsidTr="00C066AE">
        <w:trPr>
          <w:cantSplit/>
          <w:trHeight w:val="1399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Skill set and Market understanding and compatibility</w:t>
            </w:r>
          </w:p>
          <w:p w:rsidR="00C066AE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provide details of the </w:t>
            </w:r>
            <w:r>
              <w:rPr>
                <w:rFonts w:ascii="Arial" w:hAnsi="Arial" w:cs="Arial"/>
                <w:sz w:val="22"/>
                <w:szCs w:val="22"/>
              </w:rPr>
              <w:t>range of roles you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have </w:t>
            </w:r>
            <w:r>
              <w:rPr>
                <w:rFonts w:ascii="Arial" w:hAnsi="Arial" w:cs="Arial"/>
                <w:sz w:val="22"/>
                <w:szCs w:val="22"/>
              </w:rPr>
              <w:t>provided suitable candidates for.  You should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include data to illustrate: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range of clients you have worked with particularly those in the highways / engineering  sector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e.g. Network Rail, TfL, HS2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range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of roles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skill sets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you have </w:t>
            </w:r>
            <w:r>
              <w:rPr>
                <w:rFonts w:ascii="Arial" w:hAnsi="Arial" w:cs="Arial"/>
                <w:sz w:val="22"/>
                <w:szCs w:val="22"/>
              </w:rPr>
              <w:t xml:space="preserve">been asked to work and volumes of roles </w:t>
            </w:r>
            <w:r w:rsidRPr="00A11050">
              <w:rPr>
                <w:rFonts w:ascii="Arial" w:hAnsi="Arial" w:cs="Arial"/>
                <w:sz w:val="22"/>
                <w:szCs w:val="22"/>
              </w:rPr>
              <w:t>filled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Roles you were unable to fill and why 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conversion rates from CVs submitted to candidates interviewed to candidates appointed 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Numbers of candidates who have failed to take up an offered position, and the outcome of those situations. </w:t>
            </w:r>
          </w:p>
          <w:p w:rsidR="00C066AE" w:rsidRPr="00A11050" w:rsidRDefault="00C066AE" w:rsidP="00B77EC4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We would expect you to be able to provide references from organisations you have worked with for the appropriate skill set</w:t>
            </w:r>
            <w:r>
              <w:rPr>
                <w:rFonts w:ascii="Arial" w:hAnsi="Arial" w:cs="Arial"/>
                <w:sz w:val="22"/>
                <w:szCs w:val="22"/>
              </w:rPr>
              <w:t>s detailed above</w:t>
            </w:r>
            <w:r w:rsidRPr="00A110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Account Management &amp; Staffing</w:t>
            </w:r>
          </w:p>
          <w:p w:rsidR="00C066AE" w:rsidRDefault="00C066AE" w:rsidP="00B77EC4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Please describe your typical account management structures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how they will be used to manage the Highways England Account, </w:t>
            </w:r>
            <w:r w:rsidRPr="00A11050">
              <w:rPr>
                <w:rFonts w:ascii="Arial" w:hAnsi="Arial" w:cs="Arial"/>
                <w:sz w:val="22"/>
                <w:szCs w:val="22"/>
              </w:rPr>
              <w:t>including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066AE" w:rsidRDefault="00C066AE" w:rsidP="00B77EC4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etails of who would manage the Highways England Account as Relationship Manager </w:t>
            </w:r>
          </w:p>
          <w:p w:rsidR="00C066AE" w:rsidRDefault="00C066AE" w:rsidP="00B77EC4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11050">
              <w:rPr>
                <w:rFonts w:ascii="Arial" w:hAnsi="Arial" w:cs="Arial"/>
                <w:sz w:val="22"/>
                <w:szCs w:val="22"/>
              </w:rPr>
              <w:t>elevant experience and qualifications of key members of staff</w:t>
            </w:r>
          </w:p>
          <w:p w:rsidR="00C066AE" w:rsidRDefault="00C066AE" w:rsidP="00B77EC4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ow individual </w:t>
            </w:r>
            <w:r>
              <w:rPr>
                <w:rFonts w:ascii="Arial" w:hAnsi="Arial" w:cs="Arial"/>
                <w:sz w:val="22"/>
                <w:szCs w:val="22"/>
              </w:rPr>
              <w:t>requirements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be assigned </w:t>
            </w:r>
            <w:r>
              <w:rPr>
                <w:rFonts w:ascii="Arial" w:hAnsi="Arial" w:cs="Arial"/>
                <w:sz w:val="22"/>
                <w:szCs w:val="22"/>
              </w:rPr>
              <w:t xml:space="preserve">to consultants 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consistency of service and understanding of Highways England </w:t>
            </w:r>
            <w:r>
              <w:rPr>
                <w:rFonts w:ascii="Arial" w:hAnsi="Arial" w:cs="Arial"/>
                <w:sz w:val="22"/>
                <w:szCs w:val="22"/>
              </w:rPr>
              <w:t>will be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maintained.</w:t>
            </w:r>
          </w:p>
        </w:tc>
      </w:tr>
      <w:tr w:rsidR="00C066AE" w:rsidRPr="00A11050" w:rsidTr="00C066AE">
        <w:trPr>
          <w:cantSplit/>
          <w:trHeight w:val="937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A110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066AE" w:rsidRPr="00A11050" w:rsidRDefault="00C066AE" w:rsidP="00A110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Working in Partnership</w:t>
            </w:r>
          </w:p>
          <w:p w:rsidR="00C066AE" w:rsidRPr="00A11050" w:rsidRDefault="00C066AE" w:rsidP="00B77EC4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</w:t>
            </w:r>
            <w:r>
              <w:rPr>
                <w:rFonts w:ascii="Arial" w:hAnsi="Arial" w:cs="Arial"/>
                <w:sz w:val="22"/>
                <w:szCs w:val="22"/>
              </w:rPr>
              <w:t>how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you </w:t>
            </w:r>
            <w:r>
              <w:rPr>
                <w:rFonts w:ascii="Arial" w:hAnsi="Arial" w:cs="Arial"/>
                <w:sz w:val="22"/>
                <w:szCs w:val="22"/>
              </w:rPr>
              <w:t>will go about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build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a relationship with Highways England and ensure a collaborative working partnership is formed.  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A11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A110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IT Systems</w:t>
            </w:r>
          </w:p>
          <w:p w:rsidR="00C066AE" w:rsidRPr="00A11050" w:rsidRDefault="00C066AE" w:rsidP="0089274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provide details of the IT systems (including e-recruitment systems) used to support the delivery of services.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Please also comment on your ability to work with an agency portal (Konetic) 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the primary method of </w:t>
            </w:r>
            <w:r>
              <w:rPr>
                <w:rFonts w:ascii="Arial" w:hAnsi="Arial" w:cs="Arial"/>
                <w:sz w:val="22"/>
                <w:szCs w:val="22"/>
              </w:rPr>
              <w:t>receiving requisitions for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Highways England </w:t>
            </w:r>
            <w:r>
              <w:rPr>
                <w:rFonts w:ascii="Arial" w:hAnsi="Arial" w:cs="Arial"/>
                <w:sz w:val="22"/>
                <w:szCs w:val="22"/>
              </w:rPr>
              <w:t xml:space="preserve">vacancies and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to submit your candidates.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B676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:rsidR="00C066AE" w:rsidRPr="00A11050" w:rsidRDefault="00C066AE" w:rsidP="00B676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Vacancy Requisition Handling</w:t>
            </w:r>
          </w:p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</w:t>
            </w:r>
            <w:r>
              <w:rPr>
                <w:rFonts w:ascii="Arial" w:hAnsi="Arial" w:cs="Arial"/>
                <w:sz w:val="22"/>
                <w:szCs w:val="22"/>
              </w:rPr>
              <w:t>the process for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managing and responding to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vacanc</w:t>
            </w:r>
            <w:r>
              <w:rPr>
                <w:rFonts w:ascii="Arial" w:hAnsi="Arial" w:cs="Arial"/>
                <w:sz w:val="22"/>
                <w:szCs w:val="22"/>
              </w:rPr>
              <w:t>y requisitions, including who will do what,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in terms of the following:</w:t>
            </w:r>
          </w:p>
          <w:p w:rsidR="00C066AE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Receiving and assigning the requisition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the requirement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Identifying suitable candidates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Submitting candidates through the portal</w:t>
            </w:r>
          </w:p>
          <w:p w:rsidR="00C066AE" w:rsidRPr="00A11050" w:rsidRDefault="00C066AE" w:rsidP="00926B3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provide a clear timeline you </w:t>
            </w:r>
            <w:r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work to in order to deliver </w:t>
            </w:r>
            <w:r>
              <w:rPr>
                <w:rFonts w:ascii="Arial" w:hAnsi="Arial" w:cs="Arial"/>
                <w:sz w:val="22"/>
                <w:szCs w:val="22"/>
              </w:rPr>
              <w:t xml:space="preserve">against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the specified roles.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Pr="00A11050" w:rsidRDefault="00C066AE" w:rsidP="00B676E0">
            <w:pPr>
              <w:ind w:right="13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F64517">
            <w:pPr>
              <w:ind w:right="139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Brand and Market Perception</w:t>
            </w:r>
          </w:p>
          <w:p w:rsidR="00C066AE" w:rsidRPr="00A11050" w:rsidRDefault="00C066AE" w:rsidP="00926B3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how you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ensure Highways England is promoted as an Employer of Choice</w:t>
            </w:r>
            <w:r>
              <w:rPr>
                <w:rFonts w:ascii="Arial" w:hAnsi="Arial" w:cs="Arial"/>
                <w:sz w:val="22"/>
                <w:szCs w:val="22"/>
              </w:rPr>
              <w:t xml:space="preserve">, using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examples of other organisations that may not have been seen immediately as a destination employer and how you have worked with </w:t>
            </w:r>
            <w:r>
              <w:rPr>
                <w:rFonts w:ascii="Arial" w:hAnsi="Arial" w:cs="Arial"/>
                <w:sz w:val="22"/>
                <w:szCs w:val="22"/>
              </w:rPr>
              <w:t>candidates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sell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the brand.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  <w:highlight w:val="yellow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Response:</w:t>
            </w:r>
          </w:p>
          <w:p w:rsidR="00C066AE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B676E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keepNext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Diversity &amp; Inclusion</w:t>
            </w:r>
          </w:p>
          <w:p w:rsidR="00C066AE" w:rsidRPr="00A11050" w:rsidRDefault="00C066AE" w:rsidP="00926B39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Please describe how you </w:t>
            </w: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contribute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A11050">
              <w:rPr>
                <w:rFonts w:ascii="Arial" w:hAnsi="Arial" w:cs="Arial"/>
                <w:sz w:val="22"/>
                <w:szCs w:val="22"/>
              </w:rPr>
              <w:t>Highways England</w:t>
            </w:r>
            <w:r>
              <w:rPr>
                <w:rFonts w:ascii="Arial" w:hAnsi="Arial" w:cs="Arial"/>
                <w:sz w:val="22"/>
                <w:szCs w:val="22"/>
              </w:rPr>
              <w:t>’s aspiration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to encourage applications from a diverse candidate pool</w:t>
            </w:r>
            <w:r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sz w:val="22"/>
                <w:szCs w:val="22"/>
              </w:rPr>
              <w:t>you will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measure</w:t>
            </w:r>
            <w:r>
              <w:rPr>
                <w:rFonts w:ascii="Arial" w:hAnsi="Arial" w:cs="Arial"/>
                <w:sz w:val="22"/>
                <w:szCs w:val="22"/>
              </w:rPr>
              <w:t xml:space="preserve"> your success in this area</w:t>
            </w:r>
            <w:r w:rsidRPr="00A110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>Response:</w:t>
            </w:r>
          </w:p>
          <w:p w:rsidR="00C066AE" w:rsidRPr="00A11050" w:rsidRDefault="00C066AE" w:rsidP="00B676E0">
            <w:pPr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66AE" w:rsidRPr="00A11050" w:rsidRDefault="00C066AE" w:rsidP="00A110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 xml:space="preserve">Attraction </w:t>
            </w:r>
          </w:p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Please describe your approach to attraction</w:t>
            </w:r>
            <w:r>
              <w:rPr>
                <w:rFonts w:ascii="Arial" w:hAnsi="Arial" w:cs="Arial"/>
                <w:sz w:val="22"/>
                <w:szCs w:val="22"/>
              </w:rPr>
              <w:t>, including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how you will make use of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the following: 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Advertising channels and which ones you will use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Social media strategies</w:t>
            </w:r>
          </w:p>
          <w:p w:rsidR="00C066AE" w:rsidRPr="00A11050" w:rsidRDefault="00C066AE" w:rsidP="00A11050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Direct approach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headhunting</w:t>
            </w:r>
          </w:p>
          <w:p w:rsidR="00C066AE" w:rsidRPr="00F64517" w:rsidRDefault="00C066AE" w:rsidP="00F64517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Campaign specific approach 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>Response:</w:t>
            </w:r>
          </w:p>
          <w:p w:rsidR="00C066AE" w:rsidRDefault="00C066AE" w:rsidP="00A1105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A11050">
            <w:pPr>
              <w:pStyle w:val="DefaultText"/>
              <w:keepNext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tabs>
                <w:tab w:val="num" w:pos="540"/>
              </w:tabs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Selection</w:t>
            </w:r>
          </w:p>
          <w:p w:rsidR="00C066AE" w:rsidRDefault="00C066AE" w:rsidP="00B676E0">
            <w:pPr>
              <w:pStyle w:val="Default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>Please describe your practices in relation to assessment and evaluation of candidate</w:t>
            </w:r>
            <w:r>
              <w:rPr>
                <w:rFonts w:ascii="Arial" w:hAnsi="Arial" w:cs="Arial"/>
                <w:sz w:val="22"/>
                <w:szCs w:val="22"/>
              </w:rPr>
              <w:t xml:space="preserve"> suitability for a specific role, including but not limited to:</w:t>
            </w:r>
          </w:p>
          <w:p w:rsid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Checking right to work in the UK and supplying copies of documentary evidence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Checking for evidence of key skills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qualifications required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11050">
              <w:rPr>
                <w:rFonts w:ascii="Arial" w:hAnsi="Arial" w:cs="Arial"/>
                <w:sz w:val="22"/>
                <w:szCs w:val="22"/>
              </w:rPr>
              <w:t>ssess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cultural fit</w:t>
            </w:r>
            <w:r>
              <w:rPr>
                <w:rFonts w:ascii="Arial" w:hAnsi="Arial" w:cs="Arial"/>
                <w:sz w:val="22"/>
                <w:szCs w:val="22"/>
              </w:rPr>
              <w:t xml:space="preserve"> for the team and Highways England</w:t>
            </w:r>
          </w:p>
          <w:p w:rsidR="00C066AE" w:rsidRPr="00F64517" w:rsidRDefault="00C066AE" w:rsidP="00F64517">
            <w:pPr>
              <w:pStyle w:val="DefaultTex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A11050">
              <w:rPr>
                <w:rFonts w:ascii="Arial" w:hAnsi="Arial" w:cs="Arial"/>
                <w:sz w:val="22"/>
                <w:szCs w:val="22"/>
              </w:rPr>
              <w:t>dentify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A11050">
              <w:rPr>
                <w:rFonts w:ascii="Arial" w:hAnsi="Arial" w:cs="Arial"/>
                <w:sz w:val="22"/>
                <w:szCs w:val="22"/>
              </w:rPr>
              <w:t xml:space="preserve"> any development requirements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>Response:</w:t>
            </w:r>
          </w:p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 w:val="restart"/>
            <w:shd w:val="clear" w:color="auto" w:fill="auto"/>
          </w:tcPr>
          <w:p w:rsidR="00C066AE" w:rsidRPr="00A11050" w:rsidRDefault="00C066AE" w:rsidP="00A11050">
            <w:pPr>
              <w:pStyle w:val="ListParagraph"/>
              <w:numPr>
                <w:ilvl w:val="0"/>
                <w:numId w:val="2"/>
              </w:numPr>
              <w:spacing w:before="120" w:after="120"/>
              <w:jc w:val="center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11050">
              <w:rPr>
                <w:rFonts w:ascii="Arial" w:hAnsi="Arial" w:cs="Arial"/>
                <w:b/>
                <w:sz w:val="22"/>
                <w:szCs w:val="22"/>
              </w:rPr>
              <w:t>Offer and Post offers support.</w:t>
            </w:r>
          </w:p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1050">
              <w:rPr>
                <w:rFonts w:ascii="Arial" w:hAnsi="Arial" w:cs="Arial"/>
                <w:sz w:val="22"/>
                <w:szCs w:val="22"/>
              </w:rPr>
              <w:t xml:space="preserve">What offer and post offer support will you provide? Please include reference to, but do not be limited by the following: </w:t>
            </w:r>
          </w:p>
          <w:p w:rsidR="00C066AE" w:rsidRP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>What feedback support do you provide for both successful and unsuccessful candidates?</w:t>
            </w:r>
          </w:p>
          <w:p w:rsidR="00C066AE" w:rsidRP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 xml:space="preserve">Support during the offer process </w:t>
            </w:r>
          </w:p>
          <w:p w:rsidR="00C066AE" w:rsidRPr="00C066AE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 xml:space="preserve">Support pre-start date for candidates </w:t>
            </w:r>
          </w:p>
          <w:p w:rsidR="00C066AE" w:rsidRPr="00A11050" w:rsidRDefault="00C066AE" w:rsidP="00C066AE">
            <w:pPr>
              <w:pStyle w:val="DefaultText"/>
              <w:numPr>
                <w:ilvl w:val="0"/>
                <w:numId w:val="13"/>
              </w:numPr>
              <w:spacing w:before="120" w:after="120"/>
              <w:rPr>
                <w:szCs w:val="22"/>
              </w:rPr>
            </w:pPr>
            <w:r w:rsidRPr="00C066AE">
              <w:rPr>
                <w:rFonts w:ascii="Arial" w:hAnsi="Arial" w:cs="Arial"/>
                <w:sz w:val="22"/>
                <w:szCs w:val="22"/>
              </w:rPr>
              <w:t>Support post-start date for candidates and the business</w:t>
            </w:r>
          </w:p>
        </w:tc>
      </w:tr>
      <w:tr w:rsidR="00C066AE" w:rsidRPr="00A11050" w:rsidTr="00C066AE">
        <w:trPr>
          <w:cantSplit/>
          <w:trHeight w:val="465"/>
          <w:jc w:val="center"/>
        </w:trPr>
        <w:tc>
          <w:tcPr>
            <w:tcW w:w="743" w:type="dxa"/>
            <w:vMerge/>
            <w:shd w:val="clear" w:color="auto" w:fill="auto"/>
          </w:tcPr>
          <w:p w:rsidR="00C066AE" w:rsidRPr="00A11050" w:rsidRDefault="00C066AE" w:rsidP="00B676E0">
            <w:pPr>
              <w:pStyle w:val="ListParagraph"/>
              <w:spacing w:before="120" w:after="120"/>
              <w:ind w:left="360"/>
              <w:rPr>
                <w:color w:val="000000"/>
                <w:szCs w:val="22"/>
              </w:rPr>
            </w:pPr>
          </w:p>
        </w:tc>
        <w:tc>
          <w:tcPr>
            <w:tcW w:w="8489" w:type="dxa"/>
            <w:shd w:val="clear" w:color="auto" w:fill="auto"/>
          </w:tcPr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1050">
              <w:rPr>
                <w:rFonts w:ascii="Arial" w:hAnsi="Arial" w:cs="Arial"/>
                <w:color w:val="000000"/>
                <w:sz w:val="22"/>
                <w:szCs w:val="22"/>
              </w:rPr>
              <w:t xml:space="preserve">Response: </w:t>
            </w:r>
          </w:p>
          <w:p w:rsidR="00C066AE" w:rsidRPr="00A11050" w:rsidRDefault="00C066AE" w:rsidP="00B676E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066AE" w:rsidRPr="00A11050" w:rsidRDefault="00C066AE" w:rsidP="00B676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066AE" w:rsidRPr="00A11050" w:rsidRDefault="00C066AE" w:rsidP="00B676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A11050" w:rsidRPr="00A11050" w:rsidRDefault="00A11050">
      <w:pPr>
        <w:rPr>
          <w:rFonts w:ascii="Arial" w:hAnsi="Arial" w:cs="Arial"/>
          <w:sz w:val="22"/>
          <w:szCs w:val="22"/>
        </w:rPr>
      </w:pPr>
    </w:p>
    <w:sectPr w:rsidR="00A11050" w:rsidRPr="00A11050" w:rsidSect="00F6451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51C"/>
    <w:multiLevelType w:val="hybridMultilevel"/>
    <w:tmpl w:val="D8C6A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6B3D4E"/>
    <w:multiLevelType w:val="hybridMultilevel"/>
    <w:tmpl w:val="1698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854B1"/>
    <w:multiLevelType w:val="hybridMultilevel"/>
    <w:tmpl w:val="81647BF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99853D1"/>
    <w:multiLevelType w:val="hybridMultilevel"/>
    <w:tmpl w:val="5372BEE0"/>
    <w:lvl w:ilvl="0" w:tplc="1D26BA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10066"/>
    <w:multiLevelType w:val="multilevel"/>
    <w:tmpl w:val="328A5AD6"/>
    <w:lvl w:ilvl="0">
      <w:start w:val="1"/>
      <w:numFmt w:val="decimal"/>
      <w:pStyle w:val="MainParagraphNumbered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4415689"/>
    <w:multiLevelType w:val="hybridMultilevel"/>
    <w:tmpl w:val="278A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A7AE3"/>
    <w:multiLevelType w:val="hybridMultilevel"/>
    <w:tmpl w:val="54546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C1B61"/>
    <w:multiLevelType w:val="hybridMultilevel"/>
    <w:tmpl w:val="20081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A57EEE"/>
    <w:multiLevelType w:val="hybridMultilevel"/>
    <w:tmpl w:val="8DD6DCC8"/>
    <w:lvl w:ilvl="0" w:tplc="1D26BA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703DE"/>
    <w:multiLevelType w:val="hybridMultilevel"/>
    <w:tmpl w:val="2208FFC2"/>
    <w:lvl w:ilvl="0" w:tplc="C656685C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44E60"/>
    <w:multiLevelType w:val="hybridMultilevel"/>
    <w:tmpl w:val="1E72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F00F5"/>
    <w:multiLevelType w:val="hybridMultilevel"/>
    <w:tmpl w:val="B6E0321C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B12047"/>
    <w:multiLevelType w:val="hybridMultilevel"/>
    <w:tmpl w:val="D7BE43A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pStyle w:val="MainParagraphNumbered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sz w:val="22"/>
        </w:rPr>
      </w:lvl>
    </w:lvlOverride>
  </w:num>
  <w:num w:numId="2">
    <w:abstractNumId w:val="11"/>
  </w:num>
  <w:num w:numId="3">
    <w:abstractNumId w:val="12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50"/>
    <w:rsid w:val="00073D9E"/>
    <w:rsid w:val="001579C8"/>
    <w:rsid w:val="00650361"/>
    <w:rsid w:val="006A3C88"/>
    <w:rsid w:val="00892749"/>
    <w:rsid w:val="00926B39"/>
    <w:rsid w:val="00A11050"/>
    <w:rsid w:val="00B77EC4"/>
    <w:rsid w:val="00C066AE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11050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customStyle="1" w:styleId="MainParagraphNumbered">
    <w:name w:val="Main Paragraph Numbered"/>
    <w:basedOn w:val="Normal"/>
    <w:rsid w:val="00A11050"/>
    <w:pPr>
      <w:widowControl w:val="0"/>
      <w:numPr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b/>
      <w:kern w:val="28"/>
      <w:sz w:val="22"/>
      <w:szCs w:val="20"/>
    </w:rPr>
  </w:style>
  <w:style w:type="table" w:styleId="TableGrid">
    <w:name w:val="Table Grid"/>
    <w:basedOn w:val="TableNormal"/>
    <w:rsid w:val="00A1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1050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Arial" w:hAnsi="Arial" w:cs="Arial"/>
      <w:kern w:val="28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1050"/>
    <w:rPr>
      <w:rFonts w:ascii="Arial" w:hAnsi="Arial" w:cs="Arial"/>
      <w:kern w:val="28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050"/>
    <w:rPr>
      <w:rFonts w:ascii="Calibri" w:eastAsiaTheme="minorEastAsia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11050"/>
    <w:rPr>
      <w:rFonts w:ascii="Calibri" w:eastAsiaTheme="minorEastAsia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11050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customStyle="1" w:styleId="MainParagraphNumbered">
    <w:name w:val="Main Paragraph Numbered"/>
    <w:basedOn w:val="Normal"/>
    <w:rsid w:val="00A11050"/>
    <w:pPr>
      <w:widowControl w:val="0"/>
      <w:numPr>
        <w:numId w:val="1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b/>
      <w:kern w:val="28"/>
      <w:sz w:val="22"/>
      <w:szCs w:val="20"/>
    </w:rPr>
  </w:style>
  <w:style w:type="table" w:styleId="TableGrid">
    <w:name w:val="Table Grid"/>
    <w:basedOn w:val="TableNormal"/>
    <w:rsid w:val="00A11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1050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ascii="Arial" w:hAnsi="Arial" w:cs="Arial"/>
      <w:kern w:val="28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11050"/>
    <w:rPr>
      <w:rFonts w:ascii="Arial" w:hAnsi="Arial" w:cs="Arial"/>
      <w:kern w:val="28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050"/>
    <w:rPr>
      <w:rFonts w:ascii="Calibri" w:eastAsiaTheme="minorEastAsia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11050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16A646E5.DOTM</Template>
  <TotalTime>354</TotalTime>
  <Pages>3</Pages>
  <Words>586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Gahir, Rani</dc:creator>
  <cp:lastModifiedBy>Gahir, Rani</cp:lastModifiedBy>
  <cp:revision>3</cp:revision>
  <dcterms:created xsi:type="dcterms:W3CDTF">2017-01-24T09:20:00Z</dcterms:created>
  <dcterms:modified xsi:type="dcterms:W3CDTF">2017-02-02T10:51:00Z</dcterms:modified>
</cp:coreProperties>
</file>