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26DA0D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D53A16">
              <w:rPr>
                <w:rFonts w:ascii="Arial" w:hAnsi="Arial" w:cs="Arial"/>
                <w:b/>
                <w:sz w:val="22"/>
              </w:rPr>
              <w:t>659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419E7FC" w:rsidR="004E4BD7" w:rsidRDefault="00E97A50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D53A16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8-1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CA1E1C8" w:rsidR="005C6E7D" w:rsidRDefault="00D53A1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13 December 2018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F8F44A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D53A16">
        <w:rPr>
          <w:rFonts w:ascii="Arial" w:hAnsi="Arial" w:cs="Arial"/>
          <w:b/>
        </w:rPr>
        <w:t xml:space="preserve">659 </w:t>
      </w:r>
      <w:r w:rsidR="00D53A16" w:rsidRPr="00D53A16">
        <w:rPr>
          <w:rFonts w:ascii="Arial" w:hAnsi="Arial" w:cs="Arial"/>
          <w:b/>
        </w:rPr>
        <w:t xml:space="preserve">RIS2 Capital Renewals (Operational) Business Case Programme Requirements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64181136" w14:textId="77777777" w:rsidR="00D53A16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</w:p>
    <w:p w14:paraId="5D6970DB" w14:textId="0DF65140" w:rsidR="004E4BD7" w:rsidRPr="005C6E7D" w:rsidRDefault="00E97A50">
      <w:pPr>
        <w:rPr>
          <w:rFonts w:ascii="Arial" w:hAnsi="Arial" w:cs="Arial"/>
          <w:sz w:val="22"/>
        </w:rPr>
      </w:pP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8-09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A0AC0">
            <w:rPr>
              <w:rStyle w:val="Style1"/>
            </w:rPr>
            <w:t>17 September 2018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 w:rsidR="002B4544"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 w:rsidR="002B4544"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014ADE5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8-12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53A16">
            <w:rPr>
              <w:rStyle w:val="Style2"/>
            </w:rPr>
            <w:t>13 December 2018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53A16">
            <w:rPr>
              <w:rStyle w:val="Style3"/>
            </w:rPr>
            <w:t>28 February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FD5B0B8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53A16">
        <w:rPr>
          <w:rFonts w:ascii="Arial" w:hAnsi="Arial" w:cs="Arial"/>
          <w:b/>
        </w:rPr>
        <w:t>218,155.92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9ED63BB" w:rsidR="00627D44" w:rsidRPr="00627D44" w:rsidRDefault="00EF27D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11CCA0FD" w14:textId="77777777" w:rsidR="00D53A16" w:rsidRDefault="00D53A16" w:rsidP="00727813">
      <w:pPr>
        <w:rPr>
          <w:rFonts w:ascii="Arial" w:hAnsi="Arial" w:cs="Arial"/>
        </w:rPr>
      </w:pPr>
      <w:bookmarkStart w:id="15" w:name="SenderName1"/>
      <w:bookmarkEnd w:id="15"/>
    </w:p>
    <w:p w14:paraId="6B6B3293" w14:textId="77777777" w:rsidR="00D53A16" w:rsidRDefault="00D53A16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3E77D957"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</w:t>
      </w:r>
      <w:r w:rsidR="00EF27DE">
        <w:rPr>
          <w:rFonts w:ascii="Arial" w:hAnsi="Arial" w:cs="Arial"/>
        </w:rPr>
        <w:t xml:space="preserve">: </w:t>
      </w:r>
      <w:bookmarkStart w:id="19" w:name="_GoBack"/>
      <w:bookmarkEnd w:id="19"/>
      <w:r w:rsidR="00EF27DE">
        <w:rPr>
          <w:rFonts w:ascii="Arial" w:hAnsi="Arial" w:cs="Arial"/>
        </w:rPr>
        <w:t>X</w:t>
      </w:r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77777777"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2AEF21B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D53A16">
              <w:rPr>
                <w:rFonts w:ascii="Arial" w:hAnsi="Arial" w:cs="Arial"/>
              </w:rPr>
              <w:t>659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CB3F863" w:rsidR="00627D44" w:rsidRPr="00627D44" w:rsidRDefault="00D53A16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3834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2DD09B3F" w:rsidR="00627D44" w:rsidRPr="00627D44" w:rsidRDefault="00D53A16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571047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894D6" w14:textId="77777777" w:rsidR="00E97A50" w:rsidRDefault="00E97A50">
      <w:r>
        <w:separator/>
      </w:r>
    </w:p>
  </w:endnote>
  <w:endnote w:type="continuationSeparator" w:id="0">
    <w:p w14:paraId="4FF1D0C9" w14:textId="77777777" w:rsidR="00E97A50" w:rsidRDefault="00E9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97A50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19C6" w14:textId="77777777" w:rsidR="00E97A50" w:rsidRDefault="00E97A50">
      <w:r>
        <w:separator/>
      </w:r>
    </w:p>
  </w:footnote>
  <w:footnote w:type="continuationSeparator" w:id="0">
    <w:p w14:paraId="14DE7F0A" w14:textId="77777777" w:rsidR="00E97A50" w:rsidRDefault="00E9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A0AC0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1CDB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53A16"/>
    <w:rsid w:val="00D704E7"/>
    <w:rsid w:val="00DA25AE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97A50"/>
    <w:rsid w:val="00EB39FB"/>
    <w:rsid w:val="00EF27DE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E558ED84-7882-4449-941E-D4574D44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46A3A"/>
    <w:rsid w:val="004B0721"/>
    <w:rsid w:val="004B52BA"/>
    <w:rsid w:val="00506E85"/>
    <w:rsid w:val="005A4C60"/>
    <w:rsid w:val="00622F0A"/>
    <w:rsid w:val="0067729F"/>
    <w:rsid w:val="00692579"/>
    <w:rsid w:val="00695C80"/>
    <w:rsid w:val="009A65F4"/>
    <w:rsid w:val="00A8024D"/>
    <w:rsid w:val="00E531E1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F4833-4CFA-4B3D-A916-960D4A1A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Benson, Brad</cp:lastModifiedBy>
  <cp:revision>4</cp:revision>
  <cp:lastPrinted>2016-01-12T11:01:00Z</cp:lastPrinted>
  <dcterms:created xsi:type="dcterms:W3CDTF">2018-12-10T13:47:00Z</dcterms:created>
  <dcterms:modified xsi:type="dcterms:W3CDTF">2018-12-17T15:30:00Z</dcterms:modified>
</cp:coreProperties>
</file>