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5416"/>
        <w:gridCol w:w="3942"/>
      </w:tblGrid>
      <w:tr w:rsidR="009625A3" w:rsidRPr="008E4DFA" w14:paraId="0D3DDC5C" w14:textId="77777777" w:rsidTr="008E4DFA">
        <w:trPr>
          <w:cantSplit/>
          <w:trHeight w:val="2826"/>
        </w:trPr>
        <w:tc>
          <w:tcPr>
            <w:tcW w:w="5416" w:type="dxa"/>
            <w:tcBorders>
              <w:bottom w:val="nil"/>
            </w:tcBorders>
          </w:tcPr>
          <w:p w14:paraId="193C6D5F" w14:textId="77777777" w:rsidR="000B5932" w:rsidRPr="008E4DF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765D922C" wp14:editId="7EBD9D3D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3C93A1" w14:textId="592DCF99" w:rsidR="000B5932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8E4DF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465B6D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34F85138" w14:textId="7494422B" w:rsidR="00C0076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Your Ref:       </w:t>
            </w:r>
            <w:r w:rsidR="00465B6D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3550A0FE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14:paraId="713D0D55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566A5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AFB004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14:paraId="7C006EC1" w14:textId="77777777" w:rsidR="007F2B48" w:rsidRPr="008E4DF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8E4DF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8E4DF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</w:p>
          <w:p w14:paraId="37A5D222" w14:textId="77777777" w:rsidR="009625A3" w:rsidRPr="008E4DF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7B2B1B" w14:textId="77777777" w:rsidR="007F2B48" w:rsidRPr="008E4DF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14:paraId="633192F5" w14:textId="77777777" w:rsidR="007F2B48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DFAD6C" w14:textId="77777777" w:rsidR="000B5932" w:rsidRPr="008E4DF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</w:tc>
        <w:tc>
          <w:tcPr>
            <w:tcW w:w="3942" w:type="dxa"/>
            <w:tcBorders>
              <w:bottom w:val="nil"/>
            </w:tcBorders>
          </w:tcPr>
          <w:p w14:paraId="430D0211" w14:textId="3695E1CA" w:rsidR="007F2B48" w:rsidRPr="008E4DFA" w:rsidRDefault="00465B6D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65152D80" w14:textId="77777777" w:rsidR="00FD5F80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8E4DF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14:paraId="787F73D8" w14:textId="77777777" w:rsidR="00FD5F8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1"/>
            <w:bookmarkEnd w:id="7"/>
            <w:r w:rsidRPr="008E4DFA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8E4DFA">
              <w:rPr>
                <w:rFonts w:ascii="Arial" w:hAnsi="Arial" w:cs="Arial"/>
                <w:sz w:val="22"/>
                <w:szCs w:val="22"/>
              </w:rPr>
              <w:t>Floor</w:t>
            </w:r>
          </w:p>
          <w:p w14:paraId="4C8C1855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8E4DF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14:paraId="358E6041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8E4DF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14:paraId="320F5C41" w14:textId="77777777" w:rsidR="000B5932" w:rsidRPr="008E4DF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8E4DFA">
              <w:rPr>
                <w:rFonts w:ascii="Arial" w:hAnsi="Arial"/>
                <w:sz w:val="22"/>
                <w:szCs w:val="22"/>
              </w:rPr>
              <w:t>Bedford MK41 7LW</w:t>
            </w:r>
          </w:p>
          <w:p w14:paraId="1252FDC3" w14:textId="77777777" w:rsidR="000B5932" w:rsidRPr="008E4DF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14:paraId="14DDD4A5" w14:textId="1B14CB8A" w:rsidR="000B5932" w:rsidRPr="008E4DF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E4DFA">
              <w:rPr>
                <w:rFonts w:ascii="Arial" w:hAnsi="Arial"/>
                <w:sz w:val="22"/>
                <w:szCs w:val="22"/>
              </w:rPr>
              <w:t>Direct Line:</w:t>
            </w:r>
            <w:r w:rsidRPr="008E4DFA">
              <w:rPr>
                <w:rFonts w:ascii="Arial" w:hAnsi="Arial"/>
                <w:sz w:val="22"/>
                <w:szCs w:val="22"/>
              </w:rPr>
              <w:tab/>
            </w:r>
            <w:bookmarkStart w:id="11" w:name="DirectLine"/>
            <w:bookmarkEnd w:id="11"/>
            <w:r w:rsidR="00465B6D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1D337744" w14:textId="77777777" w:rsidR="008852D0" w:rsidRPr="008E4DF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5A731D74" w14:textId="45D5F19B" w:rsidR="000B5932" w:rsidRPr="008E4DFA" w:rsidRDefault="00900880" w:rsidP="006307E5">
            <w:pPr>
              <w:rPr>
                <w:rFonts w:ascii="Arial" w:hAnsi="Arial" w:cs="Arial"/>
                <w:sz w:val="22"/>
                <w:szCs w:val="22"/>
              </w:rPr>
            </w:pPr>
            <w:r w:rsidRPr="00900880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9D3677" w:rsidRPr="00900880">
              <w:rPr>
                <w:rFonts w:ascii="Arial" w:hAnsi="Arial" w:cs="Arial"/>
                <w:sz w:val="22"/>
                <w:szCs w:val="22"/>
              </w:rPr>
              <w:t>August 2020</w:t>
            </w:r>
          </w:p>
        </w:tc>
      </w:tr>
    </w:tbl>
    <w:p w14:paraId="193B7A82" w14:textId="77777777" w:rsidR="00CE6264" w:rsidRPr="008E4DFA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5" w:name="CommercialRestriction"/>
      <w:bookmarkEnd w:id="15"/>
      <w:r w:rsidRPr="008E4DF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14:paraId="19D792D6" w14:textId="77777777" w:rsidR="007F2B48" w:rsidRPr="008E4DFA" w:rsidRDefault="007741DC" w:rsidP="00C718F1">
      <w:pPr>
        <w:jc w:val="center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b/>
          <w:sz w:val="22"/>
          <w:szCs w:val="22"/>
        </w:rPr>
        <w:t>Task Order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718F1">
        <w:rPr>
          <w:rFonts w:ascii="Arial" w:hAnsi="Arial" w:cs="Arial"/>
          <w:b/>
          <w:sz w:val="22"/>
          <w:szCs w:val="22"/>
        </w:rPr>
        <w:t>2</w:t>
      </w:r>
      <w:r w:rsidR="002C4BE4">
        <w:rPr>
          <w:rFonts w:ascii="Arial" w:hAnsi="Arial" w:cs="Arial"/>
          <w:b/>
          <w:sz w:val="22"/>
          <w:szCs w:val="22"/>
        </w:rPr>
        <w:t>7</w:t>
      </w:r>
      <w:r w:rsidR="00B749E4" w:rsidRPr="008E4DFA">
        <w:rPr>
          <w:rFonts w:ascii="Arial" w:hAnsi="Arial" w:cs="Arial"/>
          <w:b/>
          <w:sz w:val="22"/>
          <w:szCs w:val="22"/>
        </w:rPr>
        <w:t>.0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2C4BE4" w:rsidRPr="002C4BE4">
        <w:rPr>
          <w:rFonts w:ascii="Arial" w:hAnsi="Arial" w:cs="Arial"/>
          <w:b/>
          <w:sz w:val="22"/>
          <w:szCs w:val="22"/>
        </w:rPr>
        <w:t>Geographical Information Systems (GIS)</w:t>
      </w:r>
    </w:p>
    <w:p w14:paraId="7E28EBC3" w14:textId="77777777" w:rsidR="007741DC" w:rsidRPr="008E4DFA" w:rsidRDefault="007741DC" w:rsidP="007F2B48">
      <w:pPr>
        <w:rPr>
          <w:rFonts w:ascii="Arial" w:hAnsi="Arial" w:cs="Arial"/>
          <w:sz w:val="22"/>
          <w:szCs w:val="22"/>
        </w:rPr>
      </w:pPr>
    </w:p>
    <w:p w14:paraId="02E997BF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Dear Sir</w:t>
      </w:r>
      <w:r w:rsidR="00DD2B03" w:rsidRPr="008E4DFA">
        <w:rPr>
          <w:rFonts w:ascii="Arial" w:hAnsi="Arial" w:cs="Arial"/>
          <w:sz w:val="22"/>
          <w:szCs w:val="22"/>
        </w:rPr>
        <w:t>/ Madam</w:t>
      </w:r>
      <w:r w:rsidR="007741DC" w:rsidRPr="008E4DFA">
        <w:rPr>
          <w:rFonts w:ascii="Arial" w:hAnsi="Arial" w:cs="Arial"/>
          <w:sz w:val="22"/>
          <w:szCs w:val="22"/>
        </w:rPr>
        <w:t>,</w:t>
      </w:r>
    </w:p>
    <w:p w14:paraId="566F3042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29B44D3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E4DFA">
        <w:rPr>
          <w:rFonts w:ascii="Arial" w:hAnsi="Arial" w:cs="Arial"/>
          <w:sz w:val="22"/>
          <w:szCs w:val="22"/>
        </w:rPr>
        <w:t xml:space="preserve">place Task Order </w:t>
      </w:r>
      <w:r w:rsidR="00C718F1">
        <w:rPr>
          <w:rFonts w:ascii="Arial" w:hAnsi="Arial" w:cs="Arial"/>
          <w:sz w:val="22"/>
          <w:szCs w:val="22"/>
        </w:rPr>
        <w:t>2</w:t>
      </w:r>
      <w:r w:rsidR="002C4BE4">
        <w:rPr>
          <w:rFonts w:ascii="Arial" w:hAnsi="Arial" w:cs="Arial"/>
          <w:sz w:val="22"/>
          <w:szCs w:val="22"/>
        </w:rPr>
        <w:t>7</w:t>
      </w:r>
      <w:r w:rsidR="00C00760" w:rsidRPr="008E4DFA">
        <w:rPr>
          <w:rFonts w:ascii="Arial" w:hAnsi="Arial" w:cs="Arial"/>
          <w:sz w:val="22"/>
          <w:szCs w:val="22"/>
        </w:rPr>
        <w:t>.0</w:t>
      </w:r>
      <w:r w:rsidR="008852D0" w:rsidRPr="008E4DFA">
        <w:rPr>
          <w:rFonts w:ascii="Arial" w:hAnsi="Arial" w:cs="Arial"/>
          <w:sz w:val="22"/>
          <w:szCs w:val="22"/>
        </w:rPr>
        <w:t xml:space="preserve"> –</w:t>
      </w:r>
      <w:r w:rsidR="002C4BE4" w:rsidRPr="002C4BE4">
        <w:rPr>
          <w:rFonts w:ascii="Arial" w:hAnsi="Arial" w:cs="Arial"/>
          <w:sz w:val="22"/>
          <w:szCs w:val="22"/>
        </w:rPr>
        <w:t>Geographical Information Systems (GIS)</w:t>
      </w:r>
      <w:r w:rsidR="002C4BE4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under</w:t>
      </w:r>
      <w:r w:rsidRPr="008E4DFA">
        <w:rPr>
          <w:rFonts w:ascii="Arial" w:hAnsi="Arial" w:cs="Arial"/>
          <w:sz w:val="22"/>
          <w:szCs w:val="22"/>
        </w:rPr>
        <w:t xml:space="preserve"> the terms of the </w:t>
      </w:r>
      <w:r w:rsidR="00411194" w:rsidRPr="008E4DF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8E4DFA">
        <w:rPr>
          <w:rFonts w:ascii="Arial" w:hAnsi="Arial" w:cs="Arial"/>
          <w:sz w:val="22"/>
          <w:szCs w:val="22"/>
        </w:rPr>
        <w:t xml:space="preserve"> contract</w:t>
      </w:r>
      <w:r w:rsidRPr="008E4DFA">
        <w:rPr>
          <w:rFonts w:ascii="Arial" w:hAnsi="Arial" w:cs="Arial"/>
          <w:sz w:val="22"/>
          <w:szCs w:val="22"/>
        </w:rPr>
        <w:t>.</w:t>
      </w:r>
    </w:p>
    <w:p w14:paraId="19AC0BE6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785147B4" w14:textId="75CFF322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The commencement date</w:t>
      </w:r>
      <w:r w:rsidR="008852D0" w:rsidRPr="008E4DFA">
        <w:rPr>
          <w:rFonts w:ascii="Arial" w:hAnsi="Arial" w:cs="Arial"/>
          <w:sz w:val="22"/>
          <w:szCs w:val="22"/>
        </w:rPr>
        <w:t xml:space="preserve"> for this Task Order is </w:t>
      </w:r>
      <w:r w:rsidR="00C00760" w:rsidRPr="008E4DFA">
        <w:rPr>
          <w:rFonts w:ascii="Arial" w:hAnsi="Arial" w:cs="Arial"/>
          <w:sz w:val="22"/>
          <w:szCs w:val="22"/>
        </w:rPr>
        <w:t xml:space="preserve">1 </w:t>
      </w:r>
      <w:r w:rsidR="009D3677">
        <w:rPr>
          <w:rFonts w:ascii="Arial" w:hAnsi="Arial" w:cs="Arial"/>
          <w:sz w:val="22"/>
          <w:szCs w:val="22"/>
        </w:rPr>
        <w:t xml:space="preserve">October 2020 </w:t>
      </w:r>
      <w:r w:rsidR="008852D0" w:rsidRPr="008E4DFA">
        <w:rPr>
          <w:rFonts w:ascii="Arial" w:hAnsi="Arial" w:cs="Arial"/>
          <w:sz w:val="22"/>
          <w:szCs w:val="22"/>
        </w:rPr>
        <w:t xml:space="preserve">and its completion </w:t>
      </w:r>
      <w:r w:rsidR="00C00760" w:rsidRPr="008E4DF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8E4DFA">
        <w:rPr>
          <w:rFonts w:ascii="Arial" w:hAnsi="Arial" w:cs="Arial"/>
          <w:sz w:val="22"/>
          <w:szCs w:val="22"/>
        </w:rPr>
        <w:t>is</w:t>
      </w:r>
      <w:proofErr w:type="gramEnd"/>
      <w:r w:rsidR="00C00760" w:rsidRPr="008E4DFA">
        <w:rPr>
          <w:rFonts w:ascii="Arial" w:hAnsi="Arial" w:cs="Arial"/>
          <w:sz w:val="22"/>
          <w:szCs w:val="22"/>
        </w:rPr>
        <w:t xml:space="preserve"> </w:t>
      </w:r>
      <w:r w:rsidR="009D3677">
        <w:rPr>
          <w:rFonts w:ascii="Arial" w:hAnsi="Arial" w:cs="Arial"/>
          <w:sz w:val="22"/>
          <w:szCs w:val="22"/>
        </w:rPr>
        <w:t xml:space="preserve">2 November </w:t>
      </w:r>
      <w:r w:rsidR="009D3677" w:rsidRPr="00A6453C">
        <w:rPr>
          <w:rFonts w:ascii="Arial" w:hAnsi="Arial" w:cs="Arial"/>
          <w:sz w:val="22"/>
          <w:szCs w:val="22"/>
        </w:rPr>
        <w:t>202</w:t>
      </w:r>
      <w:r w:rsidR="00A6453C" w:rsidRPr="00A6453C">
        <w:rPr>
          <w:rFonts w:ascii="Arial" w:hAnsi="Arial" w:cs="Arial"/>
          <w:sz w:val="22"/>
          <w:szCs w:val="22"/>
        </w:rPr>
        <w:t>2</w:t>
      </w:r>
      <w:r w:rsidR="00C718F1">
        <w:rPr>
          <w:rFonts w:ascii="Arial" w:hAnsi="Arial" w:cs="Arial"/>
          <w:sz w:val="22"/>
          <w:szCs w:val="22"/>
        </w:rPr>
        <w:t xml:space="preserve"> </w:t>
      </w:r>
      <w:r w:rsidR="008852D0" w:rsidRPr="008E4DFA">
        <w:rPr>
          <w:rFonts w:ascii="Arial" w:hAnsi="Arial" w:cs="Arial"/>
          <w:sz w:val="22"/>
          <w:szCs w:val="22"/>
        </w:rPr>
        <w:t>(no works are to take place after this date)</w:t>
      </w:r>
      <w:r w:rsidRPr="008E4DFA">
        <w:rPr>
          <w:rFonts w:ascii="Arial" w:hAnsi="Arial" w:cs="Arial"/>
          <w:sz w:val="22"/>
          <w:szCs w:val="22"/>
        </w:rPr>
        <w:t>.</w:t>
      </w:r>
      <w:r w:rsidRPr="008E4DFA">
        <w:rPr>
          <w:rFonts w:ascii="Arial" w:hAnsi="Arial" w:cs="Arial"/>
          <w:i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This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Task Ord</w:t>
      </w:r>
      <w:r w:rsidR="006307E5" w:rsidRPr="008E4DFA">
        <w:rPr>
          <w:rFonts w:ascii="Arial" w:hAnsi="Arial" w:cs="Arial"/>
          <w:sz w:val="22"/>
          <w:szCs w:val="22"/>
        </w:rPr>
        <w:t xml:space="preserve">er will be paid </w:t>
      </w:r>
      <w:r w:rsidR="008852D0" w:rsidRPr="008E4DFA">
        <w:rPr>
          <w:rFonts w:ascii="Arial" w:hAnsi="Arial" w:cs="Arial"/>
          <w:sz w:val="22"/>
          <w:szCs w:val="22"/>
        </w:rPr>
        <w:t>as</w:t>
      </w:r>
      <w:r w:rsidR="006307E5" w:rsidRPr="008E4DFA">
        <w:rPr>
          <w:rFonts w:ascii="Arial" w:hAnsi="Arial" w:cs="Arial"/>
          <w:sz w:val="22"/>
          <w:szCs w:val="22"/>
        </w:rPr>
        <w:t xml:space="preserve"> an Option </w:t>
      </w:r>
      <w:r w:rsidR="008852D0" w:rsidRPr="008E4DFA">
        <w:rPr>
          <w:rFonts w:ascii="Arial" w:hAnsi="Arial" w:cs="Arial"/>
          <w:sz w:val="22"/>
          <w:szCs w:val="22"/>
        </w:rPr>
        <w:t>G (Time Charge) contract a</w:t>
      </w:r>
      <w:r w:rsidR="006307E5" w:rsidRPr="008E4DFA">
        <w:rPr>
          <w:rFonts w:ascii="Arial" w:hAnsi="Arial" w:cs="Arial"/>
          <w:sz w:val="22"/>
          <w:szCs w:val="22"/>
        </w:rPr>
        <w:t>nd</w:t>
      </w:r>
      <w:r w:rsidR="00411194"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t</w:t>
      </w:r>
      <w:r w:rsidR="00411194" w:rsidRPr="008E4DFA">
        <w:rPr>
          <w:rFonts w:ascii="Arial" w:hAnsi="Arial" w:cs="Arial"/>
          <w:sz w:val="22"/>
          <w:szCs w:val="22"/>
        </w:rPr>
        <w:t xml:space="preserve">he </w:t>
      </w:r>
      <w:r w:rsidRPr="008E4DFA">
        <w:rPr>
          <w:rFonts w:ascii="Arial" w:hAnsi="Arial" w:cs="Arial"/>
          <w:sz w:val="22"/>
          <w:szCs w:val="22"/>
        </w:rPr>
        <w:t xml:space="preserve">value of this </w:t>
      </w:r>
      <w:r w:rsidR="00411194" w:rsidRPr="008E4DFA">
        <w:rPr>
          <w:rFonts w:ascii="Arial" w:hAnsi="Arial" w:cs="Arial"/>
          <w:sz w:val="22"/>
          <w:szCs w:val="22"/>
        </w:rPr>
        <w:t>Task</w:t>
      </w:r>
      <w:r w:rsidRPr="008E4DFA">
        <w:rPr>
          <w:rFonts w:ascii="Arial" w:hAnsi="Arial" w:cs="Arial"/>
          <w:sz w:val="22"/>
          <w:szCs w:val="22"/>
        </w:rPr>
        <w:t xml:space="preserve"> Order is</w:t>
      </w:r>
      <w:r w:rsidR="0002008C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D70B84">
        <w:rPr>
          <w:rFonts w:ascii="Arial" w:hAnsi="Arial" w:cs="Arial"/>
          <w:sz w:val="22"/>
          <w:szCs w:val="22"/>
        </w:rPr>
        <w:t>£</w:t>
      </w:r>
      <w:r w:rsidR="002C4BE4" w:rsidRPr="002C4BE4">
        <w:rPr>
          <w:rFonts w:ascii="Arial" w:hAnsi="Arial" w:cs="Arial"/>
          <w:sz w:val="22"/>
          <w:szCs w:val="22"/>
        </w:rPr>
        <w:t>467,533</w:t>
      </w:r>
      <w:r w:rsidRPr="003A0B7A">
        <w:rPr>
          <w:rFonts w:ascii="Arial" w:hAnsi="Arial" w:cs="Arial"/>
          <w:i/>
          <w:sz w:val="22"/>
          <w:szCs w:val="22"/>
        </w:rPr>
        <w:t>.</w:t>
      </w:r>
      <w:r w:rsidRPr="008E4DFA">
        <w:rPr>
          <w:rFonts w:ascii="Arial" w:hAnsi="Arial" w:cs="Arial"/>
          <w:sz w:val="22"/>
          <w:szCs w:val="22"/>
        </w:rPr>
        <w:t xml:space="preserve"> This will form</w:t>
      </w:r>
      <w:r w:rsidR="008852D0" w:rsidRPr="008E4DFA">
        <w:rPr>
          <w:rFonts w:ascii="Arial" w:hAnsi="Arial" w:cs="Arial"/>
          <w:sz w:val="22"/>
          <w:szCs w:val="22"/>
        </w:rPr>
        <w:t xml:space="preserve"> Task Order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LTC-TP-</w:t>
      </w:r>
      <w:r w:rsidR="00C718F1">
        <w:rPr>
          <w:rFonts w:ascii="Arial" w:hAnsi="Arial" w:cs="Arial"/>
          <w:sz w:val="22"/>
          <w:szCs w:val="22"/>
        </w:rPr>
        <w:t>2</w:t>
      </w:r>
      <w:r w:rsidR="002C4BE4">
        <w:rPr>
          <w:rFonts w:ascii="Arial" w:hAnsi="Arial" w:cs="Arial"/>
          <w:sz w:val="22"/>
          <w:szCs w:val="22"/>
        </w:rPr>
        <w:t>7</w:t>
      </w:r>
      <w:r w:rsidR="00D71464" w:rsidRPr="008E4DFA">
        <w:rPr>
          <w:rFonts w:ascii="Arial" w:hAnsi="Arial" w:cs="Arial"/>
          <w:sz w:val="22"/>
          <w:szCs w:val="22"/>
        </w:rPr>
        <w:t>.0</w:t>
      </w:r>
      <w:r w:rsidRPr="008E4DFA">
        <w:rPr>
          <w:rFonts w:ascii="Arial" w:hAnsi="Arial" w:cs="Arial"/>
          <w:sz w:val="22"/>
          <w:szCs w:val="22"/>
        </w:rPr>
        <w:t xml:space="preserve"> to the Agreement.</w:t>
      </w:r>
    </w:p>
    <w:p w14:paraId="6138AA5E" w14:textId="77777777" w:rsidR="008852D0" w:rsidRPr="008E4DF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14:paraId="55ECBA3B" w14:textId="77777777" w:rsidR="008852D0" w:rsidRPr="008E4DF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14:paraId="75B13A5A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2B18957E" w14:textId="77777777" w:rsidR="00411194" w:rsidRPr="008E4DF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You will </w:t>
      </w:r>
      <w:r w:rsidR="0002008C" w:rsidRPr="008E4DFA">
        <w:rPr>
          <w:rFonts w:ascii="Arial" w:hAnsi="Arial" w:cs="Arial"/>
          <w:sz w:val="22"/>
          <w:szCs w:val="22"/>
        </w:rPr>
        <w:t>be provided with a copy of the</w:t>
      </w:r>
      <w:r w:rsidRPr="008E4DF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E4DFA">
        <w:rPr>
          <w:rFonts w:ascii="Arial" w:hAnsi="Arial" w:cs="Arial"/>
          <w:sz w:val="22"/>
          <w:szCs w:val="22"/>
        </w:rPr>
        <w:t>by the Project Manager</w:t>
      </w:r>
      <w:r w:rsidRPr="008E4DFA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8E4DFA">
        <w:rPr>
          <w:rFonts w:ascii="Arial" w:hAnsi="Arial" w:cs="Arial"/>
          <w:sz w:val="22"/>
          <w:szCs w:val="22"/>
        </w:rPr>
        <w:t>a number of</w:t>
      </w:r>
      <w:proofErr w:type="gramEnd"/>
      <w:r w:rsidRPr="008E4DFA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692BD3EB" w14:textId="77777777"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14:paraId="516DD3B5" w14:textId="77777777" w:rsidR="007F2B48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14:paraId="7D5FB1D3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5B35DB25" w14:textId="77777777" w:rsidR="007F2B48" w:rsidRPr="008E4DF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C24FF12" w14:textId="77777777" w:rsidR="009625A3" w:rsidRPr="008E4DF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725A2D34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088511AA" w14:textId="77777777" w:rsidR="007F2B48" w:rsidRPr="008E4DFA" w:rsidRDefault="007F2B48" w:rsidP="009625A3">
      <w:pPr>
        <w:jc w:val="both"/>
        <w:rPr>
          <w:sz w:val="22"/>
          <w:szCs w:val="22"/>
        </w:rPr>
      </w:pPr>
    </w:p>
    <w:p w14:paraId="74035E47" w14:textId="502DF9CC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Yours faithfully,</w:t>
      </w:r>
    </w:p>
    <w:p w14:paraId="4044BA7C" w14:textId="6ED6575E" w:rsidR="00752609" w:rsidRPr="008E4DFA" w:rsidRDefault="00465B6D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</w:p>
    <w:p w14:paraId="27B30815" w14:textId="5A79C821"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1A49C9B9" w14:textId="7B3AD83D" w:rsidR="00752609" w:rsidRPr="008E4DFA" w:rsidRDefault="00752609" w:rsidP="009625A3">
      <w:pPr>
        <w:jc w:val="both"/>
        <w:rPr>
          <w:rFonts w:ascii="Arial" w:hAnsi="Arial" w:cs="Arial"/>
          <w:sz w:val="22"/>
          <w:szCs w:val="22"/>
        </w:rPr>
      </w:pPr>
    </w:p>
    <w:p w14:paraId="3C215743" w14:textId="3D5594FF" w:rsidR="00900880" w:rsidRDefault="00465B6D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  <w:bookmarkStart w:id="16" w:name="_GoBack"/>
      <w:bookmarkEnd w:id="16"/>
    </w:p>
    <w:p w14:paraId="696166C1" w14:textId="77777777" w:rsidR="00900880" w:rsidRDefault="00900880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Procurement Advisor</w:t>
      </w:r>
    </w:p>
    <w:p w14:paraId="1114AB81" w14:textId="519E0D75" w:rsidR="007F2B48" w:rsidRPr="008E4DF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8E4DFA">
        <w:rPr>
          <w:rFonts w:ascii="Arial" w:hAnsi="Arial" w:cs="Arial"/>
          <w:sz w:val="22"/>
          <w:szCs w:val="22"/>
        </w:rPr>
        <w:t xml:space="preserve">Procurement </w:t>
      </w:r>
    </w:p>
    <w:p w14:paraId="61042072" w14:textId="77777777" w:rsidR="000B5932" w:rsidRPr="008E4DFA" w:rsidRDefault="007F2B48" w:rsidP="008E4DFA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8E4DF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8E4DF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51084" w14:textId="77777777" w:rsidR="00ED3391" w:rsidRDefault="00ED3391">
      <w:r>
        <w:separator/>
      </w:r>
    </w:p>
  </w:endnote>
  <w:endnote w:type="continuationSeparator" w:id="0">
    <w:p w14:paraId="21F55AF9" w14:textId="77777777" w:rsidR="00ED3391" w:rsidRDefault="00ED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667A6" w14:textId="499AFD6D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465B6D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465B6D">
      <w:rPr>
        <w:b/>
        <w:noProof/>
      </w:rPr>
      <w:t>1</w:t>
    </w:r>
    <w:r>
      <w:rPr>
        <w:b/>
      </w:rPr>
      <w:fldChar w:fldCharType="end"/>
    </w:r>
  </w:p>
  <w:p w14:paraId="4883047A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7B45575" wp14:editId="5C3F6BB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814B316" wp14:editId="1D2717C7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7FD63" wp14:editId="3650C5D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C27AC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6ED34E7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513717D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7FD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3C27AC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6ED34E7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513717D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AF99" w14:textId="1EDD793E" w:rsidR="00777912" w:rsidRDefault="00ED339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A6453C">
      <w:rPr>
        <w:noProof/>
      </w:rPr>
      <w:t>LTC-TP-27.0- Task Order Award Letter- Draft</w:t>
    </w:r>
    <w:r>
      <w:rPr>
        <w:noProof/>
      </w:rPr>
      <w:fldChar w:fldCharType="end"/>
    </w:r>
  </w:p>
  <w:p w14:paraId="714844E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7B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7733F" w14:textId="77777777" w:rsidR="00ED3391" w:rsidRDefault="00ED3391">
      <w:r>
        <w:separator/>
      </w:r>
    </w:p>
  </w:footnote>
  <w:footnote w:type="continuationSeparator" w:id="0">
    <w:p w14:paraId="6E69E4A7" w14:textId="77777777" w:rsidR="00ED3391" w:rsidRDefault="00ED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20908" w14:textId="77777777" w:rsidR="00777912" w:rsidRDefault="00777912">
    <w:pPr>
      <w:pStyle w:val="Header"/>
    </w:pPr>
  </w:p>
  <w:p w14:paraId="65E13AAA" w14:textId="77777777" w:rsidR="00777912" w:rsidRDefault="00777912">
    <w:pPr>
      <w:pStyle w:val="Header"/>
    </w:pPr>
  </w:p>
  <w:p w14:paraId="0C9485E5" w14:textId="77777777" w:rsidR="00777912" w:rsidRDefault="00777912">
    <w:pPr>
      <w:pStyle w:val="Header"/>
    </w:pPr>
  </w:p>
  <w:p w14:paraId="38E15884" w14:textId="77777777" w:rsidR="00777912" w:rsidRDefault="00777912">
    <w:pPr>
      <w:pStyle w:val="Header"/>
    </w:pPr>
  </w:p>
  <w:p w14:paraId="380D8DE1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D7C63"/>
    <w:rsid w:val="001E763A"/>
    <w:rsid w:val="002A40BB"/>
    <w:rsid w:val="002B1F0B"/>
    <w:rsid w:val="002C4BE4"/>
    <w:rsid w:val="00336C27"/>
    <w:rsid w:val="00375CFE"/>
    <w:rsid w:val="00382451"/>
    <w:rsid w:val="003A0B7A"/>
    <w:rsid w:val="003F6CFC"/>
    <w:rsid w:val="004058C5"/>
    <w:rsid w:val="00411194"/>
    <w:rsid w:val="00465B6D"/>
    <w:rsid w:val="004A5D50"/>
    <w:rsid w:val="004C63A8"/>
    <w:rsid w:val="005417B4"/>
    <w:rsid w:val="005842D0"/>
    <w:rsid w:val="005A12F0"/>
    <w:rsid w:val="006307E5"/>
    <w:rsid w:val="006320B6"/>
    <w:rsid w:val="006A6E01"/>
    <w:rsid w:val="006B40D1"/>
    <w:rsid w:val="006D663F"/>
    <w:rsid w:val="007121BC"/>
    <w:rsid w:val="00752609"/>
    <w:rsid w:val="0076033B"/>
    <w:rsid w:val="007741DC"/>
    <w:rsid w:val="00774AF4"/>
    <w:rsid w:val="00777912"/>
    <w:rsid w:val="007F2B48"/>
    <w:rsid w:val="00822153"/>
    <w:rsid w:val="00853FE3"/>
    <w:rsid w:val="008852D0"/>
    <w:rsid w:val="008C2B43"/>
    <w:rsid w:val="008D2821"/>
    <w:rsid w:val="008D7AE9"/>
    <w:rsid w:val="008E4DFA"/>
    <w:rsid w:val="00900880"/>
    <w:rsid w:val="009625A3"/>
    <w:rsid w:val="009C0D72"/>
    <w:rsid w:val="009C43AA"/>
    <w:rsid w:val="009D3677"/>
    <w:rsid w:val="00A6453C"/>
    <w:rsid w:val="00AF5D3E"/>
    <w:rsid w:val="00B21019"/>
    <w:rsid w:val="00B41D83"/>
    <w:rsid w:val="00B66801"/>
    <w:rsid w:val="00B749E4"/>
    <w:rsid w:val="00BC2990"/>
    <w:rsid w:val="00BD3894"/>
    <w:rsid w:val="00C00760"/>
    <w:rsid w:val="00C3604A"/>
    <w:rsid w:val="00C509BE"/>
    <w:rsid w:val="00C718F1"/>
    <w:rsid w:val="00CE6264"/>
    <w:rsid w:val="00D70B84"/>
    <w:rsid w:val="00D71464"/>
    <w:rsid w:val="00DC1C39"/>
    <w:rsid w:val="00DD2B03"/>
    <w:rsid w:val="00DD4064"/>
    <w:rsid w:val="00DF3397"/>
    <w:rsid w:val="00E545DE"/>
    <w:rsid w:val="00E77CF4"/>
    <w:rsid w:val="00E85965"/>
    <w:rsid w:val="00EB65AB"/>
    <w:rsid w:val="00ED3391"/>
    <w:rsid w:val="00EF04E8"/>
    <w:rsid w:val="00F261F7"/>
    <w:rsid w:val="00F91C24"/>
    <w:rsid w:val="00FA61FA"/>
    <w:rsid w:val="00FD027D"/>
    <w:rsid w:val="00FD5F80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13F3D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7EEE-974E-49D3-AE5F-C69E9FDA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2020-08-20T10:07:00Z</cp:lastPrinted>
  <dcterms:created xsi:type="dcterms:W3CDTF">2020-08-24T16:28:00Z</dcterms:created>
  <dcterms:modified xsi:type="dcterms:W3CDTF">2020-08-24T16:28:00Z</dcterms:modified>
</cp:coreProperties>
</file>