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645E87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645E87">
            <w:pPr>
              <w:pStyle w:val="Heading1"/>
            </w:pPr>
            <w:r>
              <w:t>MC/MIDL/MIDN/69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645E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9170" cy="114427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170" cy="114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645E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37/30/2/134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645E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01/07/2016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645E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Hardingstone urban extension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645E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WSP</w:t>
            </w:r>
          </w:p>
          <w:p w:rsidR="001F37EE" w:rsidRDefault="00645E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Mountbatten House, Basing View, Basingstoke, RG21 4HJ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645E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645E87" w:rsidRDefault="00645E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Consultancy and expert witness costs associated with the Hardingstone planning </w:t>
            </w:r>
          </w:p>
          <w:p w:rsidR="00645E87" w:rsidRDefault="00645E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appeal.</w:t>
            </w:r>
          </w:p>
          <w:p w:rsidR="00645E87" w:rsidRDefault="00645E87">
            <w:pPr>
              <w:rPr>
                <w:rFonts w:ascii="Arial" w:hAnsi="Arial"/>
                <w:sz w:val="20"/>
              </w:rPr>
            </w:pPr>
          </w:p>
          <w:p w:rsidR="00645E87" w:rsidRDefault="00645E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Costs approved on 01/07/16 - see HCA Hardingstone WA folder: Approvals / WSP </w:t>
            </w:r>
          </w:p>
          <w:p w:rsidR="001F37EE" w:rsidRDefault="00645E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appointment 01 07 16.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645E87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645E87">
              <w:rPr>
                <w:rFonts w:ascii="Arial" w:hAnsi="Arial"/>
                <w:sz w:val="20"/>
              </w:rPr>
              <w:t>15/07/2016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645E87">
              <w:rPr>
                <w:rFonts w:ascii="Arial" w:hAnsi="Arial"/>
                <w:sz w:val="20"/>
              </w:rPr>
              <w:t>15/07/2016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645E87">
              <w:rPr>
                <w:rFonts w:ascii="Arial" w:hAnsi="Arial"/>
                <w:sz w:val="20"/>
              </w:rPr>
              <w:t>Call between Jeremy Penfold, WSP and Julian Frost, HCA on 01/07/16.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645E87">
              <w:rPr>
                <w:rFonts w:ascii="Arial" w:hAnsi="Arial"/>
                <w:sz w:val="20"/>
              </w:rPr>
              <w:t>160000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645E87">
              <w:rPr>
                <w:rFonts w:ascii="Arial" w:hAnsi="Arial"/>
                <w:sz w:val="20"/>
              </w:rPr>
              <w:t>160000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645E87">
              <w:rPr>
                <w:rFonts w:ascii="Arial" w:hAnsi="Arial"/>
                <w:sz w:val="20"/>
              </w:rPr>
              <w:t>IT71607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645E87">
              <w:rPr>
                <w:rFonts w:ascii="Arial" w:hAnsi="Arial"/>
                <w:sz w:val="20"/>
              </w:rPr>
              <w:t>Julian Frost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645E87">
              <w:rPr>
                <w:rFonts w:ascii="Arial" w:hAnsi="Arial"/>
                <w:sz w:val="20"/>
              </w:rPr>
              <w:t>Julian Frost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645E87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E87" w:rsidRDefault="00645E87" w:rsidP="00645E87">
      <w:r>
        <w:separator/>
      </w:r>
    </w:p>
  </w:endnote>
  <w:endnote w:type="continuationSeparator" w:id="0">
    <w:p w:rsidR="00645E87" w:rsidRDefault="00645E87" w:rsidP="0064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87" w:rsidRDefault="00645E87" w:rsidP="00645E87">
    <w:pPr>
      <w:pStyle w:val="Footer"/>
    </w:pPr>
    <w:bookmarkStart w:id="1" w:name="aliashAdvancedFooterprot1FooterEvenPages"/>
  </w:p>
  <w:bookmarkEnd w:id="1"/>
  <w:p w:rsidR="00645E87" w:rsidRDefault="00645E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87" w:rsidRDefault="00645E87" w:rsidP="00645E87">
    <w:pPr>
      <w:pStyle w:val="Footer"/>
    </w:pPr>
    <w:bookmarkStart w:id="2" w:name="aliashAdvancedFooterprotec1FooterPrimary"/>
  </w:p>
  <w:bookmarkEnd w:id="2"/>
  <w:p w:rsidR="00645E87" w:rsidRDefault="00645E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87" w:rsidRDefault="00645E87" w:rsidP="00645E87">
    <w:pPr>
      <w:pStyle w:val="Footer"/>
    </w:pPr>
    <w:bookmarkStart w:id="3" w:name="aliashAdvancedFooterprot1FooterFirstPage"/>
  </w:p>
  <w:bookmarkEnd w:id="3"/>
  <w:p w:rsidR="00645E87" w:rsidRDefault="00645E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E87" w:rsidRDefault="00645E87" w:rsidP="00645E87">
      <w:r>
        <w:separator/>
      </w:r>
    </w:p>
  </w:footnote>
  <w:footnote w:type="continuationSeparator" w:id="0">
    <w:p w:rsidR="00645E87" w:rsidRDefault="00645E87" w:rsidP="00645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87" w:rsidRDefault="00645E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87" w:rsidRDefault="00645E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87" w:rsidRDefault="00645E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87"/>
    <w:rsid w:val="00073A5C"/>
    <w:rsid w:val="001F37EE"/>
    <w:rsid w:val="00240F54"/>
    <w:rsid w:val="00482F9E"/>
    <w:rsid w:val="00502966"/>
    <w:rsid w:val="00645E87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45E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45E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45E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5E8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45E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45E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45E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5E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2016-07-04T10:29:00Z</dcterms:created>
  <dcterms:modified xsi:type="dcterms:W3CDTF">2016-07-04T10:29:00Z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20b26234-24b4-4ca7-9283-5246953d3c53</vt:lpwstr>
  </property>
  <property fmtid="{D5CDD505-2E9C-101B-9397-08002B2CF9AE}" pid="3" name="HCAGPMS">
    <vt:lpwstr>OFFICIAL</vt:lpwstr>
  </property>
</Properties>
</file>