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DF4C5C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B565A4" w:rsidRPr="00B565A4">
              <w:rPr>
                <w:rFonts w:ascii="Arial" w:hAnsi="Arial" w:cs="Arial"/>
                <w:b/>
              </w:rPr>
              <w:t>T0173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A54DA1D" w:rsidR="00CB3E0B" w:rsidRDefault="00B565A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9-3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5132799" w:rsidR="00727813" w:rsidRPr="00311C5F" w:rsidRDefault="00B565A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30 September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061CCDB" w:rsidR="00A53652" w:rsidRPr="00CB3E0B" w:rsidRDefault="00B565A4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25C88B99" w:rsidR="00F841A8" w:rsidRPr="00B565A4" w:rsidRDefault="00B565A4" w:rsidP="00A53652">
      <w:pPr>
        <w:jc w:val="center"/>
        <w:rPr>
          <w:rFonts w:ascii="Arial" w:hAnsi="Arial" w:cs="Arial"/>
          <w:b/>
        </w:rPr>
      </w:pPr>
      <w:proofErr w:type="spellStart"/>
      <w:r w:rsidRPr="00B565A4">
        <w:rPr>
          <w:rFonts w:ascii="Arial" w:hAnsi="Arial" w:cs="Arial"/>
          <w:b/>
        </w:rPr>
        <w:t>T0173</w:t>
      </w:r>
      <w:proofErr w:type="spellEnd"/>
    </w:p>
    <w:p w14:paraId="391E6084" w14:textId="374C4FBD" w:rsidR="00727813" w:rsidRDefault="00B565A4" w:rsidP="00B565A4">
      <w:pPr>
        <w:jc w:val="center"/>
        <w:rPr>
          <w:rFonts w:ascii="Arial" w:hAnsi="Arial" w:cs="Arial"/>
        </w:rPr>
      </w:pPr>
      <w:r w:rsidRPr="00B565A4">
        <w:rPr>
          <w:rFonts w:ascii="Arial" w:hAnsi="Arial" w:cs="Arial"/>
          <w:b/>
        </w:rPr>
        <w:t xml:space="preserve">SMP </w:t>
      </w:r>
      <w:proofErr w:type="spellStart"/>
      <w:r w:rsidRPr="00B565A4">
        <w:rPr>
          <w:rFonts w:ascii="Arial" w:hAnsi="Arial" w:cs="Arial"/>
          <w:b/>
        </w:rPr>
        <w:t>PMO</w:t>
      </w:r>
      <w:proofErr w:type="spellEnd"/>
      <w:r w:rsidRPr="00B565A4">
        <w:rPr>
          <w:rFonts w:ascii="Arial" w:hAnsi="Arial" w:cs="Arial"/>
          <w:b/>
        </w:rPr>
        <w:t xml:space="preserve"> Quality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A32486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9-2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565A4">
            <w:rPr>
              <w:rFonts w:ascii="Arial" w:hAnsi="Arial" w:cs="Arial"/>
              <w:b/>
            </w:rPr>
            <w:t>20 September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DBF850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9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565A4">
            <w:rPr>
              <w:rFonts w:ascii="Arial" w:hAnsi="Arial" w:cs="Arial"/>
              <w:b/>
            </w:rPr>
            <w:t>30 September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565A4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5E48999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B565A4">
        <w:rPr>
          <w:rFonts w:ascii="Arial" w:hAnsi="Arial" w:cs="Arial"/>
          <w:b/>
        </w:rPr>
        <w:t>352,711.08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373D6EF" w:rsidR="00627D44" w:rsidRPr="00311C5F" w:rsidRDefault="006F020C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B565A4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BBC5684" w:rsidR="00727813" w:rsidRPr="00311C5F" w:rsidRDefault="006F020C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2E2158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2E2158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C39A80F" w:rsidR="00CB4F85" w:rsidRPr="002C2284" w:rsidRDefault="00B565A4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T0173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CA575F9" w:rsidR="00CB4F85" w:rsidRPr="002C2284" w:rsidRDefault="00B565A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3094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ADF6BE5" w:rsidR="00CB4F85" w:rsidRPr="002C2284" w:rsidRDefault="00B565A4" w:rsidP="00A43023">
            <w:pPr>
              <w:rPr>
                <w:rFonts w:ascii="Arial" w:hAnsi="Arial" w:cs="Arial"/>
                <w:b/>
              </w:rPr>
            </w:pPr>
            <w:r w:rsidRPr="00B565A4">
              <w:rPr>
                <w:rFonts w:ascii="Arial" w:hAnsi="Arial" w:cs="Arial"/>
                <w:b/>
              </w:rPr>
              <w:t>611231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3AAD3" w14:textId="77777777" w:rsidR="002E2158" w:rsidRDefault="002E2158">
      <w:r>
        <w:separator/>
      </w:r>
    </w:p>
  </w:endnote>
  <w:endnote w:type="continuationSeparator" w:id="0">
    <w:p w14:paraId="2FF0165F" w14:textId="77777777" w:rsidR="002E2158" w:rsidRDefault="002E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B565A4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CD0AF" w14:textId="77777777" w:rsidR="002E2158" w:rsidRDefault="002E2158">
      <w:r>
        <w:separator/>
      </w:r>
    </w:p>
  </w:footnote>
  <w:footnote w:type="continuationSeparator" w:id="0">
    <w:p w14:paraId="1DC2F690" w14:textId="77777777" w:rsidR="002E2158" w:rsidRDefault="002E2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2E2158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F020C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565A4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31038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C2293-0855-479C-BB9F-C8DB75F6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2021-10-04T14:42:00Z</dcterms:created>
  <dcterms:modified xsi:type="dcterms:W3CDTF">2021-10-04T14:42:00Z</dcterms:modified>
</cp:coreProperties>
</file>