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2F587F">
        <w:trPr>
          <w:cantSplit/>
          <w:trHeight w:val="2865"/>
        </w:trPr>
        <w:tc>
          <w:tcPr>
            <w:tcW w:w="5688" w:type="dxa"/>
            <w:tcBorders>
              <w:bottom w:val="nil"/>
            </w:tcBorders>
          </w:tcPr>
          <w:p w14:paraId="08E37093" w14:textId="11E0387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F587F" w:rsidRPr="002F587F">
              <w:rPr>
                <w:rFonts w:ascii="Arial" w:hAnsi="Arial" w:cs="Arial"/>
                <w:b/>
              </w:rPr>
              <w:t>T0067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A70C3DF" w:rsidR="00CB3E0B" w:rsidRDefault="002F587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5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B88447B" w:rsidR="00727813" w:rsidRPr="00311C5F" w:rsidRDefault="00B0034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May 2021</w:t>
                </w:r>
              </w:p>
            </w:sdtContent>
          </w:sdt>
        </w:tc>
      </w:tr>
    </w:tbl>
    <w:p w14:paraId="3AAF12CB" w14:textId="77777777" w:rsidR="000B5932" w:rsidRPr="00311C5F" w:rsidRDefault="002B4544" w:rsidP="002F587F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BC37A9F" w:rsidR="00A53652" w:rsidRPr="00CB3E0B" w:rsidRDefault="002F587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6CA5D27" w:rsidR="00727813" w:rsidRDefault="002F587F">
      <w:pPr>
        <w:rPr>
          <w:rFonts w:ascii="Arial" w:hAnsi="Arial" w:cs="Arial"/>
          <w:b/>
        </w:rPr>
      </w:pPr>
      <w:r w:rsidRPr="002F587F">
        <w:rPr>
          <w:rFonts w:ascii="Arial" w:hAnsi="Arial" w:cs="Arial"/>
          <w:b/>
        </w:rPr>
        <w:t>T0067 Realistic shear assessment of theoretically sub-standard concrete bridges</w:t>
      </w:r>
    </w:p>
    <w:p w14:paraId="3C6467D3" w14:textId="77777777" w:rsidR="002F587F" w:rsidRDefault="002F587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C460AD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587F">
            <w:rPr>
              <w:rFonts w:ascii="Arial" w:hAnsi="Arial" w:cs="Arial"/>
              <w:b/>
            </w:rPr>
            <w:t>25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75054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5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0034D">
            <w:rPr>
              <w:rFonts w:ascii="Arial" w:hAnsi="Arial" w:cs="Arial"/>
              <w:b/>
            </w:rPr>
            <w:t>25 May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587F">
            <w:rPr>
              <w:rFonts w:ascii="Arial" w:hAnsi="Arial" w:cs="Arial"/>
              <w:b/>
            </w:rPr>
            <w:t>31 August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656EDB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587F">
        <w:rPr>
          <w:rFonts w:ascii="Arial" w:hAnsi="Arial" w:cs="Arial"/>
          <w:b/>
        </w:rPr>
        <w:t>34,324.43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6C4B2DF" w:rsidR="00627D44" w:rsidRPr="00311C5F" w:rsidRDefault="0014098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2F587F" w:rsidRPr="002F587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E137CB1" w:rsidR="00727813" w:rsidRPr="00311C5F" w:rsidRDefault="0014098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E5AD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E5AD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BDDA4FC" w:rsidR="00CB4F85" w:rsidRPr="002C2284" w:rsidRDefault="002F587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7BDF534" w:rsidR="00CB4F85" w:rsidRPr="002C2284" w:rsidRDefault="002F587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909632C" w:rsidR="00CB4F85" w:rsidRPr="002C2284" w:rsidRDefault="002F587F" w:rsidP="00A43023">
            <w:pPr>
              <w:rPr>
                <w:rFonts w:ascii="Arial" w:hAnsi="Arial" w:cs="Arial"/>
                <w:b/>
              </w:rPr>
            </w:pPr>
            <w:r w:rsidRPr="002F587F">
              <w:rPr>
                <w:rFonts w:ascii="Arial" w:hAnsi="Arial" w:cs="Arial"/>
                <w:b/>
              </w:rPr>
              <w:t>607473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BFB3" w14:textId="77777777" w:rsidR="00BE5AD7" w:rsidRDefault="00BE5AD7">
      <w:r>
        <w:separator/>
      </w:r>
    </w:p>
  </w:endnote>
  <w:endnote w:type="continuationSeparator" w:id="0">
    <w:p w14:paraId="4EC7E8BB" w14:textId="77777777" w:rsidR="00BE5AD7" w:rsidRDefault="00B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E5AD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F5CC" w14:textId="77777777" w:rsidR="00BE5AD7" w:rsidRDefault="00BE5AD7">
      <w:r>
        <w:separator/>
      </w:r>
    </w:p>
  </w:footnote>
  <w:footnote w:type="continuationSeparator" w:id="0">
    <w:p w14:paraId="69BD70B4" w14:textId="77777777" w:rsidR="00BE5AD7" w:rsidRDefault="00BE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0985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587F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8E7C3A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0034D"/>
    <w:rsid w:val="00B50393"/>
    <w:rsid w:val="00B738D0"/>
    <w:rsid w:val="00B82F6B"/>
    <w:rsid w:val="00B92073"/>
    <w:rsid w:val="00BC48DD"/>
    <w:rsid w:val="00BE5AD7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10075"/>
    <w:rsid w:val="00E62E7B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D224-95B4-4041-ABE3-D1FB1059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2021-05-18T10:15:00Z</dcterms:created>
  <dcterms:modified xsi:type="dcterms:W3CDTF">2021-06-01T12:10:00Z</dcterms:modified>
</cp:coreProperties>
</file>