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73727E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5276A" w:rsidRPr="0085276A">
              <w:rPr>
                <w:rFonts w:ascii="Arial" w:hAnsi="Arial" w:cs="Arial"/>
                <w:b/>
              </w:rPr>
              <w:t>T0627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2C5D5D8" w:rsidR="00CB3E0B" w:rsidRDefault="0085276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0-1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A033FA5" w:rsidR="00727813" w:rsidRPr="00311C5F" w:rsidRDefault="0085276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October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1C924C4" w:rsidR="00A53652" w:rsidRPr="00CB3E0B" w:rsidRDefault="0085276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25E520CD" w:rsidR="00627D44" w:rsidRPr="00311C5F" w:rsidRDefault="0085276A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T0627 </w:t>
      </w:r>
      <w:r w:rsidRPr="0085276A">
        <w:rPr>
          <w:rFonts w:ascii="Arial" w:hAnsi="Arial" w:cs="Arial"/>
          <w:b/>
        </w:rPr>
        <w:t>All Lane Running Hazard Log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AFF5A2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0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5276A">
            <w:rPr>
              <w:rFonts w:ascii="Arial" w:hAnsi="Arial" w:cs="Arial"/>
              <w:b/>
            </w:rPr>
            <w:t>14 October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78348F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0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5276A">
            <w:rPr>
              <w:rFonts w:ascii="Arial" w:hAnsi="Arial" w:cs="Arial"/>
              <w:b/>
            </w:rPr>
            <w:t>17 October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5276A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0E29AF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85276A">
        <w:rPr>
          <w:rFonts w:ascii="Arial" w:hAnsi="Arial" w:cs="Arial"/>
          <w:b/>
        </w:rPr>
        <w:t>£99,517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0EBB022A" w14:textId="30294B2F" w:rsidR="00627D44" w:rsidRPr="00311C5F" w:rsidRDefault="0007005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85276A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79C5337" w:rsidR="00727813" w:rsidRPr="00311C5F" w:rsidRDefault="0007005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2DCCA406" w:rsidR="00627D44" w:rsidRPr="00311C5F" w:rsidRDefault="00000000" w:rsidP="0007005B">
      <w:pPr>
        <w:jc w:val="both"/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218F" w14:textId="77777777" w:rsidR="002E5EF8" w:rsidRDefault="002E5EF8">
      <w:r>
        <w:separator/>
      </w:r>
    </w:p>
  </w:endnote>
  <w:endnote w:type="continuationSeparator" w:id="0">
    <w:p w14:paraId="5DB82DA4" w14:textId="77777777" w:rsidR="002E5EF8" w:rsidRDefault="002E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251B" w14:textId="77777777" w:rsidR="002E5EF8" w:rsidRDefault="002E5EF8">
      <w:r>
        <w:separator/>
      </w:r>
    </w:p>
  </w:footnote>
  <w:footnote w:type="continuationSeparator" w:id="0">
    <w:p w14:paraId="649A3E9B" w14:textId="77777777" w:rsidR="002E5EF8" w:rsidRDefault="002E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005B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164C"/>
    <w:rsid w:val="002B0CC6"/>
    <w:rsid w:val="002B4544"/>
    <w:rsid w:val="002C2284"/>
    <w:rsid w:val="002E5EF8"/>
    <w:rsid w:val="00311C5F"/>
    <w:rsid w:val="00313A2E"/>
    <w:rsid w:val="003221D0"/>
    <w:rsid w:val="00336C27"/>
    <w:rsid w:val="00364CE3"/>
    <w:rsid w:val="00375CFE"/>
    <w:rsid w:val="0044629C"/>
    <w:rsid w:val="004973D1"/>
    <w:rsid w:val="004B68B8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46625"/>
    <w:rsid w:val="0076033B"/>
    <w:rsid w:val="00770B0B"/>
    <w:rsid w:val="00774AF4"/>
    <w:rsid w:val="00777912"/>
    <w:rsid w:val="007C3202"/>
    <w:rsid w:val="007C52FF"/>
    <w:rsid w:val="007E319B"/>
    <w:rsid w:val="007F776F"/>
    <w:rsid w:val="0085276A"/>
    <w:rsid w:val="00875589"/>
    <w:rsid w:val="008D10A6"/>
    <w:rsid w:val="008E32A7"/>
    <w:rsid w:val="0090039A"/>
    <w:rsid w:val="0091686D"/>
    <w:rsid w:val="00922E16"/>
    <w:rsid w:val="00937A3C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6164C"/>
    <w:rsid w:val="003F3234"/>
    <w:rsid w:val="004B0721"/>
    <w:rsid w:val="004B52BA"/>
    <w:rsid w:val="004C07CF"/>
    <w:rsid w:val="00506E85"/>
    <w:rsid w:val="005B3136"/>
    <w:rsid w:val="005E33C3"/>
    <w:rsid w:val="00622F0A"/>
    <w:rsid w:val="0067729F"/>
    <w:rsid w:val="00692579"/>
    <w:rsid w:val="00695C80"/>
    <w:rsid w:val="00793D6E"/>
    <w:rsid w:val="007C5318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2024-10-17T14:35:00Z</dcterms:created>
  <dcterms:modified xsi:type="dcterms:W3CDTF">2024-10-17T14:35:00Z</dcterms:modified>
</cp:coreProperties>
</file>