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21A4112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301499C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15B7AB9" w14:textId="7C27688D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214C40">
              <w:rPr>
                <w:rFonts w:ascii="Arial" w:hAnsi="Arial" w:cs="Arial"/>
                <w:sz w:val="22"/>
              </w:rPr>
              <w:t>1-645</w:t>
            </w:r>
          </w:p>
          <w:p w14:paraId="4D7FDD7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D607C1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9857857" w14:textId="086DDAC1" w:rsidR="00901A3E" w:rsidRDefault="00E7433F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367A9CE73FCE4A7899D1CA8D48D217DD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14C40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5066705B" w14:textId="77777777" w:rsidR="00ED7378" w:rsidRDefault="00ED737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04F1293B" w14:textId="03005733" w:rsidR="00ED7378" w:rsidRDefault="00ED7378" w:rsidP="00ED737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9ED60CF07B33416E9E4A2542DF8BEA09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214C40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32C76B91" w14:textId="77777777" w:rsidR="00ED7378" w:rsidRDefault="00ED7378" w:rsidP="005C082A">
            <w:pPr>
              <w:rPr>
                <w:rFonts w:ascii="Arial" w:hAnsi="Arial" w:cs="Arial"/>
                <w:sz w:val="22"/>
              </w:rPr>
            </w:pPr>
          </w:p>
          <w:p w14:paraId="277656D2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1ED7229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0D414765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1C5C9F86" w14:textId="643B0754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28121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281214">
              <w:rPr>
                <w:rFonts w:ascii="Arial" w:hAnsi="Arial" w:cs="Arial"/>
                <w:sz w:val="22"/>
              </w:rPr>
              <w:t>Procurement Team</w:t>
            </w:r>
          </w:p>
          <w:p w14:paraId="28609A2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0F6F13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05D95E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0470A02A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6FBD1F25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4560B34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9C9C0E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bookmarkStart w:id="3" w:name="TodaysDate" w:displacedByCustomXml="next"/>
          <w:bookmarkEnd w:id="3" w:displacedByCustomXml="next"/>
          <w:bookmarkStart w:id="4" w:name="Other" w:displacedByCustomXml="next"/>
          <w:bookmarkEnd w:id="4" w:displacedByCustomXml="next"/>
          <w:bookmarkStart w:id="5" w:name="Fax" w:displacedByCustomXml="next"/>
          <w:bookmarkEnd w:id="5" w:displacedByCustomXml="next"/>
          <w:bookmarkStart w:id="6" w:name="OurAddress4" w:displacedByCustomXml="next"/>
          <w:bookmarkEnd w:id="6" w:displacedByCustomXml="next"/>
          <w:bookmarkStart w:id="7" w:name="OurAddress3" w:displacedByCustomXml="next"/>
          <w:bookmarkEnd w:id="7" w:displacedByCustomXml="next"/>
          <w:bookmarkStart w:id="8" w:name="OurAddress2" w:displacedByCustomXml="next"/>
          <w:bookmarkEnd w:id="8" w:displacedByCustomXml="next"/>
          <w:bookmarkStart w:id="9" w:name="SenderName" w:displacedByCustomXml="next"/>
          <w:bookmarkEnd w:id="9" w:displacedByCustomXml="next"/>
          <w:bookmarkStart w:id="10" w:name="_Hlk530406533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F08689D74D44B19AF58914BC8C4467"/>
              </w:placeholder>
              <w:date w:fullDate="2019-06-1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3BFADE53" w14:textId="2E7E2F78" w:rsidR="00ED7378" w:rsidRPr="00281214" w:rsidRDefault="00214C40" w:rsidP="00281214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18 June 2019</w:t>
                </w:r>
              </w:p>
            </w:sdtContent>
          </w:sdt>
          <w:bookmarkEnd w:id="10" w:displacedByCustomXml="prev"/>
          <w:p w14:paraId="222FDFA9" w14:textId="77777777" w:rsidR="00901A3E" w:rsidRDefault="00901A3E">
            <w:pPr>
              <w:rPr>
                <w:rFonts w:ascii="Arial" w:hAnsi="Arial" w:cs="Arial"/>
                <w:sz w:val="22"/>
              </w:rPr>
            </w:pPr>
          </w:p>
        </w:tc>
      </w:tr>
    </w:tbl>
    <w:p w14:paraId="2E325524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5BF90F5B" w14:textId="77777777" w:rsidR="000B5932" w:rsidRDefault="000B5932">
      <w:pPr>
        <w:rPr>
          <w:rFonts w:ascii="Arial" w:hAnsi="Arial" w:cs="Arial"/>
          <w:b/>
          <w:bCs/>
        </w:rPr>
      </w:pPr>
    </w:p>
    <w:p w14:paraId="7CCF089F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D035F7">
        <w:rPr>
          <w:rFonts w:ascii="Arial" w:hAnsi="Arial" w:cs="Arial"/>
        </w:rPr>
        <w:t>Sir/Madam</w:t>
      </w:r>
    </w:p>
    <w:p w14:paraId="2D8AB18D" w14:textId="77777777" w:rsidR="000B5932" w:rsidRDefault="000B5932">
      <w:pPr>
        <w:rPr>
          <w:rFonts w:ascii="Arial" w:hAnsi="Arial" w:cs="Arial"/>
        </w:rPr>
      </w:pPr>
    </w:p>
    <w:p w14:paraId="3CCA3661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3494FE02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52E1533D" w14:textId="77777777" w:rsidR="00A04514" w:rsidRDefault="00A04514">
      <w:pPr>
        <w:rPr>
          <w:rFonts w:ascii="Arial" w:hAnsi="Arial" w:cs="Arial"/>
          <w:b/>
        </w:rPr>
      </w:pPr>
    </w:p>
    <w:p w14:paraId="29433410" w14:textId="21A4422A" w:rsidR="00ED7378" w:rsidRPr="00F7334E" w:rsidRDefault="00214C40" w:rsidP="00ED737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1-645 </w:t>
      </w:r>
      <w:r w:rsidRPr="00214C40">
        <w:rPr>
          <w:rFonts w:ascii="Arial" w:hAnsi="Arial" w:cs="Arial"/>
          <w:b/>
        </w:rPr>
        <w:t>Findings, Recommendations and Toolkit [Diversion Route Showcase]</w:t>
      </w:r>
      <w:r w:rsidR="00ED737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CE1</w:t>
      </w:r>
    </w:p>
    <w:p w14:paraId="123108AE" w14:textId="77777777" w:rsidR="00ED7378" w:rsidRDefault="00ED7378">
      <w:pPr>
        <w:rPr>
          <w:rFonts w:ascii="Arial" w:hAnsi="Arial" w:cs="Arial"/>
        </w:rPr>
      </w:pPr>
    </w:p>
    <w:p w14:paraId="7E26BDE5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 xml:space="preserve">time </w:t>
      </w:r>
      <w:r>
        <w:rPr>
          <w:rFonts w:ascii="Arial" w:hAnsi="Arial" w:cs="Arial"/>
        </w:rPr>
        <w:t xml:space="preserve">on the above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2F4FED5C" w14:textId="77777777" w:rsidR="00A04514" w:rsidRDefault="00A04514">
      <w:pPr>
        <w:rPr>
          <w:rFonts w:ascii="Arial" w:hAnsi="Arial" w:cs="Arial"/>
        </w:rPr>
      </w:pPr>
    </w:p>
    <w:p w14:paraId="671E51DB" w14:textId="78F2E501" w:rsidR="00281214" w:rsidRDefault="003063AE" w:rsidP="0028121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</w:t>
      </w:r>
      <w:r w:rsidR="00A5559E">
        <w:rPr>
          <w:rFonts w:ascii="Arial" w:hAnsi="Arial" w:cs="Arial"/>
        </w:rPr>
        <w:t>is now</w:t>
      </w:r>
      <w:r w:rsidR="00A04514">
        <w:rPr>
          <w:rFonts w:ascii="Arial" w:hAnsi="Arial" w:cs="Arial"/>
        </w:rPr>
        <w:t xml:space="preserve"> </w:t>
      </w:r>
      <w:sdt>
        <w:sdtPr>
          <w:rPr>
            <w:rStyle w:val="Style1"/>
          </w:rPr>
          <w:id w:val="-991719784"/>
          <w:placeholder>
            <w:docPart w:val="87179EFD6C464DA59F33F277003D0C9C"/>
          </w:placeholder>
          <w15:color w:val="000000"/>
          <w:date w:fullDate="2019-07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14C40">
            <w:rPr>
              <w:rStyle w:val="Style1"/>
            </w:rPr>
            <w:t>31 July 2019</w:t>
          </w:r>
        </w:sdtContent>
      </w:sdt>
    </w:p>
    <w:p w14:paraId="28519CF1" w14:textId="761017E7" w:rsidR="002B4544" w:rsidRDefault="00F7334E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5DFE9E12" w14:textId="77777777" w:rsidR="0096338C" w:rsidRDefault="0096338C">
      <w:pPr>
        <w:rPr>
          <w:rFonts w:ascii="Arial" w:hAnsi="Arial" w:cs="Arial"/>
        </w:rPr>
      </w:pPr>
    </w:p>
    <w:p w14:paraId="0C02EE30" w14:textId="2354A9FF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3063AE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</w:t>
      </w:r>
      <w:r w:rsidR="00A5559E">
        <w:rPr>
          <w:rFonts w:ascii="Arial" w:hAnsi="Arial" w:cs="Arial"/>
        </w:rPr>
        <w:t>remains</w:t>
      </w:r>
      <w:r>
        <w:rPr>
          <w:rFonts w:ascii="Arial" w:hAnsi="Arial" w:cs="Arial"/>
        </w:rPr>
        <w:t xml:space="preserve"> £</w:t>
      </w:r>
      <w:r w:rsidR="00214C40" w:rsidRPr="00214C40">
        <w:t xml:space="preserve"> </w:t>
      </w:r>
      <w:r w:rsidR="00214C40" w:rsidRPr="00214C40">
        <w:rPr>
          <w:rFonts w:ascii="Arial" w:hAnsi="Arial" w:cs="Arial"/>
          <w:b/>
        </w:rPr>
        <w:t>41</w:t>
      </w:r>
      <w:r w:rsidR="00214C40">
        <w:rPr>
          <w:rFonts w:ascii="Arial" w:hAnsi="Arial" w:cs="Arial"/>
          <w:b/>
        </w:rPr>
        <w:t>,</w:t>
      </w:r>
      <w:r w:rsidR="00214C40" w:rsidRPr="00214C40">
        <w:rPr>
          <w:rFonts w:ascii="Arial" w:hAnsi="Arial" w:cs="Arial"/>
          <w:b/>
        </w:rPr>
        <w:t>043.68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67784C26" w14:textId="77777777" w:rsidR="00627D44" w:rsidRPr="00627D44" w:rsidRDefault="00627D44" w:rsidP="00627D44">
      <w:pPr>
        <w:rPr>
          <w:rFonts w:ascii="Arial" w:hAnsi="Arial" w:cs="Arial"/>
        </w:rPr>
      </w:pPr>
    </w:p>
    <w:p w14:paraId="0D0E4E29" w14:textId="31F05964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Pr="002B4544">
        <w:rPr>
          <w:rFonts w:ascii="Arial" w:hAnsi="Arial"/>
        </w:rPr>
        <w:t xml:space="preserve"> </w:t>
      </w:r>
      <w:r w:rsidR="00281214">
        <w:rPr>
          <w:rFonts w:ascii="Arial" w:hAnsi="Arial"/>
        </w:rPr>
        <w:t xml:space="preserve">Procurement Team via </w:t>
      </w:r>
      <w:bookmarkStart w:id="14" w:name="_Hlk530406119"/>
      <w:sdt>
        <w:sdtPr>
          <w:rPr>
            <w:rStyle w:val="Style2"/>
          </w:rPr>
          <w:id w:val="1867332498"/>
          <w:placeholder>
            <w:docPart w:val="B8D190BAF1B043B6BB96658B3C5CD0FC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214C40">
            <w:rPr>
              <w:rStyle w:val="Style2"/>
            </w:rPr>
            <w:t>Bravo</w:t>
          </w:r>
        </w:sdtContent>
      </w:sdt>
      <w:bookmarkEnd w:id="14"/>
      <w:r w:rsidRPr="002B4544">
        <w:rPr>
          <w:rFonts w:ascii="Arial" w:hAnsi="Arial"/>
        </w:rPr>
        <w:t>.</w:t>
      </w:r>
      <w:bookmarkStart w:id="15" w:name="Start"/>
      <w:bookmarkEnd w:id="15"/>
    </w:p>
    <w:p w14:paraId="78D93423" w14:textId="77777777" w:rsidR="00901A3E" w:rsidRDefault="00901A3E" w:rsidP="00901A3E">
      <w:pPr>
        <w:rPr>
          <w:rFonts w:ascii="Arial" w:hAnsi="Arial" w:cs="Arial"/>
        </w:rPr>
      </w:pPr>
    </w:p>
    <w:p w14:paraId="3FB21A3A" w14:textId="77777777" w:rsidR="00901A3E" w:rsidRDefault="00901A3E" w:rsidP="00901A3E">
      <w:pPr>
        <w:rPr>
          <w:rFonts w:ascii="Arial" w:hAnsi="Arial" w:cs="Arial"/>
        </w:rPr>
      </w:pPr>
      <w:bookmarkStart w:id="16" w:name="Yours"/>
      <w:bookmarkEnd w:id="16"/>
      <w:r>
        <w:rPr>
          <w:rFonts w:ascii="Arial" w:hAnsi="Arial" w:cs="Arial"/>
        </w:rPr>
        <w:t>Yours faithfully</w:t>
      </w:r>
    </w:p>
    <w:p w14:paraId="2EA4F21F" w14:textId="77777777" w:rsidR="00901A3E" w:rsidRDefault="00901A3E" w:rsidP="00901A3E">
      <w:pPr>
        <w:rPr>
          <w:rFonts w:ascii="Arial" w:hAnsi="Arial" w:cs="Arial"/>
        </w:rPr>
      </w:pPr>
    </w:p>
    <w:p w14:paraId="08E95AF1" w14:textId="77777777" w:rsidR="00901A3E" w:rsidRDefault="00901A3E" w:rsidP="00901A3E">
      <w:pPr>
        <w:rPr>
          <w:rFonts w:ascii="Arial" w:hAnsi="Arial" w:cs="Arial"/>
        </w:rPr>
      </w:pPr>
    </w:p>
    <w:p w14:paraId="7B52948E" w14:textId="77777777" w:rsidR="00901A3E" w:rsidRDefault="00901A3E" w:rsidP="00901A3E">
      <w:pPr>
        <w:rPr>
          <w:rFonts w:ascii="Arial" w:hAnsi="Arial" w:cs="Arial"/>
        </w:rPr>
      </w:pPr>
    </w:p>
    <w:p w14:paraId="2A1A16F4" w14:textId="644D9567" w:rsidR="00901A3E" w:rsidRDefault="00707B78" w:rsidP="00901A3E">
      <w:pPr>
        <w:rPr>
          <w:rFonts w:ascii="Arial" w:hAnsi="Arial" w:cs="Arial"/>
        </w:rPr>
      </w:pPr>
      <w:bookmarkStart w:id="17" w:name="SenderName1"/>
      <w:bookmarkEnd w:id="17"/>
      <w:r>
        <w:rPr>
          <w:rFonts w:ascii="Arial" w:hAnsi="Arial" w:cs="Arial"/>
        </w:rPr>
        <w:t>XXX</w:t>
      </w:r>
      <w:bookmarkStart w:id="18" w:name="_GoBack"/>
      <w:bookmarkEnd w:id="18"/>
    </w:p>
    <w:p w14:paraId="45EF62C9" w14:textId="77777777" w:rsidR="00ED7378" w:rsidRDefault="00ED7378" w:rsidP="006E5E84">
      <w:pPr>
        <w:rPr>
          <w:rFonts w:ascii="Arial" w:hAnsi="Arial" w:cs="Arial"/>
        </w:rPr>
      </w:pPr>
      <w:bookmarkStart w:id="19" w:name="Team"/>
      <w:bookmarkStart w:id="20" w:name="Page2"/>
      <w:bookmarkStart w:id="21" w:name="Email"/>
      <w:bookmarkEnd w:id="19"/>
      <w:bookmarkEnd w:id="20"/>
      <w:bookmarkEnd w:id="21"/>
    </w:p>
    <w:p w14:paraId="24338E98" w14:textId="78052356" w:rsidR="00627D44" w:rsidRDefault="00281214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29228" w14:textId="77777777" w:rsidR="00E7433F" w:rsidRDefault="00E7433F">
      <w:r>
        <w:separator/>
      </w:r>
    </w:p>
  </w:endnote>
  <w:endnote w:type="continuationSeparator" w:id="0">
    <w:p w14:paraId="03A5DFB5" w14:textId="77777777" w:rsidR="00E7433F" w:rsidRDefault="00E7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93F8D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1677E196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981A289" wp14:editId="4D45213C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018CEDD" wp14:editId="02C4ECD9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BEFE59" wp14:editId="55307B0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FED3641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A472C9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67874412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BEF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3FED3641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A472C9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67874412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A6472" w14:textId="77777777" w:rsidR="00777912" w:rsidRDefault="00E7433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6D6C49A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E285E" w14:textId="77777777" w:rsidR="00E7433F" w:rsidRDefault="00E7433F">
      <w:r>
        <w:separator/>
      </w:r>
    </w:p>
  </w:footnote>
  <w:footnote w:type="continuationSeparator" w:id="0">
    <w:p w14:paraId="303D7B2F" w14:textId="77777777" w:rsidR="00E7433F" w:rsidRDefault="00E7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7854B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98E11F8" wp14:editId="7A5427A3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415FFE" w14:textId="77777777" w:rsidR="00777912" w:rsidRDefault="00777912">
    <w:pPr>
      <w:pStyle w:val="Header"/>
    </w:pPr>
  </w:p>
  <w:p w14:paraId="1C0C73A2" w14:textId="77777777" w:rsidR="00777912" w:rsidRDefault="00777912">
    <w:pPr>
      <w:pStyle w:val="Header"/>
    </w:pPr>
  </w:p>
  <w:p w14:paraId="24BCD7F5" w14:textId="77777777" w:rsidR="00777912" w:rsidRDefault="00777912">
    <w:pPr>
      <w:pStyle w:val="Header"/>
    </w:pPr>
  </w:p>
  <w:p w14:paraId="7BB59E21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943A5B"/>
    <w:multiLevelType w:val="hybridMultilevel"/>
    <w:tmpl w:val="E1702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33D9E"/>
    <w:rsid w:val="000553E0"/>
    <w:rsid w:val="000B5932"/>
    <w:rsid w:val="000D68BB"/>
    <w:rsid w:val="000F6F13"/>
    <w:rsid w:val="001209C0"/>
    <w:rsid w:val="0013631C"/>
    <w:rsid w:val="00154E88"/>
    <w:rsid w:val="00162D83"/>
    <w:rsid w:val="00175B24"/>
    <w:rsid w:val="001E763A"/>
    <w:rsid w:val="00214C40"/>
    <w:rsid w:val="002662F8"/>
    <w:rsid w:val="00281214"/>
    <w:rsid w:val="002B4544"/>
    <w:rsid w:val="003063AE"/>
    <w:rsid w:val="00336C27"/>
    <w:rsid w:val="003470C7"/>
    <w:rsid w:val="00375CFE"/>
    <w:rsid w:val="003B24F5"/>
    <w:rsid w:val="0042430E"/>
    <w:rsid w:val="004C63A8"/>
    <w:rsid w:val="00611662"/>
    <w:rsid w:val="00627D44"/>
    <w:rsid w:val="00646834"/>
    <w:rsid w:val="006D663F"/>
    <w:rsid w:val="006E1840"/>
    <w:rsid w:val="006E5E84"/>
    <w:rsid w:val="00707B78"/>
    <w:rsid w:val="007121BC"/>
    <w:rsid w:val="0076033B"/>
    <w:rsid w:val="00760694"/>
    <w:rsid w:val="00774AF4"/>
    <w:rsid w:val="00777912"/>
    <w:rsid w:val="007B4AD0"/>
    <w:rsid w:val="00817DED"/>
    <w:rsid w:val="00901A3E"/>
    <w:rsid w:val="0096338C"/>
    <w:rsid w:val="00A04514"/>
    <w:rsid w:val="00A0780D"/>
    <w:rsid w:val="00A5559E"/>
    <w:rsid w:val="00AB00FD"/>
    <w:rsid w:val="00BF3FD5"/>
    <w:rsid w:val="00C05D4C"/>
    <w:rsid w:val="00C3604A"/>
    <w:rsid w:val="00C47102"/>
    <w:rsid w:val="00C509BE"/>
    <w:rsid w:val="00C71FF2"/>
    <w:rsid w:val="00D035F7"/>
    <w:rsid w:val="00D920E1"/>
    <w:rsid w:val="00DC1C39"/>
    <w:rsid w:val="00E527D4"/>
    <w:rsid w:val="00E7433F"/>
    <w:rsid w:val="00E77CF4"/>
    <w:rsid w:val="00EA49DB"/>
    <w:rsid w:val="00EB39FB"/>
    <w:rsid w:val="00ED7378"/>
    <w:rsid w:val="00F12FBA"/>
    <w:rsid w:val="00F36B2D"/>
    <w:rsid w:val="00F60C8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CA70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D7378"/>
    <w:rPr>
      <w:color w:val="808080"/>
    </w:rPr>
  </w:style>
  <w:style w:type="character" w:customStyle="1" w:styleId="Style1">
    <w:name w:val="Style1"/>
    <w:basedOn w:val="DefaultParagraphFont"/>
    <w:uiPriority w:val="1"/>
    <w:rsid w:val="003B24F5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B24F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7A9CE73FCE4A7899D1CA8D48D21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2B7D9-18EB-482D-AB2A-7CDC7D995E93}"/>
      </w:docPartPr>
      <w:docPartBody>
        <w:p w:rsidR="0008785E" w:rsidRDefault="00D443E6" w:rsidP="00D443E6">
          <w:pPr>
            <w:pStyle w:val="367A9CE73FCE4A7899D1CA8D48D217DD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9ED60CF07B33416E9E4A2542DF8BE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0FBAF-72B5-4322-9DE5-F8B070A267BF}"/>
      </w:docPartPr>
      <w:docPartBody>
        <w:p w:rsidR="0008785E" w:rsidRDefault="00D443E6" w:rsidP="00D443E6">
          <w:pPr>
            <w:pStyle w:val="9ED60CF07B33416E9E4A2542DF8BEA09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38F08689D74D44B19AF58914BC8C4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EA3C-4AD9-4B83-8CCB-43350F5C1F15}"/>
      </w:docPartPr>
      <w:docPartBody>
        <w:p w:rsidR="0008785E" w:rsidRDefault="00D443E6" w:rsidP="00D443E6">
          <w:pPr>
            <w:pStyle w:val="38F08689D74D44B19AF58914BC8C446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87179EFD6C464DA59F33F277003D0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6E989-2E11-4494-B3A3-A9787D7DB984}"/>
      </w:docPartPr>
      <w:docPartBody>
        <w:p w:rsidR="003565D4" w:rsidRDefault="0008785E" w:rsidP="0008785E">
          <w:pPr>
            <w:pStyle w:val="87179EFD6C464DA59F33F277003D0C9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8D190BAF1B043B6BB96658B3C5CD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E6EDE-4C24-4A09-A3C3-3D3E11AF7F29}"/>
      </w:docPartPr>
      <w:docPartBody>
        <w:p w:rsidR="003565D4" w:rsidRDefault="0008785E" w:rsidP="0008785E">
          <w:pPr>
            <w:pStyle w:val="B8D190BAF1B043B6BB96658B3C5CD0FC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3E6"/>
    <w:rsid w:val="0008785E"/>
    <w:rsid w:val="00117DF6"/>
    <w:rsid w:val="003565D4"/>
    <w:rsid w:val="00812F6C"/>
    <w:rsid w:val="009955D4"/>
    <w:rsid w:val="00D443E6"/>
    <w:rsid w:val="00D7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85E"/>
    <w:rPr>
      <w:color w:val="808080"/>
    </w:rPr>
  </w:style>
  <w:style w:type="paragraph" w:customStyle="1" w:styleId="367A9CE73FCE4A7899D1CA8D48D217DD">
    <w:name w:val="367A9CE73FCE4A7899D1CA8D48D217DD"/>
    <w:rsid w:val="00D443E6"/>
  </w:style>
  <w:style w:type="paragraph" w:customStyle="1" w:styleId="9ED60CF07B33416E9E4A2542DF8BEA09">
    <w:name w:val="9ED60CF07B33416E9E4A2542DF8BEA09"/>
    <w:rsid w:val="00D443E6"/>
  </w:style>
  <w:style w:type="paragraph" w:customStyle="1" w:styleId="38F08689D74D44B19AF58914BC8C4467">
    <w:name w:val="38F08689D74D44B19AF58914BC8C4467"/>
    <w:rsid w:val="00D443E6"/>
  </w:style>
  <w:style w:type="paragraph" w:customStyle="1" w:styleId="87179EFD6C464DA59F33F277003D0C9C">
    <w:name w:val="87179EFD6C464DA59F33F277003D0C9C"/>
    <w:rsid w:val="0008785E"/>
    <w:pPr>
      <w:spacing w:after="160" w:line="259" w:lineRule="auto"/>
    </w:pPr>
  </w:style>
  <w:style w:type="paragraph" w:customStyle="1" w:styleId="B8D190BAF1B043B6BB96658B3C5CD0FC">
    <w:name w:val="B8D190BAF1B043B6BB96658B3C5CD0FC"/>
    <w:rsid w:val="0008785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D603-D305-4207-8B28-FEBC29DC2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2019-06-19T12:13:00Z</dcterms:created>
  <dcterms:modified xsi:type="dcterms:W3CDTF">2019-06-19T12:13:00Z</dcterms:modified>
</cp:coreProperties>
</file>