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560FC1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8A4AEC">
              <w:rPr>
                <w:rFonts w:ascii="Arial" w:hAnsi="Arial" w:cs="Arial"/>
                <w:sz w:val="22"/>
              </w:rPr>
              <w:t>4-041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3179D9A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8A4AEC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3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4246DA0D" w:rsidR="004D043E" w:rsidRDefault="008A4AEC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March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3D9CE9E0" w:rsidR="002B4544" w:rsidRDefault="004D043E" w:rsidP="004D043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8A4AEC" w:rsidRPr="008A4AEC">
        <w:rPr>
          <w:rFonts w:ascii="Arial" w:hAnsi="Arial" w:cs="Arial"/>
          <w:b/>
        </w:rPr>
        <w:t>-041 M25 DBFO Annual Insurance Review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737033FD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20-02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4AEC">
            <w:rPr>
              <w:rStyle w:val="Style1"/>
            </w:rPr>
            <w:t>21 February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0DF2C058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4AEC">
            <w:rPr>
              <w:rStyle w:val="Style2"/>
            </w:rPr>
            <w:t>01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4AEC">
            <w:rPr>
              <w:rStyle w:val="Style3"/>
            </w:rPr>
            <w:t>31 March 2021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0606E829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Pr="002B0CC6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2B0CC6">
        <w:rPr>
          <w:rFonts w:ascii="Arial" w:hAnsi="Arial" w:cs="Arial"/>
          <w:b/>
        </w:rPr>
        <w:instrText xml:space="preserve"> FORMTEXT </w:instrText>
      </w:r>
      <w:r w:rsidRPr="002B0CC6">
        <w:rPr>
          <w:rFonts w:ascii="Arial" w:hAnsi="Arial" w:cs="Arial"/>
          <w:b/>
        </w:rPr>
      </w:r>
      <w:r w:rsidRPr="002B0CC6">
        <w:rPr>
          <w:rFonts w:ascii="Arial" w:hAnsi="Arial" w:cs="Arial"/>
          <w:b/>
        </w:rPr>
        <w:fldChar w:fldCharType="separate"/>
      </w:r>
      <w:r w:rsidRPr="002B0CC6">
        <w:rPr>
          <w:rFonts w:ascii="Arial" w:hAnsi="Arial" w:cs="Arial"/>
          <w:b/>
          <w:noProof/>
        </w:rPr>
        <w:t> </w:t>
      </w:r>
      <w:r w:rsidRPr="002B0CC6">
        <w:rPr>
          <w:rFonts w:ascii="Arial" w:hAnsi="Arial" w:cs="Arial"/>
          <w:b/>
          <w:noProof/>
        </w:rPr>
        <w:t> </w:t>
      </w:r>
      <w:r w:rsidR="008A4AEC">
        <w:rPr>
          <w:rFonts w:ascii="Arial" w:hAnsi="Arial" w:cs="Arial"/>
          <w:b/>
          <w:noProof/>
        </w:rPr>
        <w:t>6,002.10</w:t>
      </w:r>
      <w:r w:rsidRPr="002B0CC6">
        <w:rPr>
          <w:rFonts w:ascii="Arial" w:hAnsi="Arial" w:cs="Arial"/>
          <w:b/>
          <w:noProof/>
        </w:rPr>
        <w:t> </w:t>
      </w:r>
      <w:r w:rsidRPr="002B0CC6">
        <w:rPr>
          <w:rFonts w:ascii="Arial" w:hAnsi="Arial" w:cs="Arial"/>
          <w:b/>
          <w:noProof/>
        </w:rPr>
        <w:t> </w:t>
      </w:r>
      <w:r w:rsidRPr="002B0CC6">
        <w:rPr>
          <w:rFonts w:ascii="Arial" w:hAnsi="Arial" w:cs="Arial"/>
          <w:b/>
          <w:noProof/>
        </w:rPr>
        <w:t> </w:t>
      </w:r>
      <w:r w:rsidRPr="002B0CC6"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2BF45B74" w:rsidR="004D043E" w:rsidRPr="00627D44" w:rsidRDefault="00AE6B6A" w:rsidP="004D043E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4" w:name="_GoBack"/>
      <w:bookmarkEnd w:id="14"/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5" w:name="Start"/>
      <w:bookmarkEnd w:id="15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bookmarkStart w:id="17" w:name="SenderName1"/>
    <w:bookmarkStart w:id="18" w:name="Team"/>
    <w:bookmarkStart w:id="19" w:name="Page2"/>
    <w:bookmarkEnd w:id="17"/>
    <w:bookmarkEnd w:id="18"/>
    <w:bookmarkEnd w:id="19"/>
    <w:p w14:paraId="5572250E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20" w:name="Email"/>
      <w:bookmarkEnd w:id="20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C1C24D" w14:textId="6347F39D" w:rsidR="0070785D" w:rsidRPr="0070785D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7BFE50EF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4-</w:t>
            </w:r>
            <w:bookmarkEnd w:id="22"/>
            <w:r w:rsidR="008A4AEC">
              <w:rPr>
                <w:rFonts w:ascii="Arial" w:hAnsi="Arial" w:cs="Arial"/>
              </w:rPr>
              <w:t>041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399790E0" w:rsidR="004D043E" w:rsidRPr="00627D44" w:rsidRDefault="008A4AEC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32B3A784" w:rsidR="004D043E" w:rsidRPr="00627D44" w:rsidRDefault="008A4AEC" w:rsidP="00C473C0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559745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682C5" w14:textId="77777777" w:rsidR="005C4742" w:rsidRDefault="005C4742">
      <w:r>
        <w:separator/>
      </w:r>
    </w:p>
  </w:endnote>
  <w:endnote w:type="continuationSeparator" w:id="0">
    <w:p w14:paraId="6E9ECAEB" w14:textId="77777777" w:rsidR="005C4742" w:rsidRDefault="005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5C474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35A6A" w14:textId="77777777" w:rsidR="005C4742" w:rsidRDefault="005C4742">
      <w:r>
        <w:separator/>
      </w:r>
    </w:p>
  </w:footnote>
  <w:footnote w:type="continuationSeparator" w:id="0">
    <w:p w14:paraId="4CAF744F" w14:textId="77777777" w:rsidR="005C4742" w:rsidRDefault="005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765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42BF2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5C4742"/>
    <w:rsid w:val="00627D44"/>
    <w:rsid w:val="006627B6"/>
    <w:rsid w:val="0069504B"/>
    <w:rsid w:val="006D663F"/>
    <w:rsid w:val="0070785D"/>
    <w:rsid w:val="007121BC"/>
    <w:rsid w:val="00727813"/>
    <w:rsid w:val="0076033B"/>
    <w:rsid w:val="00774AF4"/>
    <w:rsid w:val="00777912"/>
    <w:rsid w:val="00804BDD"/>
    <w:rsid w:val="008A4AEC"/>
    <w:rsid w:val="009207A5"/>
    <w:rsid w:val="0096338C"/>
    <w:rsid w:val="00AE6B6A"/>
    <w:rsid w:val="00B50393"/>
    <w:rsid w:val="00B738D0"/>
    <w:rsid w:val="00BC2E32"/>
    <w:rsid w:val="00C3604A"/>
    <w:rsid w:val="00C47102"/>
    <w:rsid w:val="00C509BE"/>
    <w:rsid w:val="00CE159D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AD4CBE"/>
    <w:rsid w:val="00CF742E"/>
    <w:rsid w:val="00E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AEBC-D061-4AEA-9CED-E0EE589E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2020-03-18T07:47:00Z</dcterms:created>
  <dcterms:modified xsi:type="dcterms:W3CDTF">2020-03-18T07:47:00Z</dcterms:modified>
</cp:coreProperties>
</file>