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1FDBE3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0D01AD" w:rsidRPr="000D01AD">
              <w:rPr>
                <w:rFonts w:ascii="Arial" w:hAnsi="Arial" w:cs="Arial"/>
                <w:b/>
              </w:rPr>
              <w:t>T0200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6AC2CD4" w:rsidR="00CB3E0B" w:rsidRDefault="000D01A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9A61FA3" w:rsidR="00727813" w:rsidRPr="00311C5F" w:rsidRDefault="000D01A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1F2B97" w:rsidR="00A53652" w:rsidRPr="00CB3E0B" w:rsidRDefault="000D01A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EEAD71A" w:rsidR="00F841A8" w:rsidRPr="000D01AD" w:rsidRDefault="000D01AD" w:rsidP="00A53652">
      <w:pPr>
        <w:jc w:val="center"/>
        <w:rPr>
          <w:rFonts w:ascii="Arial" w:hAnsi="Arial" w:cs="Arial"/>
          <w:b/>
        </w:rPr>
      </w:pPr>
      <w:proofErr w:type="spellStart"/>
      <w:r w:rsidRPr="000D01AD">
        <w:rPr>
          <w:rFonts w:ascii="Arial" w:hAnsi="Arial" w:cs="Arial"/>
          <w:b/>
        </w:rPr>
        <w:t>T0200</w:t>
      </w:r>
      <w:proofErr w:type="spellEnd"/>
    </w:p>
    <w:p w14:paraId="391E6084" w14:textId="431FDB9F" w:rsidR="00727813" w:rsidRDefault="000D01AD" w:rsidP="000D01AD">
      <w:pPr>
        <w:jc w:val="center"/>
        <w:rPr>
          <w:rFonts w:ascii="Arial" w:hAnsi="Arial" w:cs="Arial"/>
        </w:rPr>
      </w:pPr>
      <w:r w:rsidRPr="000D01AD">
        <w:rPr>
          <w:rFonts w:ascii="Arial" w:hAnsi="Arial" w:cs="Arial"/>
          <w:b/>
        </w:rPr>
        <w:t>Traffic Modelling support for Roads Period 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519B65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01AD">
            <w:rPr>
              <w:rFonts w:ascii="Arial" w:hAnsi="Arial" w:cs="Arial"/>
              <w:b/>
            </w:rPr>
            <w:t>01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0D32D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01AD">
            <w:rPr>
              <w:rFonts w:ascii="Arial" w:hAnsi="Arial" w:cs="Arial"/>
              <w:b/>
            </w:rPr>
            <w:t>06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D01AD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7553A8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D01AD">
        <w:rPr>
          <w:rFonts w:ascii="Arial" w:hAnsi="Arial" w:cs="Arial"/>
          <w:b/>
        </w:rPr>
        <w:t>201,090.00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314EC23" w:rsidR="00627D44" w:rsidRPr="00311C5F" w:rsidRDefault="00CB73B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176723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F8B36E8" w:rsidR="00727813" w:rsidRPr="00311C5F" w:rsidRDefault="00CB73B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C298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C298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80D5C4A" w:rsidR="00CB4F85" w:rsidRPr="002C2284" w:rsidRDefault="000D01AD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T0200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6803DF6" w:rsidR="00CB4F85" w:rsidRPr="002C2284" w:rsidRDefault="000D01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BCAC78D" w:rsidR="00CB4F85" w:rsidRPr="002C2284" w:rsidRDefault="000D01A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4F501" w14:textId="77777777" w:rsidR="00CC298F" w:rsidRDefault="00CC298F">
      <w:r>
        <w:separator/>
      </w:r>
    </w:p>
  </w:endnote>
  <w:endnote w:type="continuationSeparator" w:id="0">
    <w:p w14:paraId="2909BC77" w14:textId="77777777" w:rsidR="00CC298F" w:rsidRDefault="00CC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17672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A0A10" w14:textId="77777777" w:rsidR="00CC298F" w:rsidRDefault="00CC298F">
      <w:r>
        <w:separator/>
      </w:r>
    </w:p>
  </w:footnote>
  <w:footnote w:type="continuationSeparator" w:id="0">
    <w:p w14:paraId="7AC5AE2B" w14:textId="77777777" w:rsidR="00CC298F" w:rsidRDefault="00CC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01AD"/>
    <w:rsid w:val="000E0A93"/>
    <w:rsid w:val="000E5C2C"/>
    <w:rsid w:val="001209C0"/>
    <w:rsid w:val="0013631C"/>
    <w:rsid w:val="001675F0"/>
    <w:rsid w:val="00176723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B73B4"/>
    <w:rsid w:val="00CC298F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67B5B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3D8D-D00A-4E64-9A4B-29EEFDBB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2021-12-30T15:53:00Z</dcterms:created>
  <dcterms:modified xsi:type="dcterms:W3CDTF">2021-12-30T15:53:00Z</dcterms:modified>
</cp:coreProperties>
</file>