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A77B30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A77B30">
            <w:pPr>
              <w:pStyle w:val="Heading1"/>
            </w:pPr>
            <w:r>
              <w:t>NP/EASE/SPP/46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A77B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A77B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03/03/2016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A77B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Officers Mess Marketing and ongoing monitoring.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A77B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DTZ</w:t>
            </w:r>
          </w:p>
          <w:p w:rsidR="001F37EE" w:rsidRDefault="00A77B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125 Old Broad Street, London, EC2N 1AR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A77B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Cambridge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A77B30" w:rsidRDefault="00A77B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HCA wish to market the Officers' Mess following board approval for a phased </w:t>
            </w:r>
          </w:p>
          <w:p w:rsidR="00A77B30" w:rsidRDefault="00A77B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sale of Connaught Barracks.  An outline application has been submitted for 64 </w:t>
            </w:r>
          </w:p>
          <w:p w:rsidR="00A77B30" w:rsidRDefault="00A77B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units at the Officers' Mess and a decision is expected in the next month or </w:t>
            </w:r>
          </w:p>
          <w:p w:rsidR="00A77B30" w:rsidRDefault="00A77B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so.  Following a mini tender, Cushmans (formerly DTZ) have been selected as the </w:t>
            </w:r>
          </w:p>
          <w:p w:rsidR="00A77B30" w:rsidRDefault="00A77B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most experienced team understanding the Dover Market and the challenges in </w:t>
            </w:r>
          </w:p>
          <w:p w:rsidR="00A77B30" w:rsidRDefault="00A77B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dealing with SME developers.  A fee of £45,000 including expenses has been </w:t>
            </w:r>
          </w:p>
          <w:p w:rsidR="001F37EE" w:rsidRDefault="00A77B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submitted. AKR 3 March 2016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A77B30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A77B30">
              <w:rPr>
                <w:rFonts w:ascii="Arial" w:hAnsi="Arial"/>
                <w:sz w:val="20"/>
              </w:rPr>
              <w:t>31/03/2020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A77B30">
              <w:rPr>
                <w:rFonts w:ascii="Arial" w:hAnsi="Arial"/>
                <w:sz w:val="20"/>
              </w:rPr>
              <w:t>31/03/2020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A77B30">
              <w:rPr>
                <w:rFonts w:ascii="Arial" w:hAnsi="Arial"/>
                <w:sz w:val="20"/>
              </w:rPr>
              <w:t>45000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A77B30">
              <w:rPr>
                <w:rFonts w:ascii="Arial" w:hAnsi="Arial"/>
                <w:sz w:val="20"/>
              </w:rPr>
              <w:t>45000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A77B30">
              <w:rPr>
                <w:rFonts w:ascii="Arial" w:hAnsi="Arial"/>
                <w:sz w:val="20"/>
              </w:rPr>
              <w:t>IT70672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A77B30">
              <w:rPr>
                <w:rFonts w:ascii="Arial" w:hAnsi="Arial"/>
                <w:sz w:val="20"/>
              </w:rPr>
              <w:t>Allert Riepma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A77B30">
              <w:rPr>
                <w:rFonts w:ascii="Arial" w:hAnsi="Arial"/>
                <w:sz w:val="20"/>
              </w:rPr>
              <w:t>Allert Riepma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A77B30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B30" w:rsidRDefault="00A77B30" w:rsidP="00BF4D5D">
      <w:r>
        <w:separator/>
      </w:r>
    </w:p>
  </w:endnote>
  <w:endnote w:type="continuationSeparator" w:id="0">
    <w:p w:rsidR="00A77B30" w:rsidRDefault="00A77B30" w:rsidP="00BF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5D" w:rsidRDefault="00BF4D5D" w:rsidP="00BF4D5D">
    <w:pPr>
      <w:pStyle w:val="Footer"/>
    </w:pPr>
    <w:bookmarkStart w:id="1" w:name="aliashAdvancedFooterprot1FooterEvenPages"/>
  </w:p>
  <w:bookmarkEnd w:id="1"/>
  <w:p w:rsidR="00BF4D5D" w:rsidRDefault="00BF4D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5D" w:rsidRDefault="00BF4D5D" w:rsidP="00BF4D5D">
    <w:pPr>
      <w:pStyle w:val="Footer"/>
    </w:pPr>
    <w:bookmarkStart w:id="2" w:name="aliashAdvancedFooterprotec1FooterPrimary"/>
  </w:p>
  <w:bookmarkEnd w:id="2"/>
  <w:p w:rsidR="00BF4D5D" w:rsidRDefault="00BF4D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5D" w:rsidRDefault="00BF4D5D" w:rsidP="00BF4D5D">
    <w:pPr>
      <w:pStyle w:val="Footer"/>
    </w:pPr>
    <w:bookmarkStart w:id="3" w:name="aliashAdvancedFooterprot1FooterFirstPage"/>
  </w:p>
  <w:bookmarkEnd w:id="3"/>
  <w:p w:rsidR="00BF4D5D" w:rsidRDefault="00BF4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B30" w:rsidRDefault="00A77B30" w:rsidP="00BF4D5D">
      <w:r>
        <w:separator/>
      </w:r>
    </w:p>
  </w:footnote>
  <w:footnote w:type="continuationSeparator" w:id="0">
    <w:p w:rsidR="00A77B30" w:rsidRDefault="00A77B30" w:rsidP="00BF4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5D" w:rsidRDefault="00BF4D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5D" w:rsidRDefault="00BF4D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5D" w:rsidRDefault="00BF4D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0"/>
    <w:rsid w:val="00073A5C"/>
    <w:rsid w:val="001F37EE"/>
    <w:rsid w:val="00240F54"/>
    <w:rsid w:val="00482F9E"/>
    <w:rsid w:val="00502966"/>
    <w:rsid w:val="009760C2"/>
    <w:rsid w:val="00A77B30"/>
    <w:rsid w:val="00BF4D5D"/>
    <w:rsid w:val="00C861F9"/>
    <w:rsid w:val="00DB49BE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F4D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F4D5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F4D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F4D5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F4D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F4D5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F4D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F4D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MMA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Shamma iJaz</dc:creator>
  <cp:lastModifiedBy>Shamma iJaz</cp:lastModifiedBy>
  <cp:revision>1</cp:revision>
  <cp:lastPrinted>2001-12-06T23:07:00Z</cp:lastPrinted>
  <dcterms:created xsi:type="dcterms:W3CDTF">2016-03-08T14:46:00Z</dcterms:created>
  <dcterms:modified xsi:type="dcterms:W3CDTF">2016-03-08T14:47:00Z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c3a0de41-ecd7-465c-a2e5-5f5d5925d038</vt:lpwstr>
  </property>
  <property fmtid="{D5CDD505-2E9C-101B-9397-08002B2CF9AE}" pid="3" name="HCADescriptor - Official Sensitive">
    <vt:lpwstr>PERSONAL</vt:lpwstr>
  </property>
  <property fmtid="{D5CDD505-2E9C-101B-9397-08002B2CF9AE}" pid="4" name="HCAGPMS">
    <vt:lpwstr>OFFICIAL SENSITIVE</vt:lpwstr>
  </property>
</Properties>
</file>