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EC612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</w:t>
            </w:r>
            <w:r w:rsidR="0046168D">
              <w:rPr>
                <w:rFonts w:ascii="Arial" w:hAnsi="Arial" w:cs="Arial"/>
              </w:rPr>
              <w:t>6</w:t>
            </w:r>
          </w:p>
          <w:p w14:paraId="559B2328" w14:textId="6909C6C5" w:rsidR="0046168D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AB26BE" w:rsidRPr="00AB26BE">
              <w:rPr>
                <w:rFonts w:ascii="Arial" w:hAnsi="Arial" w:cs="Arial"/>
              </w:rPr>
              <w:t>itt_6</w:t>
            </w:r>
            <w:r w:rsidR="0046168D">
              <w:rPr>
                <w:rFonts w:ascii="Arial" w:hAnsi="Arial" w:cs="Arial"/>
              </w:rPr>
              <w:t>573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3660347C" w:rsidR="00E565C4" w:rsidRDefault="001A28B3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56546D" w:rsidR="00727813" w:rsidRPr="00311C5F" w:rsidRDefault="0046168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E98C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29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A3BBD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11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11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BEF3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AB26BE">
        <w:rPr>
          <w:rFonts w:ascii="Arial" w:hAnsi="Arial" w:cs="Arial"/>
        </w:rPr>
        <w:t>£</w:t>
      </w:r>
      <w:r w:rsidR="0046168D">
        <w:rPr>
          <w:rFonts w:ascii="Arial" w:hAnsi="Arial" w:cs="Arial"/>
        </w:rPr>
        <w:t>225</w:t>
      </w:r>
      <w:r w:rsidR="00AB26BE">
        <w:rPr>
          <w:rFonts w:ascii="Arial" w:hAnsi="Arial" w:cs="Arial"/>
        </w:rPr>
        <w:t xml:space="preserve">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54D73CEF" w:rsidR="00F7334E" w:rsidRDefault="00973DA5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to arrange an inception meeting. Please see Annex A overleaf for invoicing information.</w:t>
      </w:r>
    </w:p>
    <w:p w14:paraId="713F6F6B" w14:textId="77777777" w:rsidR="00AB26BE" w:rsidRPr="00311C5F" w:rsidRDefault="00AB26B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9A24359" w:rsidR="00727813" w:rsidRDefault="00727813" w:rsidP="00727813">
      <w:pPr>
        <w:rPr>
          <w:rFonts w:ascii="Arial" w:hAnsi="Arial" w:cs="Arial"/>
        </w:rPr>
      </w:pPr>
    </w:p>
    <w:p w14:paraId="0C2922D0" w14:textId="7DC76483" w:rsidR="0046168D" w:rsidRPr="00311C5F" w:rsidRDefault="00973DA5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73DA5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FCD27E3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</w:t>
            </w:r>
            <w:r w:rsidR="0046168D">
              <w:rPr>
                <w:rFonts w:ascii="Arial" w:hAnsi="Arial" w:cs="Arial"/>
                <w:b/>
              </w:rPr>
              <w:t>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3CE8DC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 w:rsidRPr="00AB26BE">
              <w:rPr>
                <w:rFonts w:ascii="Arial" w:hAnsi="Arial" w:cs="Arial"/>
                <w:b/>
              </w:rPr>
              <w:t>610110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C3B5" w14:textId="77777777" w:rsidR="00672DDA" w:rsidRDefault="00672DDA">
      <w:r>
        <w:separator/>
      </w:r>
    </w:p>
  </w:endnote>
  <w:endnote w:type="continuationSeparator" w:id="0">
    <w:p w14:paraId="00F6E462" w14:textId="77777777" w:rsidR="00672DDA" w:rsidRDefault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73DA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BF46" w14:textId="77777777" w:rsidR="00672DDA" w:rsidRDefault="00672DDA">
      <w:r>
        <w:separator/>
      </w:r>
    </w:p>
  </w:footnote>
  <w:footnote w:type="continuationSeparator" w:id="0">
    <w:p w14:paraId="17CABCCF" w14:textId="77777777" w:rsidR="00672DDA" w:rsidRDefault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A28B3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6168D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73DA5"/>
    <w:rsid w:val="00985C09"/>
    <w:rsid w:val="009865D2"/>
    <w:rsid w:val="00A26AB8"/>
    <w:rsid w:val="00A53652"/>
    <w:rsid w:val="00A7763C"/>
    <w:rsid w:val="00AB26BE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6B6C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9d7faf-9391-4c04-a9c3-3860175c3ad4"/>
    <ds:schemaRef ds:uri="http://schemas.microsoft.com/office/2006/documentManagement/types"/>
    <ds:schemaRef ds:uri="6b4b38b8-45a7-4162-bf62-109920f72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78015-FBFF-4131-B5DF-1420FF4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2</cp:revision>
  <cp:lastPrinted>2021-09-03T12:13:00Z</cp:lastPrinted>
  <dcterms:created xsi:type="dcterms:W3CDTF">2021-11-17T11:27:00Z</dcterms:created>
  <dcterms:modified xsi:type="dcterms:W3CDTF">2021-11-17T11:27:00Z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