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B1CB9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CC06E0" w:rsidRPr="00CC06E0">
              <w:rPr>
                <w:rFonts w:ascii="Arial" w:hAnsi="Arial" w:cs="Arial"/>
                <w:b/>
              </w:rPr>
              <w:t>T0394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2671DA9" w:rsidR="00CB3E0B" w:rsidRDefault="00CC06E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1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B55ADF8" w:rsidR="00727813" w:rsidRPr="00311C5F" w:rsidRDefault="009D199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13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BE270B6" w:rsidR="00A53652" w:rsidRPr="00CB3E0B" w:rsidRDefault="00CC06E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1B5869E" w:rsidR="00727813" w:rsidRDefault="00CC06E0" w:rsidP="00CC06E0">
      <w:pPr>
        <w:jc w:val="center"/>
        <w:rPr>
          <w:rFonts w:ascii="Arial" w:hAnsi="Arial" w:cs="Arial"/>
          <w:b/>
        </w:rPr>
      </w:pPr>
      <w:r w:rsidRPr="00CC06E0">
        <w:rPr>
          <w:rFonts w:ascii="Arial" w:hAnsi="Arial" w:cs="Arial"/>
          <w:b/>
        </w:rPr>
        <w:t>T0394 Implementing our Innovation and Research Strategy Phase 2</w:t>
      </w:r>
    </w:p>
    <w:p w14:paraId="6BFA24FA" w14:textId="77777777" w:rsidR="00CC06E0" w:rsidRDefault="00CC06E0" w:rsidP="00CC06E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051DB38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1-1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C06E0">
            <w:rPr>
              <w:rFonts w:ascii="Arial" w:hAnsi="Arial" w:cs="Arial"/>
              <w:b/>
            </w:rPr>
            <w:t>11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8D476A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3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824EF">
            <w:rPr>
              <w:rFonts w:ascii="Arial" w:hAnsi="Arial" w:cs="Arial"/>
              <w:b/>
            </w:rPr>
            <w:t>08 March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2546E">
            <w:rPr>
              <w:rFonts w:ascii="Arial" w:hAnsi="Arial" w:cs="Arial"/>
              <w:b/>
            </w:rPr>
            <w:t>30 September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279DD0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824EF">
        <w:rPr>
          <w:rFonts w:ascii="Arial" w:hAnsi="Arial" w:cs="Arial"/>
          <w:b/>
        </w:rPr>
        <w:t>114,901.68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A48E0EA" w:rsidR="00627D44" w:rsidRPr="00474272" w:rsidRDefault="00474272" w:rsidP="00627D44">
      <w:pPr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4882AF1" w:rsidR="00727813" w:rsidRPr="00311C5F" w:rsidRDefault="0047427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F6DB038" w:rsidR="00CB4F85" w:rsidRDefault="009D1999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9D199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74272"/>
    <w:rsid w:val="004C63A8"/>
    <w:rsid w:val="004E4BD7"/>
    <w:rsid w:val="004F486C"/>
    <w:rsid w:val="00513EF5"/>
    <w:rsid w:val="00524411"/>
    <w:rsid w:val="00526BD6"/>
    <w:rsid w:val="00527CCF"/>
    <w:rsid w:val="0055496D"/>
    <w:rsid w:val="005824EF"/>
    <w:rsid w:val="005A7BBA"/>
    <w:rsid w:val="005C6E7D"/>
    <w:rsid w:val="0062546E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6E243A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D1999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C06E0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11</cp:revision>
  <cp:lastPrinted>2016-01-12T11:01:00Z</cp:lastPrinted>
  <dcterms:created xsi:type="dcterms:W3CDTF">2023-03-07T11:41:00Z</dcterms:created>
  <dcterms:modified xsi:type="dcterms:W3CDTF">2023-03-13T11:34:00Z</dcterms:modified>
</cp:coreProperties>
</file>