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39BD9D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13FF7">
              <w:rPr>
                <w:rFonts w:ascii="Arial" w:hAnsi="Arial" w:cs="Arial"/>
                <w:b/>
                <w:sz w:val="22"/>
              </w:rPr>
              <w:t>1113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8166869" w:rsidR="004E4BD7" w:rsidRDefault="0081535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13FF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751EC89" w:rsidR="005C6E7D" w:rsidRDefault="00D13FF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22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AFAF71F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C73A38">
        <w:rPr>
          <w:rFonts w:ascii="Arial" w:hAnsi="Arial" w:cs="Arial"/>
          <w:b/>
        </w:rPr>
        <w:t xml:space="preserve">1113 </w:t>
      </w:r>
      <w:r w:rsidR="00C73A38" w:rsidRPr="00C73A38">
        <w:rPr>
          <w:rFonts w:ascii="Arial" w:hAnsi="Arial" w:cs="Arial"/>
          <w:b/>
        </w:rPr>
        <w:t xml:space="preserve">Highway Code Update - Smart Motorways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7519E3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13FF7">
            <w:rPr>
              <w:rFonts w:ascii="Arial" w:hAnsi="Arial" w:cs="Arial"/>
            </w:rPr>
            <w:t>11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C35421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13FF7">
            <w:rPr>
              <w:rFonts w:ascii="Arial" w:hAnsi="Arial" w:cs="Arial"/>
            </w:rPr>
            <w:t>22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13FF7">
            <w:rPr>
              <w:rFonts w:ascii="Arial" w:hAnsi="Arial" w:cs="Arial"/>
            </w:rPr>
            <w:t>31 October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1CC851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13FF7">
        <w:rPr>
          <w:rFonts w:ascii="Arial" w:hAnsi="Arial" w:cs="Arial"/>
          <w:b/>
        </w:rPr>
        <w:t>106,655.26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0C5E1B4" w:rsidR="00627D44" w:rsidRPr="00627D44" w:rsidRDefault="004B3297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proofErr w:type="gramStart"/>
      <w:r w:rsidR="00627D44" w:rsidRPr="00627D44">
        <w:rPr>
          <w:rFonts w:ascii="Arial" w:hAnsi="Arial" w:cs="Arial"/>
        </w:rPr>
        <w:t>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</w:t>
      </w:r>
      <w:proofErr w:type="gramEnd"/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C8C21A2" w:rsidR="00727813" w:rsidRDefault="004B3297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15359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5E7FD2B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C73A38">
              <w:rPr>
                <w:rFonts w:ascii="Arial" w:hAnsi="Arial" w:cs="Arial"/>
              </w:rPr>
              <w:t>1113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308A5E8" w:rsidR="00CB4F85" w:rsidRPr="00627D44" w:rsidRDefault="00C73A38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133DD33" w:rsidR="00CB4F85" w:rsidRPr="00627D44" w:rsidRDefault="00C73A38" w:rsidP="00A43023">
            <w:pPr>
              <w:rPr>
                <w:rFonts w:ascii="Arial" w:hAnsi="Arial" w:cs="Arial"/>
              </w:rPr>
            </w:pPr>
            <w:r w:rsidRPr="00C73A38">
              <w:rPr>
                <w:rFonts w:ascii="Arial" w:hAnsi="Arial" w:cs="Arial"/>
              </w:rPr>
              <w:t>607551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BAEF5" w14:textId="77777777" w:rsidR="00815359" w:rsidRDefault="00815359">
      <w:r>
        <w:separator/>
      </w:r>
    </w:p>
  </w:endnote>
  <w:endnote w:type="continuationSeparator" w:id="0">
    <w:p w14:paraId="0BEFEE62" w14:textId="77777777" w:rsidR="00815359" w:rsidRDefault="0081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C73A3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516D2" w14:textId="77777777" w:rsidR="00815359" w:rsidRDefault="00815359">
      <w:r>
        <w:separator/>
      </w:r>
    </w:p>
  </w:footnote>
  <w:footnote w:type="continuationSeparator" w:id="0">
    <w:p w14:paraId="16C6013E" w14:textId="77777777" w:rsidR="00815359" w:rsidRDefault="00815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B3297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15359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73A38"/>
    <w:rsid w:val="00CA2CDC"/>
    <w:rsid w:val="00CB4F85"/>
    <w:rsid w:val="00CB6833"/>
    <w:rsid w:val="00D13FF7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7BFF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4A369-DB41-401B-80D6-D3C837ED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2020-06-24T09:37:00Z</dcterms:created>
  <dcterms:modified xsi:type="dcterms:W3CDTF">2020-06-24T09:37:00Z</dcterms:modified>
</cp:coreProperties>
</file>