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65DBA7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2A095E">
                  <w:rPr>
                    <w:rStyle w:val="Style1"/>
                    <w:b/>
                  </w:rPr>
                  <w:t>S30016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CC42B6A667DC4E868ACCDECFA2A4BA1F"/>
              </w:placeholder>
              <w:dropDownList>
                <w:listItem w:value="Choose an item."/>
                <w:listItem w:displayText="SPaTS3 Amey OW Limited" w:value="SPaTS3 Amey OW Limited"/>
                <w:listItem w:displayText="SPaTS3 Arcadis Consulting (UK) Limited" w:value="SPaTS3 Arcadis Consulting (UK) Limited"/>
                <w:listItem w:displayText="SPaTS3 AtkinsRéalis Jacobs Joint Venture" w:value="SPaTS3 AtkinsRéalis Jacobs Joint Venture"/>
                <w:listItem w:displayText="SPaTS3 Costain Limited" w:value="SPaTS3 Costain Limited"/>
                <w:listItem w:displayText="SPaTS3 Ove Arup &amp; Partners Limited" w:value="SPaTS3 Ove Arup &amp; Partners Limited"/>
                <w:listItem w:displayText="SPaTS3 WSP UK Ltd" w:value="SPaTS3 WSP UK Ltd"/>
              </w:dropDownList>
            </w:sdtPr>
            <w:sdtContent>
              <w:p w14:paraId="48BAF576" w14:textId="41703824" w:rsidR="005A3805" w:rsidRDefault="002A095E" w:rsidP="005A380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SPaTS3 Arcadis Consulting (UK) Limited</w:t>
                </w:r>
              </w:p>
            </w:sdtContent>
          </w:sdt>
          <w:p w14:paraId="47679505" w14:textId="77777777" w:rsidR="005A3805" w:rsidRPr="00311C5F" w:rsidRDefault="005A3805" w:rsidP="005A3805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>
              <w:rPr>
                <w:rFonts w:ascii="Arial" w:hAnsi="Arial" w:cs="Arial"/>
              </w:rPr>
              <w:t>CCFT</w:t>
            </w:r>
            <w:r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11EEC8E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5A3805">
              <w:rPr>
                <w:rFonts w:ascii="Arial" w:hAnsi="Arial" w:cs="Arial"/>
              </w:rPr>
              <w:t>3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8-2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698E0003" w14:textId="2A2A9384" w:rsidR="00B6065A" w:rsidRDefault="002A095E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August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5B6D3D0A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</w:t>
      </w:r>
      <w:r w:rsidR="005A3805">
        <w:rPr>
          <w:rFonts w:ascii="Arial" w:hAnsi="Arial" w:cs="Arial"/>
          <w:b/>
          <w:bCs/>
        </w:rPr>
        <w:t>3</w:t>
      </w:r>
    </w:p>
    <w:p w14:paraId="1B370D0D" w14:textId="29A3D9C5" w:rsidR="00CB3E0B" w:rsidRPr="00311C5F" w:rsidRDefault="00CB3E0B" w:rsidP="005A3805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6FA62AA" w14:textId="6CCF5D8B" w:rsidR="00B6065A" w:rsidRDefault="002A095E" w:rsidP="002A095E">
      <w:pPr>
        <w:jc w:val="center"/>
        <w:rPr>
          <w:rFonts w:cs="Arial"/>
          <w:u w:val="single"/>
        </w:rPr>
      </w:pPr>
      <w:r w:rsidRPr="002A095E">
        <w:rPr>
          <w:rStyle w:val="Style1"/>
          <w:b/>
        </w:rPr>
        <w:t>S30016 Readiness Report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2B3AC9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8-2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A095E">
            <w:rPr>
              <w:rFonts w:ascii="Arial" w:hAnsi="Arial" w:cs="Arial"/>
              <w:b/>
            </w:rPr>
            <w:t>21 August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DE2F11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8-2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A095E">
            <w:rPr>
              <w:rFonts w:ascii="Arial" w:hAnsi="Arial" w:cs="Arial"/>
              <w:b/>
            </w:rPr>
            <w:t>22 August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9-2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A095E">
            <w:rPr>
              <w:rFonts w:ascii="Arial" w:hAnsi="Arial" w:cs="Arial"/>
              <w:b/>
            </w:rPr>
            <w:t>23 September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027CB1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Content>
              <w:r w:rsidR="002A095E">
                <w:rPr>
                  <w:rStyle w:val="Style1"/>
                  <w:b/>
                </w:rPr>
                <w:t>70,000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F327C9B" w:rsidR="00627D44" w:rsidRPr="00311C5F" w:rsidRDefault="00000000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Content>
          <w:r w:rsidR="003C33DD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66A5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</w:t>
      </w:r>
      <w:r w:rsidR="002A095E">
        <w:rPr>
          <w:rFonts w:ascii="Arial" w:hAnsi="Arial" w:cs="Arial"/>
        </w:rPr>
        <w:t xml:space="preserve">at </w:t>
      </w:r>
      <w:r w:rsidR="003C33DD"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28D77CDD" w:rsidR="00D8534C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74604A33" w14:textId="77777777" w:rsidR="00505D56" w:rsidRDefault="00505D56" w:rsidP="00727813">
      <w:pPr>
        <w:rPr>
          <w:rFonts w:ascii="Arial" w:hAnsi="Arial" w:cs="Arial"/>
        </w:rPr>
      </w:pPr>
    </w:p>
    <w:p w14:paraId="3C4962AE" w14:textId="1AD0481E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5A38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0854681A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</w:t>
        </w:r>
        <w:r w:rsidR="005A3805">
          <w:rPr>
            <w:rStyle w:val="Hyperlink"/>
            <w:rFonts w:ascii="Arial" w:hAnsi="Arial" w:cs="Arial"/>
          </w:rPr>
          <w:t>3</w:t>
        </w:r>
        <w:r>
          <w:rPr>
            <w:rStyle w:val="Hyperlink"/>
            <w:rFonts w:ascii="Arial" w:hAnsi="Arial" w:cs="Arial"/>
          </w:rPr>
          <w:t>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4C5A7D59" w:rsidR="00CB4F85" w:rsidRPr="00627D44" w:rsidRDefault="005A380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  <w:r w:rsidR="00CB4F85">
              <w:rPr>
                <w:rFonts w:ascii="Arial" w:hAnsi="Arial" w:cs="Arial"/>
              </w:rPr>
              <w:t xml:space="preserve"> Order</w:t>
            </w:r>
            <w:r w:rsidR="00CB4F85" w:rsidRPr="00627D44">
              <w:rPr>
                <w:rFonts w:ascii="Arial" w:hAnsi="Arial" w:cs="Arial"/>
              </w:rPr>
              <w:t xml:space="preserve"> Number</w:t>
            </w:r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D09FAAC" w:rsidR="00CB4F85" w:rsidRPr="002C2284" w:rsidRDefault="0000000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Content>
                <w:r w:rsidR="002A095E">
                  <w:rPr>
                    <w:rStyle w:val="Style1"/>
                    <w:b/>
                  </w:rPr>
                  <w:t>S30016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CB104" w14:textId="77777777" w:rsidR="00675B77" w:rsidRDefault="00675B77">
      <w:r>
        <w:separator/>
      </w:r>
    </w:p>
  </w:endnote>
  <w:endnote w:type="continuationSeparator" w:id="0">
    <w:p w14:paraId="09B55597" w14:textId="77777777" w:rsidR="00675B77" w:rsidRDefault="0067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736F" w14:textId="77777777" w:rsidR="00675B77" w:rsidRDefault="00675B77">
      <w:r>
        <w:separator/>
      </w:r>
    </w:p>
  </w:footnote>
  <w:footnote w:type="continuationSeparator" w:id="0">
    <w:p w14:paraId="121F9825" w14:textId="77777777" w:rsidR="00675B77" w:rsidRDefault="0067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A095E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66A51"/>
    <w:rsid w:val="00375CFE"/>
    <w:rsid w:val="00376A70"/>
    <w:rsid w:val="003C33DD"/>
    <w:rsid w:val="00435F22"/>
    <w:rsid w:val="0044629C"/>
    <w:rsid w:val="004C63A8"/>
    <w:rsid w:val="004E4BD7"/>
    <w:rsid w:val="004F486C"/>
    <w:rsid w:val="00505D56"/>
    <w:rsid w:val="00513EF5"/>
    <w:rsid w:val="00524411"/>
    <w:rsid w:val="00526BD6"/>
    <w:rsid w:val="00527CCF"/>
    <w:rsid w:val="0055496D"/>
    <w:rsid w:val="005A3805"/>
    <w:rsid w:val="005A7BBA"/>
    <w:rsid w:val="005C017F"/>
    <w:rsid w:val="005C6E7D"/>
    <w:rsid w:val="005D022D"/>
    <w:rsid w:val="00627D44"/>
    <w:rsid w:val="00657876"/>
    <w:rsid w:val="00675B77"/>
    <w:rsid w:val="00675DFE"/>
    <w:rsid w:val="00676884"/>
    <w:rsid w:val="0069504B"/>
    <w:rsid w:val="006A5D1C"/>
    <w:rsid w:val="006C5F6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95973"/>
    <w:rsid w:val="007C3202"/>
    <w:rsid w:val="007C52FF"/>
    <w:rsid w:val="007D72BE"/>
    <w:rsid w:val="007E319B"/>
    <w:rsid w:val="007F5332"/>
    <w:rsid w:val="007F776F"/>
    <w:rsid w:val="0080311B"/>
    <w:rsid w:val="00875589"/>
    <w:rsid w:val="008D10A6"/>
    <w:rsid w:val="008E32A7"/>
    <w:rsid w:val="008E565C"/>
    <w:rsid w:val="0090039A"/>
    <w:rsid w:val="00903F8D"/>
    <w:rsid w:val="0091686D"/>
    <w:rsid w:val="00922E16"/>
    <w:rsid w:val="0096338C"/>
    <w:rsid w:val="00985C09"/>
    <w:rsid w:val="009865D2"/>
    <w:rsid w:val="00A05A20"/>
    <w:rsid w:val="00A26AB8"/>
    <w:rsid w:val="00A53652"/>
    <w:rsid w:val="00AC72F5"/>
    <w:rsid w:val="00AD16BB"/>
    <w:rsid w:val="00AF3514"/>
    <w:rsid w:val="00B50393"/>
    <w:rsid w:val="00B6065A"/>
    <w:rsid w:val="00B738D0"/>
    <w:rsid w:val="00B82F6B"/>
    <w:rsid w:val="00B902D1"/>
    <w:rsid w:val="00B92073"/>
    <w:rsid w:val="00BC48DD"/>
    <w:rsid w:val="00C04830"/>
    <w:rsid w:val="00C30F88"/>
    <w:rsid w:val="00C3604A"/>
    <w:rsid w:val="00C47102"/>
    <w:rsid w:val="00C509BE"/>
    <w:rsid w:val="00C75D83"/>
    <w:rsid w:val="00C84D60"/>
    <w:rsid w:val="00CA2CDC"/>
    <w:rsid w:val="00CB3E0B"/>
    <w:rsid w:val="00CB4F85"/>
    <w:rsid w:val="00CB6833"/>
    <w:rsid w:val="00D54141"/>
    <w:rsid w:val="00D56DC5"/>
    <w:rsid w:val="00D704E7"/>
    <w:rsid w:val="00D8534C"/>
    <w:rsid w:val="00DB6B74"/>
    <w:rsid w:val="00DC1C39"/>
    <w:rsid w:val="00DC6ABC"/>
    <w:rsid w:val="00DE1062"/>
    <w:rsid w:val="00DF2939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4CD6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C07353" w:rsidP="00C07353">
          <w:pPr>
            <w:pStyle w:val="17DFD5F3BC0043848654616F7D7148D51"/>
          </w:pPr>
          <w:r>
            <w:rPr>
              <w:rFonts w:ascii="Arial" w:hAnsi="Arial" w:cs="Arial"/>
              <w:b/>
              <w:highlight w:val="yellow"/>
            </w:rPr>
            <w:t>Work</w:t>
          </w:r>
          <w:r w:rsidRPr="00ED2AF3">
            <w:rPr>
              <w:rFonts w:ascii="Arial" w:hAnsi="Arial" w:cs="Arial"/>
              <w:b/>
              <w:highlight w:val="yellow"/>
            </w:rPr>
            <w:t xml:space="preserve">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C07353" w:rsidP="00C07353">
          <w:pPr>
            <w:pStyle w:val="22783F1A46734FC68C05C4B684D4473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C07353" w:rsidP="00C07353">
          <w:pPr>
            <w:pStyle w:val="CDBF096D6EBC455E89E41C8E31F1DCCE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C07353" w:rsidP="00C07353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C42B6A667DC4E868ACCDECFA2A4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8FFE-97BA-4950-8187-751122932E30}"/>
      </w:docPartPr>
      <w:docPartBody>
        <w:p w:rsidR="00C305E4" w:rsidRDefault="00C07353" w:rsidP="00C07353">
          <w:pPr>
            <w:pStyle w:val="CC42B6A667DC4E868ACCDECFA2A4BA1F"/>
          </w:pPr>
          <w:r w:rsidRPr="002C4FB1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45482"/>
    <w:rsid w:val="00186039"/>
    <w:rsid w:val="001F3900"/>
    <w:rsid w:val="002256AF"/>
    <w:rsid w:val="002448C6"/>
    <w:rsid w:val="002B525B"/>
    <w:rsid w:val="00303658"/>
    <w:rsid w:val="00376A70"/>
    <w:rsid w:val="003F3234"/>
    <w:rsid w:val="004B0721"/>
    <w:rsid w:val="004B52BA"/>
    <w:rsid w:val="00506E85"/>
    <w:rsid w:val="005A4110"/>
    <w:rsid w:val="005B3136"/>
    <w:rsid w:val="005E33C3"/>
    <w:rsid w:val="00600E77"/>
    <w:rsid w:val="00622F0A"/>
    <w:rsid w:val="00657876"/>
    <w:rsid w:val="0067729F"/>
    <w:rsid w:val="00692579"/>
    <w:rsid w:val="00695C80"/>
    <w:rsid w:val="00793D6E"/>
    <w:rsid w:val="007D72BE"/>
    <w:rsid w:val="00986547"/>
    <w:rsid w:val="009A65F4"/>
    <w:rsid w:val="009A7FAF"/>
    <w:rsid w:val="009F2608"/>
    <w:rsid w:val="00A11CA3"/>
    <w:rsid w:val="00A4229C"/>
    <w:rsid w:val="00A8024D"/>
    <w:rsid w:val="00AB5C10"/>
    <w:rsid w:val="00AC72F5"/>
    <w:rsid w:val="00B902D1"/>
    <w:rsid w:val="00BC28F6"/>
    <w:rsid w:val="00C07353"/>
    <w:rsid w:val="00C305E4"/>
    <w:rsid w:val="00D26634"/>
    <w:rsid w:val="00D76519"/>
    <w:rsid w:val="00DC58AA"/>
    <w:rsid w:val="00DF2939"/>
    <w:rsid w:val="00EA1B0C"/>
    <w:rsid w:val="00EE36CC"/>
    <w:rsid w:val="00F660A4"/>
    <w:rsid w:val="00FB3D07"/>
    <w:rsid w:val="00FC35B6"/>
    <w:rsid w:val="00FD029F"/>
    <w:rsid w:val="00FD2A7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353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C07353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1">
    <w:name w:val="17DFD5F3BC0043848654616F7D7148D5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42B6A667DC4E868ACCDECFA2A4BA1F">
    <w:name w:val="CC42B6A667DC4E868ACCDECFA2A4BA1F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1">
    <w:name w:val="22783F1A46734FC68C05C4B684D4473C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1">
    <w:name w:val="CDBF096D6EBC455E89E41C8E31F1DCCE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1">
    <w:name w:val="FABA62F64B404407AD855B4A87B10809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2025-08-22T13:34:00Z</dcterms:created>
  <dcterms:modified xsi:type="dcterms:W3CDTF">2025-08-22T13:34:00Z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