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C026E2B" w14:textId="5ED5ADF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B303499" w:rsidR="00CB3E0B" w:rsidRDefault="006E31E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Costain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2-2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E5908E1" w:rsidR="00727813" w:rsidRPr="00311C5F" w:rsidRDefault="00687D5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22 February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11FD281" w:rsidR="00A53652" w:rsidRPr="00CB3E0B" w:rsidRDefault="00687D5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78F4ED3" w:rsidR="00727813" w:rsidRPr="00687D51" w:rsidRDefault="00687D51" w:rsidP="00687D51">
      <w:pPr>
        <w:jc w:val="center"/>
        <w:rPr>
          <w:rFonts w:ascii="Arial" w:hAnsi="Arial" w:cs="Arial"/>
          <w:b/>
        </w:rPr>
      </w:pPr>
      <w:r w:rsidRPr="00687D51">
        <w:rPr>
          <w:rFonts w:ascii="Arial" w:hAnsi="Arial" w:cs="Arial"/>
          <w:b/>
        </w:rPr>
        <w:t>T0033 Scoping for the Analytical Capability Programme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09DF50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1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E31E4">
            <w:rPr>
              <w:rFonts w:ascii="Arial" w:hAnsi="Arial" w:cs="Arial"/>
              <w:b/>
            </w:rPr>
            <w:t>26 January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7FF0AD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2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E31E4">
            <w:rPr>
              <w:rFonts w:ascii="Arial" w:hAnsi="Arial" w:cs="Arial"/>
              <w:b/>
            </w:rPr>
            <w:t>22 February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05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673E8">
            <w:rPr>
              <w:rFonts w:ascii="Arial" w:hAnsi="Arial" w:cs="Arial"/>
              <w:b/>
            </w:rPr>
            <w:t>24 May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2477DB1" w:rsidR="0096338C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E31E4">
        <w:rPr>
          <w:rFonts w:ascii="Arial" w:hAnsi="Arial" w:cs="Arial"/>
          <w:b/>
        </w:rPr>
        <w:t>106,766.91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6BADEB61" w14:textId="77777777" w:rsidR="00EC2444" w:rsidRPr="00311C5F" w:rsidRDefault="00EC2444">
      <w:pPr>
        <w:rPr>
          <w:rFonts w:ascii="Arial" w:hAnsi="Arial" w:cs="Arial"/>
        </w:rPr>
      </w:pPr>
    </w:p>
    <w:p w14:paraId="0EBB022A" w14:textId="5056163F" w:rsidR="00627D44" w:rsidRPr="00311C5F" w:rsidRDefault="00EC2444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1A055D7" w:rsidR="00727813" w:rsidRPr="00311C5F" w:rsidRDefault="00727813" w:rsidP="00727813">
      <w:pPr>
        <w:rPr>
          <w:rFonts w:ascii="Arial" w:hAnsi="Arial" w:cs="Arial"/>
        </w:rPr>
      </w:pPr>
      <w:bookmarkStart w:id="12" w:name="SenderName1"/>
      <w:bookmarkStart w:id="13" w:name="_GoBack"/>
      <w:bookmarkEnd w:id="12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7B436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7B436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1AB606A" w:rsidR="00CB4F85" w:rsidRPr="002C2284" w:rsidRDefault="006E31E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T0033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C5B2150" w:rsidR="00CB4F85" w:rsidRPr="002C2284" w:rsidRDefault="006E31E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2427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555EED2" w:rsidR="00CB4F85" w:rsidRPr="002C2284" w:rsidRDefault="006E31E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606631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01DA9" w14:textId="77777777" w:rsidR="007B4362" w:rsidRDefault="007B4362">
      <w:r>
        <w:separator/>
      </w:r>
    </w:p>
  </w:endnote>
  <w:endnote w:type="continuationSeparator" w:id="0">
    <w:p w14:paraId="5CE14FFB" w14:textId="77777777" w:rsidR="007B4362" w:rsidRDefault="007B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7B436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1A014" w14:textId="77777777" w:rsidR="007B4362" w:rsidRDefault="007B4362">
      <w:r>
        <w:separator/>
      </w:r>
    </w:p>
  </w:footnote>
  <w:footnote w:type="continuationSeparator" w:id="0">
    <w:p w14:paraId="109B5EE6" w14:textId="77777777" w:rsidR="007B4362" w:rsidRDefault="007B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E763A"/>
    <w:rsid w:val="00205CF9"/>
    <w:rsid w:val="00232772"/>
    <w:rsid w:val="00246DCD"/>
    <w:rsid w:val="002A5BC5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460C6"/>
    <w:rsid w:val="00675DFE"/>
    <w:rsid w:val="00676884"/>
    <w:rsid w:val="00687D51"/>
    <w:rsid w:val="0069504B"/>
    <w:rsid w:val="006A5D1C"/>
    <w:rsid w:val="006A6C2F"/>
    <w:rsid w:val="006D6124"/>
    <w:rsid w:val="006D663F"/>
    <w:rsid w:val="006E1C53"/>
    <w:rsid w:val="006E31E4"/>
    <w:rsid w:val="007121BC"/>
    <w:rsid w:val="00715629"/>
    <w:rsid w:val="007226F5"/>
    <w:rsid w:val="00727813"/>
    <w:rsid w:val="0076033B"/>
    <w:rsid w:val="00770B0B"/>
    <w:rsid w:val="00774AF4"/>
    <w:rsid w:val="00777912"/>
    <w:rsid w:val="007B436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673E8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66BC"/>
    <w:rsid w:val="00D704E7"/>
    <w:rsid w:val="00DB6B74"/>
    <w:rsid w:val="00DC1C39"/>
    <w:rsid w:val="00DC6ABC"/>
    <w:rsid w:val="00DE1062"/>
    <w:rsid w:val="00DF6551"/>
    <w:rsid w:val="00E03F9D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C2444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03AC8"/>
    <w:rsid w:val="002448C6"/>
    <w:rsid w:val="003A078E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7B0969"/>
    <w:rsid w:val="00833908"/>
    <w:rsid w:val="00986547"/>
    <w:rsid w:val="009A65F4"/>
    <w:rsid w:val="009A7FAF"/>
    <w:rsid w:val="009F2608"/>
    <w:rsid w:val="00A11CA3"/>
    <w:rsid w:val="00A8024D"/>
    <w:rsid w:val="00BC28F6"/>
    <w:rsid w:val="00DC58AA"/>
    <w:rsid w:val="00EE36CC"/>
    <w:rsid w:val="00F63C88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7738-5DD7-4FD6-AF23-886DA348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(Draft)_Award_Letter_ALL_LOTS[2].dotm</Template>
  <TotalTime>17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Besra, Baljinder</cp:lastModifiedBy>
  <cp:revision>6</cp:revision>
  <cp:lastPrinted>2016-01-12T11:01:00Z</cp:lastPrinted>
  <dcterms:created xsi:type="dcterms:W3CDTF">2020-09-28T13:23:00Z</dcterms:created>
  <dcterms:modified xsi:type="dcterms:W3CDTF">2021-02-26T13:59:00Z</dcterms:modified>
</cp:coreProperties>
</file>