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8B7FFC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8B7FFC" w:rsidRDefault="00774AF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8B7FFC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557EE0E6" wp14:editId="7F86C35F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>Our ref:</w:t>
            </w:r>
            <w:r w:rsidR="009546F1" w:rsidRPr="008B7FFC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" w:name="OurRef"/>
            <w:bookmarkEnd w:id="1"/>
            <w:r w:rsidR="00E0065F" w:rsidRPr="00E0065F">
              <w:rPr>
                <w:rFonts w:ascii="Arial" w:hAnsi="Arial" w:cs="Arial"/>
                <w:sz w:val="22"/>
                <w:szCs w:val="22"/>
              </w:rPr>
              <w:t>HE/CCSRM3745/</w:t>
            </w:r>
            <w:r w:rsidR="000D2B1B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>Your ref:</w:t>
            </w:r>
            <w:r w:rsidRPr="008B7FFC">
              <w:rPr>
                <w:rFonts w:ascii="Arial" w:hAnsi="Arial" w:cs="Arial"/>
                <w:sz w:val="22"/>
                <w:szCs w:val="22"/>
              </w:rPr>
              <w:tab/>
            </w:r>
            <w:bookmarkStart w:id="2" w:name="YourRef"/>
            <w:bookmarkEnd w:id="2"/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9546F1" w:rsidRPr="00DE1677" w:rsidRDefault="00964473" w:rsidP="00DE1677">
            <w:pPr>
              <w:shd w:val="clear" w:color="auto" w:fill="000000" w:themeFill="text1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bookmarkStart w:id="3" w:name="Addressee"/>
            <w:bookmarkEnd w:id="3"/>
            <w:r w:rsidRPr="00DE167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HKA Global LTD</w:t>
            </w:r>
          </w:p>
          <w:p w:rsidR="00F71A00" w:rsidRPr="00DE1677" w:rsidRDefault="00F71A00" w:rsidP="00DE1677">
            <w:pPr>
              <w:shd w:val="clear" w:color="auto" w:fill="000000" w:themeFill="text1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E167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FAO </w:t>
            </w:r>
            <w:r w:rsidR="00964473" w:rsidRPr="00DE167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Harry Colledge</w:t>
            </w:r>
          </w:p>
          <w:p w:rsidR="000B5932" w:rsidRPr="008B7FFC" w:rsidRDefault="009546F1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 xml:space="preserve">Via </w:t>
            </w:r>
            <w:r w:rsidR="00F71A00">
              <w:rPr>
                <w:rFonts w:ascii="Arial" w:hAnsi="Arial" w:cs="Arial"/>
                <w:sz w:val="22"/>
                <w:szCs w:val="22"/>
              </w:rPr>
              <w:t xml:space="preserve">Email </w:t>
            </w:r>
          </w:p>
          <w:p w:rsidR="000B5932" w:rsidRPr="008B7FFC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1A1D05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SenderName"/>
            <w:bookmarkStart w:id="6" w:name="JobTitle"/>
            <w:bookmarkEnd w:id="5"/>
            <w:bookmarkEnd w:id="6"/>
          </w:p>
          <w:p w:rsidR="009546F1" w:rsidRPr="00DE1677" w:rsidRDefault="000D2B1B" w:rsidP="00DE1677">
            <w:pPr>
              <w:shd w:val="clear" w:color="auto" w:fill="000000" w:themeFill="text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" w:name="OurAddress1"/>
            <w:bookmarkEnd w:id="7"/>
            <w:r w:rsidRPr="00DE1677">
              <w:rPr>
                <w:rFonts w:ascii="Arial" w:hAnsi="Arial" w:cs="Arial"/>
                <w:color w:val="000000" w:themeColor="text1"/>
                <w:sz w:val="22"/>
                <w:szCs w:val="22"/>
              </w:rPr>
              <w:t>Cat Bensley</w:t>
            </w:r>
          </w:p>
          <w:p w:rsidR="00FD5F80" w:rsidRPr="008B7FFC" w:rsidRDefault="00964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1st</w:t>
            </w:r>
            <w:r w:rsidR="001A1D05" w:rsidRPr="008B7FFC">
              <w:rPr>
                <w:rFonts w:ascii="Arial" w:hAnsi="Arial" w:cs="Arial"/>
                <w:sz w:val="22"/>
                <w:szCs w:val="22"/>
              </w:rPr>
              <w:t xml:space="preserve"> Floor</w:t>
            </w:r>
          </w:p>
          <w:p w:rsidR="000B5932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2"/>
            <w:bookmarkEnd w:id="8"/>
            <w:r w:rsidRPr="008B7FFC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:rsidR="000B5932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3"/>
            <w:bookmarkEnd w:id="9"/>
            <w:r w:rsidRPr="008B7FFC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:rsidR="000B5932" w:rsidRPr="008B7FFC" w:rsidRDefault="001A1D05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0" w:name="OurAddress4"/>
            <w:bookmarkEnd w:id="10"/>
            <w:r w:rsidRPr="008B7FFC">
              <w:rPr>
                <w:rFonts w:ascii="Arial" w:hAnsi="Arial"/>
                <w:sz w:val="22"/>
                <w:szCs w:val="22"/>
              </w:rPr>
              <w:t>Bedford MK41 7LW</w:t>
            </w:r>
          </w:p>
          <w:p w:rsidR="000B5932" w:rsidRPr="008B7FFC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:rsidR="000B5932" w:rsidRPr="008B7FFC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B7FFC">
              <w:rPr>
                <w:rFonts w:ascii="Arial" w:hAnsi="Arial"/>
                <w:sz w:val="22"/>
                <w:szCs w:val="22"/>
              </w:rPr>
              <w:t>Direct Line:</w:t>
            </w:r>
            <w:bookmarkStart w:id="11" w:name="DirectLine"/>
            <w:bookmarkEnd w:id="11"/>
            <w:r w:rsidR="009546F1" w:rsidRPr="008B7FFC">
              <w:rPr>
                <w:rFonts w:ascii="Arial" w:hAnsi="Arial"/>
                <w:sz w:val="22"/>
                <w:szCs w:val="22"/>
              </w:rPr>
              <w:t xml:space="preserve"> </w:t>
            </w:r>
            <w:r w:rsidR="009546F1" w:rsidRPr="00DE1677">
              <w:rPr>
                <w:rFonts w:ascii="Arial" w:hAnsi="Arial"/>
                <w:color w:val="000000" w:themeColor="text1"/>
                <w:sz w:val="22"/>
                <w:szCs w:val="22"/>
                <w:shd w:val="clear" w:color="auto" w:fill="000000" w:themeFill="text1"/>
              </w:rPr>
              <w:t>0300 470</w:t>
            </w:r>
            <w:r w:rsidR="009C55F5" w:rsidRPr="00DE1677">
              <w:rPr>
                <w:rFonts w:ascii="Arial" w:hAnsi="Arial"/>
                <w:color w:val="000000" w:themeColor="text1"/>
                <w:sz w:val="22"/>
                <w:szCs w:val="22"/>
                <w:shd w:val="clear" w:color="auto" w:fill="000000" w:themeFill="text1"/>
              </w:rPr>
              <w:t xml:space="preserve"> </w:t>
            </w:r>
            <w:r w:rsidR="000D2B1B" w:rsidRPr="00DE1677">
              <w:rPr>
                <w:rFonts w:ascii="Arial" w:hAnsi="Arial"/>
                <w:color w:val="000000" w:themeColor="text1"/>
                <w:sz w:val="22"/>
                <w:szCs w:val="22"/>
                <w:shd w:val="clear" w:color="auto" w:fill="000000" w:themeFill="text1"/>
              </w:rPr>
              <w:t>4766</w:t>
            </w: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:rsidR="000B5932" w:rsidRPr="008B7FFC" w:rsidRDefault="00F71A00" w:rsidP="009C55F5">
            <w:pPr>
              <w:rPr>
                <w:rFonts w:ascii="Arial" w:hAnsi="Arial" w:cs="Arial"/>
                <w:sz w:val="22"/>
                <w:szCs w:val="22"/>
              </w:rPr>
            </w:pPr>
            <w:r w:rsidRPr="009C55F5">
              <w:rPr>
                <w:rFonts w:ascii="Arial" w:hAnsi="Arial" w:cs="Arial"/>
                <w:sz w:val="22"/>
                <w:szCs w:val="22"/>
              </w:rPr>
              <w:t>D</w:t>
            </w:r>
            <w:r w:rsidR="009C55F5">
              <w:rPr>
                <w:rFonts w:ascii="Arial" w:hAnsi="Arial" w:cs="Arial"/>
                <w:sz w:val="22"/>
                <w:szCs w:val="22"/>
              </w:rPr>
              <w:t xml:space="preserve">ate: </w:t>
            </w:r>
            <w:r w:rsidR="000D2B1B">
              <w:rPr>
                <w:rFonts w:ascii="Arial" w:hAnsi="Arial" w:cs="Arial"/>
                <w:sz w:val="22"/>
                <w:szCs w:val="22"/>
              </w:rPr>
              <w:t>15 December 2020</w:t>
            </w:r>
          </w:p>
        </w:tc>
      </w:tr>
    </w:tbl>
    <w:p w:rsidR="009C55F5" w:rsidRDefault="009C55F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11834" w:rsidRDefault="00011834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OFFICAL – SENS</w:t>
      </w:r>
      <w:r w:rsidR="009C55F5"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b/>
          <w:sz w:val="22"/>
          <w:szCs w:val="22"/>
          <w:u w:val="single"/>
        </w:rPr>
        <w:t xml:space="preserve">TIVE </w:t>
      </w:r>
    </w:p>
    <w:p w:rsidR="000D70B5" w:rsidRDefault="000D70B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A1D05" w:rsidRDefault="000D70B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Award Letter - </w:t>
      </w:r>
      <w:r w:rsidR="00F71A00">
        <w:rPr>
          <w:rFonts w:ascii="Arial" w:hAnsi="Arial" w:cs="Arial"/>
          <w:b/>
          <w:sz w:val="22"/>
          <w:szCs w:val="22"/>
          <w:u w:val="single"/>
        </w:rPr>
        <w:t xml:space="preserve">CCS RM3745 – </w:t>
      </w:r>
      <w:r w:rsidR="000D2B1B">
        <w:rPr>
          <w:rFonts w:ascii="Arial" w:hAnsi="Arial" w:cs="Arial"/>
          <w:b/>
          <w:sz w:val="22"/>
          <w:szCs w:val="22"/>
          <w:u w:val="single"/>
        </w:rPr>
        <w:t>Complex Infrastructure Programme</w:t>
      </w:r>
      <w:r w:rsidR="00964473">
        <w:rPr>
          <w:rFonts w:ascii="Arial" w:hAnsi="Arial" w:cs="Arial"/>
          <w:b/>
          <w:sz w:val="22"/>
          <w:szCs w:val="22"/>
          <w:u w:val="single"/>
        </w:rPr>
        <w:t xml:space="preserve"> Independent Commercial Review</w:t>
      </w:r>
    </w:p>
    <w:p w:rsidR="00F71A00" w:rsidRPr="008B7FFC" w:rsidRDefault="00F71A00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A1D05" w:rsidRPr="008B7FFC" w:rsidRDefault="00F71A00" w:rsidP="001A1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964473" w:rsidRPr="00DE1677">
        <w:rPr>
          <w:rFonts w:ascii="Arial" w:hAnsi="Arial" w:cs="Arial"/>
          <w:color w:val="000000" w:themeColor="text1"/>
          <w:sz w:val="22"/>
          <w:szCs w:val="22"/>
          <w:shd w:val="clear" w:color="auto" w:fill="000000" w:themeFill="text1"/>
        </w:rPr>
        <w:t>Harry</w:t>
      </w:r>
    </w:p>
    <w:p w:rsidR="001A1D05" w:rsidRPr="008B7FFC" w:rsidRDefault="001A1D05" w:rsidP="001A1D05">
      <w:pPr>
        <w:jc w:val="both"/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On behalf of Highways England, I am writing to accept your recent offer to carry out the above-mentioned Package Contract within the terms of the</w:t>
      </w:r>
      <w:r w:rsidR="00F71A00">
        <w:rPr>
          <w:rFonts w:ascii="Arial" w:hAnsi="Arial" w:cs="Arial"/>
          <w:sz w:val="22"/>
          <w:szCs w:val="22"/>
        </w:rPr>
        <w:t xml:space="preserve"> Crown Commercial Services RM3745, Lot 7</w:t>
      </w:r>
      <w:r w:rsidRPr="008B7FFC">
        <w:rPr>
          <w:rFonts w:ascii="Arial" w:hAnsi="Arial" w:cs="Arial"/>
          <w:sz w:val="22"/>
          <w:szCs w:val="22"/>
        </w:rPr>
        <w:t>.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rPr>
          <w:rFonts w:ascii="Arial" w:hAnsi="Arial" w:cs="Arial"/>
          <w:b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The commencement date </w:t>
      </w:r>
      <w:r w:rsidR="00964473">
        <w:rPr>
          <w:rFonts w:ascii="Arial" w:hAnsi="Arial" w:cs="Arial"/>
          <w:sz w:val="22"/>
          <w:szCs w:val="22"/>
        </w:rPr>
        <w:t xml:space="preserve">is stated in the attached Call Off </w:t>
      </w:r>
      <w:r w:rsidR="007265C2">
        <w:rPr>
          <w:rFonts w:ascii="Arial" w:hAnsi="Arial" w:cs="Arial"/>
          <w:sz w:val="22"/>
          <w:szCs w:val="22"/>
        </w:rPr>
        <w:t>Order Form</w:t>
      </w:r>
      <w:r w:rsidR="009546F1" w:rsidRPr="008B7FFC">
        <w:rPr>
          <w:rFonts w:ascii="Arial" w:hAnsi="Arial" w:cs="Arial"/>
          <w:sz w:val="22"/>
          <w:szCs w:val="22"/>
        </w:rPr>
        <w:t xml:space="preserve">. </w:t>
      </w:r>
      <w:r w:rsidR="000D2B1B">
        <w:rPr>
          <w:rFonts w:ascii="Arial" w:hAnsi="Arial" w:cs="Arial"/>
          <w:sz w:val="22"/>
          <w:szCs w:val="22"/>
        </w:rPr>
        <w:t>This</w:t>
      </w:r>
      <w:r w:rsidRPr="008B7FFC">
        <w:rPr>
          <w:rFonts w:ascii="Arial" w:hAnsi="Arial" w:cs="Arial"/>
          <w:sz w:val="22"/>
          <w:szCs w:val="22"/>
        </w:rPr>
        <w:t xml:space="preserve"> Package Contract </w:t>
      </w:r>
      <w:r w:rsidR="000D2B1B">
        <w:rPr>
          <w:rFonts w:ascii="Arial" w:hAnsi="Arial" w:cs="Arial"/>
          <w:sz w:val="22"/>
          <w:szCs w:val="22"/>
        </w:rPr>
        <w:t>will be operated on a cost reimbursable basis and will be paid in line with the Framework</w:t>
      </w:r>
      <w:r w:rsidR="00964473">
        <w:rPr>
          <w:rFonts w:ascii="Arial" w:hAnsi="Arial" w:cs="Arial"/>
          <w:sz w:val="22"/>
          <w:szCs w:val="22"/>
        </w:rPr>
        <w:t xml:space="preserve"> daily rates of your key people. 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You should note that we will not pay for any work unless it has been specifically authorised in writing within the terms of the Agreement. 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964473" w:rsidRDefault="001A1D05" w:rsidP="00964473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 xml:space="preserve">This award is subject to </w:t>
      </w:r>
      <w:r w:rsidR="00964473">
        <w:rPr>
          <w:rFonts w:ascii="Arial" w:hAnsi="Arial" w:cs="Arial"/>
          <w:sz w:val="22"/>
          <w:szCs w:val="22"/>
        </w:rPr>
        <w:t>c</w:t>
      </w:r>
      <w:r w:rsidRPr="00964473">
        <w:rPr>
          <w:rFonts w:ascii="Arial" w:hAnsi="Arial" w:cs="Arial"/>
          <w:sz w:val="22"/>
          <w:szCs w:val="22"/>
        </w:rPr>
        <w:t>onfirmation that the Key People you have offered in your tender will be available to start the project.</w:t>
      </w:r>
    </w:p>
    <w:p w:rsidR="00A23AE1" w:rsidRPr="008B7FFC" w:rsidRDefault="00A23AE1" w:rsidP="001A1D05">
      <w:pPr>
        <w:rPr>
          <w:rFonts w:ascii="Arial" w:hAnsi="Arial" w:cs="Arial"/>
          <w:sz w:val="22"/>
          <w:szCs w:val="22"/>
        </w:rPr>
      </w:pPr>
    </w:p>
    <w:p w:rsidR="007265C2" w:rsidRPr="00072CDF" w:rsidRDefault="007265C2" w:rsidP="007265C2">
      <w:pPr>
        <w:jc w:val="both"/>
        <w:rPr>
          <w:rFonts w:ascii="Arial" w:hAnsi="Arial" w:cs="Arial"/>
          <w:sz w:val="22"/>
          <w:szCs w:val="22"/>
        </w:rPr>
      </w:pPr>
      <w:r w:rsidRPr="00072CDF">
        <w:rPr>
          <w:rFonts w:ascii="Arial" w:hAnsi="Arial" w:cs="Arial"/>
          <w:sz w:val="22"/>
          <w:szCs w:val="22"/>
        </w:rPr>
        <w:t xml:space="preserve">Invoices should be sent as a PDF file to FS Payments at Highways England via </w:t>
      </w:r>
      <w:hyperlink r:id="rId8" w:history="1">
        <w:r w:rsidRPr="00072CDF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  <w:r w:rsidRPr="00072CDF">
        <w:rPr>
          <w:rFonts w:ascii="Arial" w:hAnsi="Arial" w:cs="Arial"/>
          <w:sz w:val="22"/>
          <w:szCs w:val="22"/>
        </w:rPr>
        <w:t>. The invoice should quote the Project Manager’s name and Purchase Order number, which will be obtainable from the Project Manager</w:t>
      </w:r>
      <w:r w:rsidRPr="00072CDF">
        <w:rPr>
          <w:rFonts w:ascii="Arial" w:hAnsi="Arial" w:cs="Arial"/>
          <w:b/>
          <w:bCs/>
          <w:sz w:val="22"/>
          <w:szCs w:val="22"/>
        </w:rPr>
        <w:t xml:space="preserve">.  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rPr>
          <w:rFonts w:ascii="Arial" w:hAnsi="Arial" w:cs="Arial"/>
          <w:b/>
          <w:bCs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Default="001A1D05" w:rsidP="00964473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Please acknow</w:t>
      </w:r>
      <w:r w:rsidR="009546F1" w:rsidRPr="008B7FFC">
        <w:rPr>
          <w:rFonts w:ascii="Arial" w:hAnsi="Arial" w:cs="Arial"/>
          <w:sz w:val="22"/>
          <w:szCs w:val="22"/>
        </w:rPr>
        <w:t>ledge</w:t>
      </w:r>
      <w:r w:rsidR="00F71A00">
        <w:rPr>
          <w:rFonts w:ascii="Arial" w:hAnsi="Arial" w:cs="Arial"/>
          <w:sz w:val="22"/>
          <w:szCs w:val="22"/>
        </w:rPr>
        <w:t xml:space="preserve"> receipt of this letter via email</w:t>
      </w:r>
      <w:r w:rsidR="007265C2">
        <w:rPr>
          <w:rFonts w:ascii="Arial" w:hAnsi="Arial" w:cs="Arial"/>
          <w:sz w:val="22"/>
          <w:szCs w:val="22"/>
        </w:rPr>
        <w:t>.</w:t>
      </w:r>
    </w:p>
    <w:p w:rsidR="009546F1" w:rsidRPr="008B7FFC" w:rsidRDefault="009546F1" w:rsidP="001A1D05">
      <w:pPr>
        <w:jc w:val="both"/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Yours faithfully,</w:t>
      </w:r>
    </w:p>
    <w:p w:rsidR="00F71A00" w:rsidRDefault="00F71A00" w:rsidP="001A1D05">
      <w:pPr>
        <w:rPr>
          <w:rFonts w:ascii="Arial" w:hAnsi="Arial" w:cs="Arial"/>
          <w:sz w:val="22"/>
          <w:szCs w:val="22"/>
        </w:rPr>
      </w:pPr>
    </w:p>
    <w:p w:rsidR="00F71A00" w:rsidRDefault="00F71A00" w:rsidP="001A1D05">
      <w:pPr>
        <w:rPr>
          <w:rFonts w:ascii="Arial" w:hAnsi="Arial" w:cs="Arial"/>
          <w:sz w:val="22"/>
          <w:szCs w:val="22"/>
        </w:rPr>
      </w:pPr>
    </w:p>
    <w:p w:rsidR="001A1D05" w:rsidRPr="00DE1677" w:rsidRDefault="000D2B1B" w:rsidP="00DE1677">
      <w:pPr>
        <w:shd w:val="clear" w:color="auto" w:fill="000000" w:themeFill="text1"/>
        <w:rPr>
          <w:rFonts w:ascii="Arial" w:hAnsi="Arial" w:cs="Arial"/>
          <w:i/>
          <w:color w:val="000000" w:themeColor="text1"/>
          <w:sz w:val="22"/>
          <w:szCs w:val="22"/>
        </w:rPr>
      </w:pPr>
      <w:r w:rsidRPr="00DE1677">
        <w:rPr>
          <w:rFonts w:ascii="Arial" w:hAnsi="Arial" w:cs="Arial"/>
          <w:color w:val="000000" w:themeColor="text1"/>
          <w:sz w:val="22"/>
          <w:szCs w:val="22"/>
        </w:rPr>
        <w:t>Cat Bensley</w:t>
      </w:r>
    </w:p>
    <w:p w:rsidR="001A1D05" w:rsidRDefault="000D2B1B" w:rsidP="001A1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Procurement Partner </w:t>
      </w:r>
    </w:p>
    <w:p w:rsidR="00DE1677" w:rsidRDefault="00DE1677" w:rsidP="001A1D05">
      <w:pPr>
        <w:rPr>
          <w:rFonts w:ascii="Arial" w:hAnsi="Arial" w:cs="Arial"/>
          <w:b/>
          <w:sz w:val="22"/>
          <w:szCs w:val="22"/>
          <w:u w:val="single"/>
        </w:rPr>
      </w:pPr>
    </w:p>
    <w:p w:rsidR="009A4A98" w:rsidRPr="008B7FFC" w:rsidRDefault="009A4A98" w:rsidP="001A1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Redacted under section 40 FOIA 2000 exemptions: personal information.</w:t>
      </w:r>
    </w:p>
    <w:sectPr w:rsidR="009A4A98" w:rsidRPr="008B7FFC" w:rsidSect="000D70B5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510" w:footer="90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4D7" w:rsidRDefault="009534D7">
      <w:r>
        <w:separator/>
      </w:r>
    </w:p>
  </w:endnote>
  <w:endnote w:type="continuationSeparator" w:id="0">
    <w:p w:rsidR="009534D7" w:rsidRDefault="0095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A74A0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A74A09">
      <w:rPr>
        <w:b/>
        <w:noProof/>
      </w:rPr>
      <w:t>1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76C841C" wp14:editId="7915158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8E73FA5" wp14:editId="1A817CED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25DB8" wp14:editId="13F262F1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25D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9534D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9C55F5">
      <w:rPr>
        <w:noProof/>
      </w:rPr>
      <w:t>CCSRM3745 - CIP Economics Business Partner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C55F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4D7" w:rsidRDefault="009534D7">
      <w:r>
        <w:separator/>
      </w:r>
    </w:p>
  </w:footnote>
  <w:footnote w:type="continuationSeparator" w:id="0">
    <w:p w:rsidR="009534D7" w:rsidRDefault="0095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056F4"/>
    <w:multiLevelType w:val="hybridMultilevel"/>
    <w:tmpl w:val="3B685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05"/>
    <w:rsid w:val="00011834"/>
    <w:rsid w:val="000357F0"/>
    <w:rsid w:val="00061978"/>
    <w:rsid w:val="000B5932"/>
    <w:rsid w:val="000D2B1B"/>
    <w:rsid w:val="000D70B5"/>
    <w:rsid w:val="0013631C"/>
    <w:rsid w:val="001A1D05"/>
    <w:rsid w:val="001E763A"/>
    <w:rsid w:val="001F4B7D"/>
    <w:rsid w:val="002C13D8"/>
    <w:rsid w:val="00336C27"/>
    <w:rsid w:val="00375CFE"/>
    <w:rsid w:val="00421B02"/>
    <w:rsid w:val="00457EEC"/>
    <w:rsid w:val="004C63A8"/>
    <w:rsid w:val="005B6AC9"/>
    <w:rsid w:val="006D663F"/>
    <w:rsid w:val="007121BC"/>
    <w:rsid w:val="007265C2"/>
    <w:rsid w:val="0076033B"/>
    <w:rsid w:val="00774AF4"/>
    <w:rsid w:val="00777912"/>
    <w:rsid w:val="008A257E"/>
    <w:rsid w:val="008B7FFC"/>
    <w:rsid w:val="009534D7"/>
    <w:rsid w:val="009546F1"/>
    <w:rsid w:val="00964473"/>
    <w:rsid w:val="009A4A98"/>
    <w:rsid w:val="009C55F5"/>
    <w:rsid w:val="00A23AE1"/>
    <w:rsid w:val="00A74A09"/>
    <w:rsid w:val="00C3604A"/>
    <w:rsid w:val="00C509BE"/>
    <w:rsid w:val="00C81CB9"/>
    <w:rsid w:val="00DC1C39"/>
    <w:rsid w:val="00DE1677"/>
    <w:rsid w:val="00E0065F"/>
    <w:rsid w:val="00E77CF4"/>
    <w:rsid w:val="00EB45C9"/>
    <w:rsid w:val="00F71A00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F031D3-49ED-41F9-8AEA-9569EDD9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C55F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65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Hussain, Arshad</cp:lastModifiedBy>
  <cp:revision>2</cp:revision>
  <cp:lastPrinted>2018-07-03T12:27:00Z</cp:lastPrinted>
  <dcterms:created xsi:type="dcterms:W3CDTF">2020-12-16T09:17:00Z</dcterms:created>
  <dcterms:modified xsi:type="dcterms:W3CDTF">2020-12-16T09:17:00Z</dcterms:modified>
</cp:coreProperties>
</file>