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05E78E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4312E" w:rsidRPr="00D4312E">
              <w:rPr>
                <w:rFonts w:ascii="Arial" w:hAnsi="Arial" w:cs="Arial"/>
                <w:b/>
              </w:rPr>
              <w:t>T0402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969041F" w:rsidR="00CB3E0B" w:rsidRDefault="00D4312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12-0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5A48507" w:rsidR="00727813" w:rsidRPr="00311C5F" w:rsidRDefault="00D4312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December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2A02EA0" w:rsidR="00A53652" w:rsidRPr="00CB3E0B" w:rsidRDefault="00D4312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1021A3C8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7594DA96" w14:textId="77777777" w:rsidR="00D4312E" w:rsidRPr="00F841A8" w:rsidRDefault="00D4312E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4D400AE6" w:rsidR="00727813" w:rsidRDefault="00D4312E" w:rsidP="00D4312E">
      <w:pPr>
        <w:jc w:val="center"/>
        <w:rPr>
          <w:rFonts w:ascii="Arial" w:hAnsi="Arial" w:cs="Arial"/>
          <w:b/>
        </w:rPr>
      </w:pPr>
      <w:r w:rsidRPr="00D4312E">
        <w:rPr>
          <w:rFonts w:ascii="Arial" w:hAnsi="Arial" w:cs="Arial"/>
          <w:b/>
        </w:rPr>
        <w:t>T0402 Smart Motorways - Technical Support / Direct Award</w:t>
      </w:r>
    </w:p>
    <w:p w14:paraId="2CEEF0B3" w14:textId="77777777" w:rsidR="00D4312E" w:rsidRDefault="00D4312E" w:rsidP="00D4312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C22960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11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312E">
            <w:rPr>
              <w:rFonts w:ascii="Arial" w:hAnsi="Arial" w:cs="Arial"/>
              <w:b/>
            </w:rPr>
            <w:t>28 November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7CE55DD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12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312E">
            <w:rPr>
              <w:rFonts w:ascii="Arial" w:hAnsi="Arial" w:cs="Arial"/>
              <w:b/>
            </w:rPr>
            <w:t>08 December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4312E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3197DD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4312E">
        <w:rPr>
          <w:rFonts w:ascii="Arial" w:hAnsi="Arial" w:cs="Arial"/>
          <w:b/>
        </w:rPr>
        <w:t>75,070.16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A39A430" w:rsidR="00627D44" w:rsidRPr="00311C5F" w:rsidRDefault="0014465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D4312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</w:t>
      </w:r>
      <w:r>
        <w:rPr>
          <w:rFonts w:ascii="Arial" w:hAnsi="Arial" w:cs="Arial"/>
        </w:rPr>
        <w:t>on 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CF2717C" w:rsidR="00727813" w:rsidRPr="00311C5F" w:rsidRDefault="0014465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4465D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4465D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061D541" w:rsidR="00CB4F85" w:rsidRPr="002C2284" w:rsidRDefault="00D431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T0402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1C74CC3" w:rsidR="00CB4F85" w:rsidRPr="002C2284" w:rsidRDefault="00D431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TBA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0CE30D6" w:rsidR="00CB4F85" w:rsidRPr="002C2284" w:rsidRDefault="00D4312E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TBA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D4312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067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49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4465D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312E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</TotalTime>
  <Pages>2</Pages>
  <Words>364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3</cp:revision>
  <cp:lastPrinted>2016-01-12T11:01:00Z</cp:lastPrinted>
  <dcterms:created xsi:type="dcterms:W3CDTF">2022-12-08T09:52:00Z</dcterms:created>
  <dcterms:modified xsi:type="dcterms:W3CDTF">2022-12-08T11:36:00Z</dcterms:modified>
</cp:coreProperties>
</file>